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C4956B" w14:textId="77777777" w:rsidR="00F07D5F" w:rsidRPr="00B550B9" w:rsidRDefault="00A63C6F" w:rsidP="002B5A13">
      <w:pPr>
        <w:spacing w:after="0"/>
        <w:rPr>
          <w:rFonts w:asciiTheme="majorHAnsi" w:hAnsiTheme="majorHAnsi"/>
          <w:bCs/>
          <w:color w:val="1F497D"/>
          <w:kern w:val="32"/>
          <w:sz w:val="32"/>
          <w:szCs w:val="32"/>
        </w:rPr>
      </w:pPr>
      <w:r w:rsidRPr="00B550B9">
        <w:rPr>
          <w:rFonts w:asciiTheme="majorHAnsi" w:hAnsiTheme="majorHAnsi"/>
          <w:b/>
          <w:bCs/>
          <w:color w:val="1F497D"/>
          <w:kern w:val="32"/>
          <w:sz w:val="32"/>
          <w:szCs w:val="32"/>
        </w:rPr>
        <w:t xml:space="preserve">Bijeenkomst </w:t>
      </w:r>
      <w:r w:rsidR="006B6902">
        <w:rPr>
          <w:rFonts w:asciiTheme="majorHAnsi" w:hAnsiTheme="majorHAnsi"/>
          <w:b/>
          <w:bCs/>
          <w:color w:val="1F497D"/>
          <w:kern w:val="32"/>
          <w:sz w:val="32"/>
          <w:szCs w:val="32"/>
        </w:rPr>
        <w:t>4</w:t>
      </w:r>
      <w:r w:rsidRPr="00B550B9">
        <w:rPr>
          <w:rFonts w:asciiTheme="majorHAnsi" w:hAnsiTheme="majorHAnsi"/>
          <w:b/>
          <w:bCs/>
          <w:color w:val="1F497D"/>
          <w:kern w:val="32"/>
          <w:sz w:val="32"/>
          <w:szCs w:val="32"/>
        </w:rPr>
        <w:t xml:space="preserve">: </w:t>
      </w:r>
      <w:r w:rsidRPr="00B550B9">
        <w:rPr>
          <w:rFonts w:asciiTheme="majorHAnsi" w:hAnsiTheme="majorHAnsi"/>
          <w:bCs/>
          <w:color w:val="1F497D"/>
          <w:kern w:val="32"/>
          <w:sz w:val="32"/>
          <w:szCs w:val="32"/>
        </w:rPr>
        <w:t xml:space="preserve">Het </w:t>
      </w:r>
      <w:r w:rsidR="00967E88">
        <w:rPr>
          <w:rFonts w:asciiTheme="majorHAnsi" w:hAnsiTheme="majorHAnsi"/>
          <w:bCs/>
          <w:color w:val="1F497D"/>
          <w:kern w:val="32"/>
          <w:sz w:val="32"/>
          <w:szCs w:val="32"/>
        </w:rPr>
        <w:t xml:space="preserve">begeleiden </w:t>
      </w:r>
      <w:r w:rsidR="00F07D5F" w:rsidRPr="00B550B9">
        <w:rPr>
          <w:rFonts w:asciiTheme="majorHAnsi" w:hAnsiTheme="majorHAnsi"/>
          <w:bCs/>
          <w:color w:val="1F497D"/>
          <w:kern w:val="32"/>
          <w:sz w:val="32"/>
          <w:szCs w:val="32"/>
        </w:rPr>
        <w:t xml:space="preserve">van </w:t>
      </w:r>
      <w:r w:rsidR="002B5A13" w:rsidRPr="00B550B9">
        <w:rPr>
          <w:rFonts w:asciiTheme="majorHAnsi" w:hAnsiTheme="majorHAnsi"/>
          <w:bCs/>
          <w:color w:val="1F497D"/>
          <w:kern w:val="32"/>
          <w:sz w:val="32"/>
          <w:szCs w:val="32"/>
        </w:rPr>
        <w:t>creat</w:t>
      </w:r>
      <w:r w:rsidR="00B550B9">
        <w:rPr>
          <w:rFonts w:asciiTheme="majorHAnsi" w:hAnsiTheme="majorHAnsi"/>
          <w:bCs/>
          <w:color w:val="1F497D"/>
          <w:kern w:val="32"/>
          <w:sz w:val="32"/>
          <w:szCs w:val="32"/>
        </w:rPr>
        <w:t>ief probleem oplossen</w:t>
      </w:r>
      <w:r w:rsidR="00F07D5F" w:rsidRPr="00B550B9">
        <w:rPr>
          <w:rFonts w:asciiTheme="majorHAnsi" w:hAnsiTheme="majorHAnsi"/>
          <w:bCs/>
          <w:color w:val="1F497D"/>
          <w:kern w:val="32"/>
          <w:sz w:val="32"/>
          <w:szCs w:val="32"/>
        </w:rPr>
        <w:t xml:space="preserve"> bij leerlingen </w:t>
      </w:r>
      <w:r w:rsidR="00967E88">
        <w:rPr>
          <w:rFonts w:asciiTheme="majorHAnsi" w:hAnsiTheme="majorHAnsi"/>
          <w:bCs/>
          <w:color w:val="1F497D"/>
          <w:kern w:val="32"/>
          <w:sz w:val="32"/>
          <w:szCs w:val="32"/>
        </w:rPr>
        <w:t>in meetkunde en beeldende kunst onderwijs</w:t>
      </w:r>
      <w:r w:rsidRPr="00B550B9">
        <w:rPr>
          <w:rFonts w:asciiTheme="majorHAnsi" w:hAnsiTheme="majorHAnsi"/>
          <w:bCs/>
          <w:color w:val="1F497D"/>
          <w:kern w:val="32"/>
          <w:sz w:val="32"/>
          <w:szCs w:val="32"/>
        </w:rPr>
        <w:t xml:space="preserve">  </w:t>
      </w:r>
    </w:p>
    <w:p w14:paraId="0768D6CB" w14:textId="77777777" w:rsidR="002B5A13" w:rsidRDefault="002B5A13" w:rsidP="002B5A13">
      <w:pPr>
        <w:spacing w:after="0"/>
        <w:rPr>
          <w:rFonts w:asciiTheme="majorHAnsi" w:hAnsiTheme="majorHAnsi"/>
          <w:b/>
        </w:rPr>
      </w:pPr>
    </w:p>
    <w:p w14:paraId="5C04EF6E" w14:textId="77777777" w:rsidR="00F07D5F" w:rsidRPr="00B550B9" w:rsidRDefault="00F07D5F" w:rsidP="002B5A13">
      <w:pPr>
        <w:spacing w:after="0"/>
        <w:rPr>
          <w:rFonts w:asciiTheme="majorHAnsi" w:hAnsiTheme="majorHAnsi"/>
        </w:rPr>
      </w:pPr>
      <w:r w:rsidRPr="00B550B9">
        <w:rPr>
          <w:rFonts w:asciiTheme="majorHAnsi" w:hAnsiTheme="majorHAnsi"/>
          <w:b/>
        </w:rPr>
        <w:t xml:space="preserve">Duur: </w:t>
      </w:r>
      <w:r w:rsidRPr="00B550B9">
        <w:rPr>
          <w:rFonts w:asciiTheme="majorHAnsi" w:hAnsiTheme="majorHAnsi"/>
          <w:b/>
        </w:rPr>
        <w:br/>
      </w:r>
      <w:r w:rsidR="00030369">
        <w:rPr>
          <w:rFonts w:asciiTheme="majorHAnsi" w:hAnsiTheme="majorHAnsi"/>
        </w:rPr>
        <w:t xml:space="preserve">2 uur </w:t>
      </w:r>
      <w:r w:rsidRPr="00B550B9">
        <w:rPr>
          <w:rFonts w:asciiTheme="majorHAnsi" w:hAnsiTheme="majorHAnsi"/>
        </w:rPr>
        <w:t xml:space="preserve">(Tijd en locatie in overleg met deelnemende school/ scholen) </w:t>
      </w:r>
    </w:p>
    <w:p w14:paraId="446225F4" w14:textId="77777777" w:rsidR="002B5A13" w:rsidRDefault="002B5A13" w:rsidP="002B5A13">
      <w:pPr>
        <w:spacing w:after="0"/>
        <w:rPr>
          <w:rFonts w:asciiTheme="majorHAnsi" w:hAnsiTheme="majorHAnsi"/>
          <w:b/>
        </w:rPr>
      </w:pPr>
    </w:p>
    <w:p w14:paraId="0456D710" w14:textId="77777777" w:rsidR="006B6902" w:rsidRPr="006B6902" w:rsidRDefault="006B6902" w:rsidP="006B6902">
      <w:pPr>
        <w:spacing w:after="0"/>
        <w:rPr>
          <w:rFonts w:asciiTheme="majorHAnsi" w:hAnsiTheme="majorHAnsi"/>
          <w:b/>
          <w:szCs w:val="24"/>
        </w:rPr>
      </w:pPr>
      <w:r w:rsidRPr="006B6902">
        <w:rPr>
          <w:rFonts w:asciiTheme="majorHAnsi" w:hAnsiTheme="majorHAnsi"/>
          <w:b/>
          <w:szCs w:val="24"/>
        </w:rPr>
        <w:t>I</w:t>
      </w:r>
      <w:r w:rsidR="00B120CD">
        <w:rPr>
          <w:rFonts w:asciiTheme="majorHAnsi" w:hAnsiTheme="majorHAnsi"/>
          <w:b/>
          <w:szCs w:val="24"/>
        </w:rPr>
        <w:t>nhoud</w:t>
      </w:r>
      <w:r w:rsidRPr="006B6902">
        <w:rPr>
          <w:rFonts w:asciiTheme="majorHAnsi" w:hAnsiTheme="majorHAnsi"/>
          <w:b/>
          <w:szCs w:val="24"/>
        </w:rPr>
        <w:t xml:space="preserve">: </w:t>
      </w:r>
    </w:p>
    <w:p w14:paraId="128536FD" w14:textId="77777777" w:rsidR="00516741" w:rsidRDefault="006B6902" w:rsidP="006B6902">
      <w:pPr>
        <w:spacing w:after="0"/>
        <w:rPr>
          <w:rFonts w:asciiTheme="majorHAnsi" w:hAnsiTheme="majorHAnsi"/>
          <w:szCs w:val="24"/>
        </w:rPr>
      </w:pPr>
      <w:r w:rsidRPr="006B6902">
        <w:rPr>
          <w:rFonts w:asciiTheme="majorHAnsi" w:hAnsiTheme="majorHAnsi"/>
          <w:szCs w:val="24"/>
        </w:rPr>
        <w:t xml:space="preserve">1. </w:t>
      </w:r>
      <w:r w:rsidR="00516741">
        <w:rPr>
          <w:rFonts w:asciiTheme="majorHAnsi" w:hAnsiTheme="majorHAnsi"/>
          <w:szCs w:val="24"/>
        </w:rPr>
        <w:t>Bespreek doelen bijeenkomst 4 (5 minuten)</w:t>
      </w:r>
    </w:p>
    <w:p w14:paraId="1B9B47E7" w14:textId="5E3D25ED" w:rsidR="006B6902" w:rsidRDefault="00516741" w:rsidP="006B6902">
      <w:pPr>
        <w:spacing w:after="0"/>
        <w:rPr>
          <w:rFonts w:asciiTheme="majorHAnsi" w:hAnsiTheme="majorHAnsi"/>
          <w:szCs w:val="24"/>
        </w:rPr>
      </w:pPr>
      <w:r>
        <w:rPr>
          <w:rFonts w:asciiTheme="majorHAnsi" w:hAnsiTheme="majorHAnsi"/>
          <w:szCs w:val="24"/>
        </w:rPr>
        <w:t xml:space="preserve">2. </w:t>
      </w:r>
      <w:r w:rsidR="006B6902" w:rsidRPr="006B6902">
        <w:rPr>
          <w:rFonts w:asciiTheme="majorHAnsi" w:hAnsiTheme="majorHAnsi"/>
          <w:szCs w:val="24"/>
        </w:rPr>
        <w:t>Terugblik op de vorige bijeenkomst (</w:t>
      </w:r>
      <w:r w:rsidR="00786E84">
        <w:rPr>
          <w:rFonts w:asciiTheme="majorHAnsi" w:hAnsiTheme="majorHAnsi"/>
          <w:szCs w:val="24"/>
        </w:rPr>
        <w:t>30</w:t>
      </w:r>
      <w:r w:rsidR="006B6902" w:rsidRPr="006B6902">
        <w:rPr>
          <w:rFonts w:asciiTheme="majorHAnsi" w:hAnsiTheme="majorHAnsi"/>
          <w:szCs w:val="24"/>
        </w:rPr>
        <w:t xml:space="preserve"> minuten)</w:t>
      </w:r>
    </w:p>
    <w:p w14:paraId="2F22210A" w14:textId="77777777" w:rsidR="00516741" w:rsidRDefault="00516741" w:rsidP="006B6902">
      <w:pPr>
        <w:spacing w:after="0"/>
        <w:rPr>
          <w:rFonts w:asciiTheme="majorHAnsi" w:hAnsiTheme="majorHAnsi"/>
          <w:szCs w:val="24"/>
        </w:rPr>
      </w:pPr>
      <w:r>
        <w:rPr>
          <w:rFonts w:asciiTheme="majorHAnsi" w:hAnsiTheme="majorHAnsi"/>
          <w:szCs w:val="24"/>
        </w:rPr>
        <w:t xml:space="preserve">3. </w:t>
      </w:r>
      <w:r w:rsidRPr="00516741">
        <w:rPr>
          <w:rFonts w:asciiTheme="majorHAnsi" w:hAnsiTheme="majorHAnsi"/>
          <w:szCs w:val="24"/>
        </w:rPr>
        <w:t>Bespreken begrip, kern en belang van creativiteit  (10 minuten)</w:t>
      </w:r>
    </w:p>
    <w:p w14:paraId="4B5A5858" w14:textId="77777777" w:rsidR="00516741" w:rsidRPr="006B6902" w:rsidRDefault="00516741" w:rsidP="006B6902">
      <w:pPr>
        <w:spacing w:after="0"/>
        <w:rPr>
          <w:rFonts w:asciiTheme="majorHAnsi" w:hAnsiTheme="majorHAnsi"/>
          <w:szCs w:val="24"/>
        </w:rPr>
      </w:pPr>
      <w:r>
        <w:rPr>
          <w:rFonts w:asciiTheme="majorHAnsi" w:hAnsiTheme="majorHAnsi"/>
          <w:szCs w:val="24"/>
        </w:rPr>
        <w:t xml:space="preserve">4. Het begeleiden en stimuleren van het creatieve proces. </w:t>
      </w:r>
    </w:p>
    <w:p w14:paraId="63FC0E65" w14:textId="77777777" w:rsidR="00516741" w:rsidRDefault="00516741" w:rsidP="00516741">
      <w:pPr>
        <w:spacing w:after="0"/>
        <w:ind w:left="708"/>
        <w:rPr>
          <w:rFonts w:asciiTheme="majorHAnsi" w:hAnsiTheme="majorHAnsi"/>
          <w:szCs w:val="24"/>
        </w:rPr>
      </w:pPr>
      <w:r>
        <w:rPr>
          <w:rFonts w:asciiTheme="majorHAnsi" w:hAnsiTheme="majorHAnsi"/>
          <w:szCs w:val="24"/>
        </w:rPr>
        <w:t>4</w:t>
      </w:r>
      <w:r w:rsidR="006B6902" w:rsidRPr="006B6902">
        <w:rPr>
          <w:rFonts w:asciiTheme="majorHAnsi" w:hAnsiTheme="majorHAnsi"/>
          <w:szCs w:val="24"/>
        </w:rPr>
        <w:t xml:space="preserve">. </w:t>
      </w:r>
      <w:r>
        <w:rPr>
          <w:rFonts w:asciiTheme="majorHAnsi" w:hAnsiTheme="majorHAnsi"/>
          <w:szCs w:val="24"/>
        </w:rPr>
        <w:t xml:space="preserve">1.Opdracht 1 </w:t>
      </w:r>
      <w:r w:rsidRPr="00516741">
        <w:rPr>
          <w:rFonts w:asciiTheme="majorHAnsi" w:hAnsiTheme="majorHAnsi"/>
          <w:szCs w:val="24"/>
        </w:rPr>
        <w:t>(15 minuten)</w:t>
      </w:r>
    </w:p>
    <w:p w14:paraId="57C11E25" w14:textId="77777777" w:rsidR="00516741" w:rsidRDefault="00516741" w:rsidP="00516741">
      <w:pPr>
        <w:spacing w:after="0"/>
        <w:ind w:left="708"/>
        <w:rPr>
          <w:rFonts w:asciiTheme="majorHAnsi" w:hAnsiTheme="majorHAnsi"/>
          <w:szCs w:val="24"/>
        </w:rPr>
      </w:pPr>
      <w:r>
        <w:rPr>
          <w:rFonts w:asciiTheme="majorHAnsi" w:hAnsiTheme="majorHAnsi"/>
          <w:szCs w:val="24"/>
        </w:rPr>
        <w:t>PAUZE (15 minuten)</w:t>
      </w:r>
    </w:p>
    <w:p w14:paraId="26AE4909" w14:textId="77777777" w:rsidR="00516741" w:rsidRDefault="00516741" w:rsidP="00516741">
      <w:pPr>
        <w:spacing w:after="0"/>
        <w:ind w:left="708"/>
        <w:rPr>
          <w:rFonts w:asciiTheme="majorHAnsi" w:hAnsiTheme="majorHAnsi"/>
          <w:szCs w:val="24"/>
        </w:rPr>
      </w:pPr>
      <w:r>
        <w:rPr>
          <w:rFonts w:asciiTheme="majorHAnsi" w:hAnsiTheme="majorHAnsi"/>
          <w:szCs w:val="24"/>
        </w:rPr>
        <w:t xml:space="preserve">4.2. Opdracht 2 &amp; 3 (40 minuten) </w:t>
      </w:r>
    </w:p>
    <w:p w14:paraId="08B967B0" w14:textId="16E4E753" w:rsidR="006B6902" w:rsidRPr="006B6902" w:rsidRDefault="006B6902" w:rsidP="006B6902">
      <w:pPr>
        <w:spacing w:after="0"/>
        <w:rPr>
          <w:rFonts w:asciiTheme="majorHAnsi" w:hAnsiTheme="majorHAnsi"/>
          <w:szCs w:val="24"/>
        </w:rPr>
      </w:pPr>
      <w:r w:rsidRPr="006B6902">
        <w:rPr>
          <w:rFonts w:asciiTheme="majorHAnsi" w:hAnsiTheme="majorHAnsi"/>
          <w:szCs w:val="24"/>
        </w:rPr>
        <w:t>5. Terugblik en vooruitblik (</w:t>
      </w:r>
      <w:r w:rsidR="00786E84">
        <w:rPr>
          <w:rFonts w:asciiTheme="majorHAnsi" w:hAnsiTheme="majorHAnsi"/>
          <w:szCs w:val="24"/>
        </w:rPr>
        <w:t>5</w:t>
      </w:r>
      <w:r w:rsidRPr="006B6902">
        <w:rPr>
          <w:rFonts w:asciiTheme="majorHAnsi" w:hAnsiTheme="majorHAnsi"/>
          <w:szCs w:val="24"/>
        </w:rPr>
        <w:t xml:space="preserve">minuten) </w:t>
      </w:r>
    </w:p>
    <w:p w14:paraId="4BCB8DEC" w14:textId="77777777" w:rsidR="006B6902" w:rsidRDefault="006B6902" w:rsidP="002B5A13">
      <w:pPr>
        <w:spacing w:after="0"/>
        <w:rPr>
          <w:rFonts w:asciiTheme="majorHAnsi" w:hAnsiTheme="majorHAnsi"/>
          <w:b/>
        </w:rPr>
      </w:pPr>
    </w:p>
    <w:p w14:paraId="5B107F68" w14:textId="77777777" w:rsidR="00555909" w:rsidRPr="00555909" w:rsidRDefault="00555909" w:rsidP="002B5A13">
      <w:pPr>
        <w:spacing w:after="0"/>
        <w:rPr>
          <w:rFonts w:asciiTheme="majorHAnsi" w:hAnsiTheme="majorHAnsi"/>
        </w:rPr>
      </w:pPr>
      <w:r w:rsidRPr="00555909">
        <w:rPr>
          <w:rFonts w:asciiTheme="majorHAnsi" w:hAnsiTheme="majorHAnsi"/>
          <w:b/>
        </w:rPr>
        <w:t>Huiswerk</w:t>
      </w:r>
      <w:r>
        <w:rPr>
          <w:rFonts w:asciiTheme="majorHAnsi" w:hAnsiTheme="majorHAnsi"/>
        </w:rPr>
        <w:t xml:space="preserve">: les 6 + 7 (Patronen). </w:t>
      </w:r>
    </w:p>
    <w:p w14:paraId="22F4AF78" w14:textId="77777777" w:rsidR="00555909" w:rsidRPr="00B550B9" w:rsidRDefault="00555909" w:rsidP="002B5A13">
      <w:pPr>
        <w:spacing w:after="0"/>
        <w:rPr>
          <w:rFonts w:asciiTheme="majorHAnsi" w:hAnsiTheme="majorHAnsi"/>
          <w:b/>
        </w:rPr>
      </w:pPr>
    </w:p>
    <w:p w14:paraId="1FFC5DA5" w14:textId="77777777" w:rsidR="00516741" w:rsidRPr="00516741" w:rsidRDefault="00516741">
      <w:pPr>
        <w:spacing w:after="0" w:line="240" w:lineRule="auto"/>
        <w:rPr>
          <w:rFonts w:asciiTheme="majorHAnsi" w:hAnsiTheme="majorHAnsi"/>
          <w:b/>
        </w:rPr>
      </w:pPr>
      <w:r w:rsidRPr="00516741">
        <w:rPr>
          <w:rFonts w:asciiTheme="majorHAnsi" w:hAnsiTheme="majorHAnsi"/>
          <w:b/>
        </w:rPr>
        <w:t xml:space="preserve">Doelen: </w:t>
      </w:r>
    </w:p>
    <w:p w14:paraId="2FA14E9F" w14:textId="77777777" w:rsidR="002D7290" w:rsidRPr="00BB04E7" w:rsidRDefault="00376D09" w:rsidP="00376D09">
      <w:pPr>
        <w:pStyle w:val="ListParagraph"/>
        <w:numPr>
          <w:ilvl w:val="0"/>
          <w:numId w:val="6"/>
        </w:numPr>
        <w:rPr>
          <w:rFonts w:asciiTheme="majorHAnsi" w:hAnsiTheme="majorHAnsi"/>
        </w:rPr>
      </w:pPr>
      <w:r w:rsidRPr="00BB04E7">
        <w:rPr>
          <w:rFonts w:asciiTheme="majorHAnsi" w:hAnsiTheme="majorHAnsi"/>
        </w:rPr>
        <w:t xml:space="preserve">Leerkrachten hebben een duidelijk beeld van creativiteit (Definitie, belang, inhoud, kenmerken/elementen) en herkennen creativiteit als uitwerking van hoe meetkunde en beeldende kunst aan bod zijn gekomen.   </w:t>
      </w:r>
    </w:p>
    <w:p w14:paraId="5A51EEC5" w14:textId="77777777" w:rsidR="00A63C6F" w:rsidRPr="0009239E" w:rsidRDefault="00A63C6F" w:rsidP="00376D09">
      <w:pPr>
        <w:pStyle w:val="ListParagraph"/>
        <w:numPr>
          <w:ilvl w:val="0"/>
          <w:numId w:val="6"/>
        </w:numPr>
        <w:spacing w:after="0"/>
        <w:rPr>
          <w:rFonts w:asciiTheme="majorHAnsi" w:hAnsiTheme="majorHAnsi"/>
        </w:rPr>
      </w:pPr>
      <w:r w:rsidRPr="0009239E">
        <w:rPr>
          <w:rFonts w:asciiTheme="majorHAnsi" w:hAnsiTheme="majorHAnsi"/>
        </w:rPr>
        <w:t>De deelnemers kunnen na de bijeenkomst elementen benoemen die van belang zijn om een creatief proces op gang te brengen</w:t>
      </w:r>
      <w:r w:rsidR="0009239E" w:rsidRPr="0009239E">
        <w:rPr>
          <w:rFonts w:asciiTheme="majorHAnsi" w:hAnsiTheme="majorHAnsi"/>
        </w:rPr>
        <w:t xml:space="preserve"> in rekenen-wiskunde of beeldende kunstlessen</w:t>
      </w:r>
      <w:r w:rsidRPr="0009239E">
        <w:rPr>
          <w:rFonts w:asciiTheme="majorHAnsi" w:hAnsiTheme="majorHAnsi"/>
        </w:rPr>
        <w:t xml:space="preserve">, zoals de keuze voor materiaal, de start/ onderzoeksvraag </w:t>
      </w:r>
      <w:r w:rsidR="003E61BF" w:rsidRPr="0009239E">
        <w:rPr>
          <w:rFonts w:asciiTheme="majorHAnsi" w:hAnsiTheme="majorHAnsi"/>
        </w:rPr>
        <w:t xml:space="preserve">/opdracht </w:t>
      </w:r>
      <w:r w:rsidRPr="0009239E">
        <w:rPr>
          <w:rFonts w:asciiTheme="majorHAnsi" w:hAnsiTheme="majorHAnsi"/>
        </w:rPr>
        <w:t xml:space="preserve">etc. </w:t>
      </w:r>
    </w:p>
    <w:p w14:paraId="1441E093" w14:textId="77777777" w:rsidR="0009239E" w:rsidRPr="0009239E" w:rsidRDefault="00650303" w:rsidP="00376D09">
      <w:pPr>
        <w:pStyle w:val="ListParagraph"/>
        <w:numPr>
          <w:ilvl w:val="0"/>
          <w:numId w:val="6"/>
        </w:numPr>
        <w:spacing w:after="0"/>
        <w:rPr>
          <w:rFonts w:asciiTheme="majorHAnsi" w:hAnsiTheme="majorHAnsi"/>
        </w:rPr>
      </w:pPr>
      <w:r w:rsidRPr="0009239E">
        <w:rPr>
          <w:rFonts w:asciiTheme="majorHAnsi" w:hAnsiTheme="majorHAnsi"/>
        </w:rPr>
        <w:t>De deelnemers kunnen na de bijeenkomst elementen benoemen die belangrijk zijn voor het stimuleren</w:t>
      </w:r>
      <w:r w:rsidR="0009239E" w:rsidRPr="0009239E">
        <w:rPr>
          <w:rFonts w:asciiTheme="majorHAnsi" w:hAnsiTheme="majorHAnsi"/>
        </w:rPr>
        <w:t xml:space="preserve"> en begeleiden </w:t>
      </w:r>
      <w:r w:rsidRPr="0009239E">
        <w:rPr>
          <w:rFonts w:asciiTheme="majorHAnsi" w:hAnsiTheme="majorHAnsi"/>
        </w:rPr>
        <w:t>van het creatieve proces</w:t>
      </w:r>
      <w:r w:rsidR="0009239E" w:rsidRPr="0009239E">
        <w:rPr>
          <w:rFonts w:asciiTheme="majorHAnsi" w:hAnsiTheme="majorHAnsi"/>
        </w:rPr>
        <w:t xml:space="preserve">. </w:t>
      </w:r>
      <w:r w:rsidR="003E61BF" w:rsidRPr="0009239E">
        <w:rPr>
          <w:rFonts w:asciiTheme="majorHAnsi" w:hAnsiTheme="majorHAnsi"/>
        </w:rPr>
        <w:t xml:space="preserve"> </w:t>
      </w:r>
    </w:p>
    <w:p w14:paraId="3E51152F" w14:textId="77777777" w:rsidR="00A63C6F" w:rsidRDefault="00A63C6F" w:rsidP="00376D09">
      <w:pPr>
        <w:pStyle w:val="ListParagraph"/>
        <w:numPr>
          <w:ilvl w:val="0"/>
          <w:numId w:val="6"/>
        </w:numPr>
        <w:spacing w:after="0"/>
        <w:rPr>
          <w:rFonts w:asciiTheme="majorHAnsi" w:hAnsiTheme="majorHAnsi"/>
        </w:rPr>
      </w:pPr>
      <w:r w:rsidRPr="0009239E">
        <w:rPr>
          <w:rFonts w:asciiTheme="majorHAnsi" w:hAnsiTheme="majorHAnsi"/>
        </w:rPr>
        <w:t xml:space="preserve">De deelnemers </w:t>
      </w:r>
      <w:r w:rsidR="003E61BF" w:rsidRPr="0009239E">
        <w:rPr>
          <w:rFonts w:asciiTheme="majorHAnsi" w:hAnsiTheme="majorHAnsi"/>
        </w:rPr>
        <w:t xml:space="preserve">hebben na de bijeenkomst </w:t>
      </w:r>
      <w:r w:rsidRPr="0009239E">
        <w:rPr>
          <w:rFonts w:asciiTheme="majorHAnsi" w:hAnsiTheme="majorHAnsi"/>
        </w:rPr>
        <w:t>inzicht in het herkennen van de resultaten van een creatief proces</w:t>
      </w:r>
      <w:r w:rsidR="003E61BF" w:rsidRPr="0009239E">
        <w:rPr>
          <w:rFonts w:asciiTheme="majorHAnsi" w:hAnsiTheme="majorHAnsi"/>
        </w:rPr>
        <w:t xml:space="preserve">. </w:t>
      </w:r>
      <w:r w:rsidRPr="0009239E">
        <w:rPr>
          <w:rFonts w:asciiTheme="majorHAnsi" w:hAnsiTheme="majorHAnsi"/>
        </w:rPr>
        <w:t xml:space="preserve">Daarbij komen elementen als een duidelijke probleemstelling, het belang van documenteren en het vastleggen en presenteren door de leerlingen, aan de orde. </w:t>
      </w:r>
    </w:p>
    <w:p w14:paraId="47A6853D" w14:textId="77777777" w:rsidR="0094165D" w:rsidRDefault="0094165D" w:rsidP="00376D09">
      <w:pPr>
        <w:pStyle w:val="ListParagraph"/>
        <w:numPr>
          <w:ilvl w:val="0"/>
          <w:numId w:val="6"/>
        </w:numPr>
        <w:spacing w:after="0"/>
        <w:rPr>
          <w:rFonts w:asciiTheme="majorHAnsi" w:hAnsiTheme="majorHAnsi"/>
        </w:rPr>
      </w:pPr>
      <w:r>
        <w:rPr>
          <w:rFonts w:asciiTheme="majorHAnsi" w:hAnsiTheme="majorHAnsi"/>
        </w:rPr>
        <w:t xml:space="preserve">De deelnemers hebben na de bijeenkomst meer inzicht in het belang van het stimuleren van de creativiteit voor de leerlingen. </w:t>
      </w:r>
    </w:p>
    <w:p w14:paraId="5A5254D8" w14:textId="77777777" w:rsidR="00D35F4F" w:rsidRPr="0009239E" w:rsidRDefault="00D35F4F" w:rsidP="00376D09">
      <w:pPr>
        <w:pStyle w:val="ListParagraph"/>
        <w:numPr>
          <w:ilvl w:val="0"/>
          <w:numId w:val="6"/>
        </w:numPr>
        <w:spacing w:after="0"/>
        <w:rPr>
          <w:rFonts w:asciiTheme="majorHAnsi" w:hAnsiTheme="majorHAnsi"/>
        </w:rPr>
      </w:pPr>
      <w:r>
        <w:rPr>
          <w:rFonts w:asciiTheme="majorHAnsi" w:hAnsiTheme="majorHAnsi"/>
        </w:rPr>
        <w:t>De deelnemers hebben een duidelijk beeld van hun eigen rol en ‘invloed’ bij een creatief proces</w:t>
      </w:r>
    </w:p>
    <w:p w14:paraId="238DBA96" w14:textId="77777777" w:rsidR="0094165D" w:rsidRPr="0094165D" w:rsidRDefault="0094165D" w:rsidP="0094165D">
      <w:pPr>
        <w:spacing w:after="0"/>
        <w:rPr>
          <w:rFonts w:asciiTheme="majorHAnsi" w:hAnsiTheme="majorHAnsi"/>
        </w:rPr>
      </w:pPr>
    </w:p>
    <w:p w14:paraId="0F3BD759" w14:textId="77777777" w:rsidR="00FC7332" w:rsidRDefault="00A46EEB" w:rsidP="002B5A13">
      <w:pPr>
        <w:spacing w:after="0"/>
        <w:rPr>
          <w:rFonts w:asciiTheme="majorHAnsi" w:hAnsiTheme="majorHAnsi"/>
          <w:u w:val="single"/>
        </w:rPr>
      </w:pPr>
      <w:r>
        <w:rPr>
          <w:rFonts w:asciiTheme="majorHAnsi" w:hAnsiTheme="majorHAnsi"/>
          <w:u w:val="single"/>
        </w:rPr>
        <w:t xml:space="preserve">Meetkunde </w:t>
      </w:r>
    </w:p>
    <w:p w14:paraId="05C1366B" w14:textId="77777777" w:rsidR="009D768C" w:rsidRDefault="009D768C" w:rsidP="00376D09">
      <w:pPr>
        <w:pStyle w:val="ListParagraph"/>
        <w:numPr>
          <w:ilvl w:val="0"/>
          <w:numId w:val="3"/>
        </w:numPr>
        <w:spacing w:after="0"/>
        <w:rPr>
          <w:rFonts w:asciiTheme="majorHAnsi" w:hAnsiTheme="majorHAnsi"/>
          <w:u w:val="single"/>
        </w:rPr>
      </w:pPr>
      <w:r>
        <w:rPr>
          <w:rFonts w:asciiTheme="majorHAnsi" w:hAnsiTheme="majorHAnsi"/>
        </w:rPr>
        <w:t>De deelnemers hebben na de bijeenkomst een beter beeld van het soort vragen dat ze kunnen stellen om leerlingen te helpen meetkundig te verklaren</w:t>
      </w:r>
      <w:r w:rsidR="00D132AD">
        <w:rPr>
          <w:rFonts w:asciiTheme="majorHAnsi" w:hAnsiTheme="majorHAnsi"/>
        </w:rPr>
        <w:t xml:space="preserve"> tijdens het creatieve proces</w:t>
      </w:r>
      <w:r>
        <w:rPr>
          <w:rFonts w:asciiTheme="majorHAnsi" w:hAnsiTheme="majorHAnsi"/>
        </w:rPr>
        <w:t xml:space="preserve">. </w:t>
      </w:r>
      <w:r w:rsidR="00A46EEB" w:rsidRPr="009D768C">
        <w:rPr>
          <w:rFonts w:asciiTheme="majorHAnsi" w:hAnsiTheme="majorHAnsi"/>
          <w:u w:val="single"/>
        </w:rPr>
        <w:t xml:space="preserve"> </w:t>
      </w:r>
    </w:p>
    <w:p w14:paraId="60516C7A" w14:textId="77777777" w:rsidR="00785553" w:rsidRDefault="00785553" w:rsidP="00376D09">
      <w:pPr>
        <w:pStyle w:val="ListParagraph"/>
        <w:numPr>
          <w:ilvl w:val="0"/>
          <w:numId w:val="3"/>
        </w:numPr>
        <w:spacing w:after="0"/>
        <w:rPr>
          <w:rFonts w:asciiTheme="majorHAnsi" w:hAnsiTheme="majorHAnsi"/>
        </w:rPr>
      </w:pPr>
      <w:r w:rsidRPr="00785553">
        <w:rPr>
          <w:rFonts w:asciiTheme="majorHAnsi" w:hAnsiTheme="majorHAnsi"/>
        </w:rPr>
        <w:t xml:space="preserve">Leerkrachten gebruiken meetkunde taal tijdens het </w:t>
      </w:r>
      <w:r>
        <w:rPr>
          <w:rFonts w:asciiTheme="majorHAnsi" w:hAnsiTheme="majorHAnsi"/>
        </w:rPr>
        <w:t xml:space="preserve">begeleiden van het creatieve proces. </w:t>
      </w:r>
    </w:p>
    <w:p w14:paraId="2EBB7AB5" w14:textId="77777777" w:rsidR="008C6187" w:rsidRDefault="008C6187" w:rsidP="00376D09">
      <w:pPr>
        <w:pStyle w:val="ListParagraph"/>
        <w:numPr>
          <w:ilvl w:val="0"/>
          <w:numId w:val="3"/>
        </w:numPr>
        <w:spacing w:after="0"/>
        <w:rPr>
          <w:rFonts w:asciiTheme="majorHAnsi" w:hAnsiTheme="majorHAnsi"/>
        </w:rPr>
      </w:pPr>
      <w:r>
        <w:rPr>
          <w:rFonts w:asciiTheme="majorHAnsi" w:hAnsiTheme="majorHAnsi"/>
        </w:rPr>
        <w:t xml:space="preserve">De deelnemers hebben na de bijeenkomst een beter beeld van een creatieve wiskunde opdracht, hoe deze is opgebouwd en hoe deze geformuleerd kan worden. </w:t>
      </w:r>
    </w:p>
    <w:p w14:paraId="695F4B4B" w14:textId="77777777" w:rsidR="008C6187" w:rsidRDefault="008C6187" w:rsidP="00376D09">
      <w:pPr>
        <w:pStyle w:val="ListParagraph"/>
        <w:numPr>
          <w:ilvl w:val="0"/>
          <w:numId w:val="3"/>
        </w:numPr>
        <w:spacing w:after="0"/>
        <w:rPr>
          <w:rFonts w:asciiTheme="majorHAnsi" w:hAnsiTheme="majorHAnsi"/>
          <w:u w:val="single"/>
        </w:rPr>
      </w:pPr>
      <w:r w:rsidRPr="008C6187">
        <w:rPr>
          <w:rFonts w:asciiTheme="majorHAnsi" w:hAnsiTheme="majorHAnsi"/>
        </w:rPr>
        <w:t xml:space="preserve">De deelnemers hebben inzicht verkregen in de rol die creativiteit speelt in het oplossen van een wiskundig probleem en hoe dit tot uiting komt in de praktijk. </w:t>
      </w:r>
    </w:p>
    <w:p w14:paraId="07D85869" w14:textId="77777777" w:rsidR="00BB04E7" w:rsidRDefault="00BB04E7" w:rsidP="008C6187">
      <w:pPr>
        <w:pStyle w:val="ListParagraph"/>
        <w:spacing w:after="0"/>
        <w:ind w:left="360"/>
        <w:rPr>
          <w:rFonts w:asciiTheme="majorHAnsi" w:hAnsiTheme="majorHAnsi"/>
          <w:u w:val="single"/>
        </w:rPr>
      </w:pPr>
    </w:p>
    <w:p w14:paraId="3060FB09" w14:textId="77777777" w:rsidR="003A181B" w:rsidRDefault="003A181B" w:rsidP="003A181B">
      <w:pPr>
        <w:spacing w:after="0"/>
        <w:rPr>
          <w:rFonts w:asciiTheme="majorHAnsi" w:hAnsiTheme="majorHAnsi"/>
          <w:u w:val="single"/>
        </w:rPr>
      </w:pPr>
    </w:p>
    <w:p w14:paraId="11C477A8" w14:textId="77777777" w:rsidR="00A46EEB" w:rsidRPr="003A181B" w:rsidRDefault="00A46EEB" w:rsidP="003A181B">
      <w:pPr>
        <w:spacing w:after="0"/>
        <w:rPr>
          <w:rFonts w:asciiTheme="majorHAnsi" w:hAnsiTheme="majorHAnsi"/>
          <w:u w:val="single"/>
        </w:rPr>
      </w:pPr>
      <w:r w:rsidRPr="003A181B">
        <w:rPr>
          <w:rFonts w:asciiTheme="majorHAnsi" w:hAnsiTheme="majorHAnsi"/>
          <w:u w:val="single"/>
        </w:rPr>
        <w:t>Kunsteducatie</w:t>
      </w:r>
    </w:p>
    <w:p w14:paraId="392F34C2" w14:textId="77777777" w:rsidR="0094165D" w:rsidRDefault="0094165D" w:rsidP="00376D09">
      <w:pPr>
        <w:pStyle w:val="ListParagraph"/>
        <w:numPr>
          <w:ilvl w:val="0"/>
          <w:numId w:val="2"/>
        </w:numPr>
        <w:spacing w:after="0"/>
        <w:rPr>
          <w:rFonts w:asciiTheme="majorHAnsi" w:hAnsiTheme="majorHAnsi"/>
        </w:rPr>
      </w:pPr>
      <w:r>
        <w:rPr>
          <w:rFonts w:asciiTheme="majorHAnsi" w:hAnsiTheme="majorHAnsi"/>
        </w:rPr>
        <w:lastRenderedPageBreak/>
        <w:t xml:space="preserve">De deelnemers hebben na de bijeenkomst een beter beeld van een creatieve kunstzinnige opdracht, hoe deze is opgebouwd en hoe deze vanuit een kunstwerk geformuleerd kan worden.  </w:t>
      </w:r>
    </w:p>
    <w:p w14:paraId="6307D050" w14:textId="77777777" w:rsidR="0094165D" w:rsidRPr="0094165D" w:rsidRDefault="0094165D" w:rsidP="00376D09">
      <w:pPr>
        <w:pStyle w:val="ListParagraph"/>
        <w:numPr>
          <w:ilvl w:val="0"/>
          <w:numId w:val="2"/>
        </w:numPr>
        <w:spacing w:after="0"/>
        <w:rPr>
          <w:rFonts w:asciiTheme="majorHAnsi" w:hAnsiTheme="majorHAnsi"/>
        </w:rPr>
      </w:pPr>
      <w:r>
        <w:rPr>
          <w:rFonts w:asciiTheme="majorHAnsi" w:hAnsiTheme="majorHAnsi"/>
        </w:rPr>
        <w:t xml:space="preserve">De deelnemers hebben inzicht verkregen in de rol die creativiteit speelt in het kunstzinnige proces en hoe dit tot uiting komt in de praktijk. </w:t>
      </w:r>
    </w:p>
    <w:p w14:paraId="3DCF8519" w14:textId="77777777" w:rsidR="00516741" w:rsidRDefault="00516741" w:rsidP="00516741">
      <w:pPr>
        <w:spacing w:after="0"/>
        <w:rPr>
          <w:rFonts w:asciiTheme="majorHAnsi" w:hAnsiTheme="majorHAnsi"/>
          <w:b/>
          <w:sz w:val="28"/>
          <w:szCs w:val="20"/>
        </w:rPr>
      </w:pPr>
    </w:p>
    <w:p w14:paraId="5D31E978" w14:textId="6704D961" w:rsidR="00516741" w:rsidRDefault="00516741" w:rsidP="00516741">
      <w:pPr>
        <w:spacing w:after="0"/>
        <w:rPr>
          <w:rFonts w:asciiTheme="majorHAnsi" w:hAnsiTheme="majorHAnsi"/>
          <w:b/>
          <w:sz w:val="28"/>
          <w:szCs w:val="20"/>
        </w:rPr>
      </w:pPr>
      <w:r w:rsidRPr="002C2387">
        <w:rPr>
          <w:rFonts w:asciiTheme="majorHAnsi" w:hAnsiTheme="majorHAnsi"/>
          <w:b/>
          <w:sz w:val="28"/>
          <w:szCs w:val="20"/>
        </w:rPr>
        <w:t xml:space="preserve">1. </w:t>
      </w:r>
      <w:r>
        <w:rPr>
          <w:rFonts w:asciiTheme="majorHAnsi" w:hAnsiTheme="majorHAnsi"/>
          <w:b/>
          <w:sz w:val="28"/>
          <w:szCs w:val="20"/>
        </w:rPr>
        <w:t xml:space="preserve">Bespreek doelen (5 min) </w:t>
      </w:r>
    </w:p>
    <w:p w14:paraId="5ED6952E" w14:textId="77777777" w:rsidR="00516741" w:rsidRDefault="00516741" w:rsidP="002B5A13">
      <w:pPr>
        <w:spacing w:after="0"/>
        <w:rPr>
          <w:rFonts w:asciiTheme="majorHAnsi" w:hAnsiTheme="majorHAnsi"/>
          <w:b/>
          <w:sz w:val="28"/>
          <w:szCs w:val="20"/>
        </w:rPr>
      </w:pPr>
    </w:p>
    <w:p w14:paraId="6925F7D3" w14:textId="17349625" w:rsidR="00F07D5F" w:rsidRDefault="00516741" w:rsidP="002B5A13">
      <w:pPr>
        <w:spacing w:after="0"/>
        <w:rPr>
          <w:rFonts w:asciiTheme="majorHAnsi" w:hAnsiTheme="majorHAnsi"/>
          <w:b/>
          <w:sz w:val="28"/>
          <w:szCs w:val="20"/>
        </w:rPr>
      </w:pPr>
      <w:r>
        <w:rPr>
          <w:rFonts w:asciiTheme="majorHAnsi" w:hAnsiTheme="majorHAnsi"/>
          <w:b/>
          <w:sz w:val="28"/>
          <w:szCs w:val="20"/>
        </w:rPr>
        <w:t>2</w:t>
      </w:r>
      <w:r w:rsidR="002B5A13" w:rsidRPr="002C2387">
        <w:rPr>
          <w:rFonts w:asciiTheme="majorHAnsi" w:hAnsiTheme="majorHAnsi"/>
          <w:b/>
          <w:sz w:val="28"/>
          <w:szCs w:val="20"/>
        </w:rPr>
        <w:t xml:space="preserve">. </w:t>
      </w:r>
      <w:r w:rsidR="00F07D5F" w:rsidRPr="002C2387">
        <w:rPr>
          <w:rFonts w:asciiTheme="majorHAnsi" w:hAnsiTheme="majorHAnsi"/>
          <w:b/>
          <w:sz w:val="28"/>
          <w:szCs w:val="20"/>
        </w:rPr>
        <w:t>Terugblik op vorige bijeenkomst</w:t>
      </w:r>
      <w:r w:rsidR="002B5A13" w:rsidRPr="002C2387">
        <w:rPr>
          <w:rFonts w:asciiTheme="majorHAnsi" w:hAnsiTheme="majorHAnsi"/>
          <w:b/>
          <w:sz w:val="28"/>
          <w:szCs w:val="20"/>
        </w:rPr>
        <w:t xml:space="preserve"> (</w:t>
      </w:r>
      <w:r w:rsidR="00786E84">
        <w:rPr>
          <w:rFonts w:asciiTheme="majorHAnsi" w:hAnsiTheme="majorHAnsi"/>
          <w:b/>
          <w:sz w:val="28"/>
          <w:szCs w:val="20"/>
        </w:rPr>
        <w:t xml:space="preserve">30 </w:t>
      </w:r>
      <w:bookmarkStart w:id="0" w:name="_GoBack"/>
      <w:bookmarkEnd w:id="0"/>
      <w:r w:rsidR="002B5A13" w:rsidRPr="002C2387">
        <w:rPr>
          <w:rFonts w:asciiTheme="majorHAnsi" w:hAnsiTheme="majorHAnsi"/>
          <w:b/>
          <w:sz w:val="28"/>
          <w:szCs w:val="20"/>
        </w:rPr>
        <w:t>min)</w:t>
      </w:r>
      <w:r w:rsidR="003B60B4">
        <w:rPr>
          <w:rFonts w:asciiTheme="majorHAnsi" w:hAnsiTheme="majorHAnsi"/>
          <w:b/>
          <w:color w:val="F79646" w:themeColor="accent6"/>
        </w:rPr>
        <w:t xml:space="preserve"> </w:t>
      </w:r>
    </w:p>
    <w:p w14:paraId="70A14BFE" w14:textId="77777777" w:rsidR="00D810A1" w:rsidRDefault="002B5A13" w:rsidP="00376D09">
      <w:pPr>
        <w:pStyle w:val="ListParagraph"/>
        <w:numPr>
          <w:ilvl w:val="0"/>
          <w:numId w:val="9"/>
        </w:numPr>
        <w:spacing w:after="0"/>
        <w:rPr>
          <w:rFonts w:asciiTheme="majorHAnsi" w:hAnsiTheme="majorHAnsi"/>
        </w:rPr>
      </w:pPr>
      <w:r w:rsidRPr="00030369">
        <w:rPr>
          <w:rFonts w:asciiTheme="majorHAnsi" w:hAnsiTheme="majorHAnsi"/>
        </w:rPr>
        <w:t>Hoe kijkt men terug op de vorige bijeenkomst</w:t>
      </w:r>
      <w:r w:rsidR="00D132AD" w:rsidRPr="00030369">
        <w:rPr>
          <w:rFonts w:asciiTheme="majorHAnsi" w:hAnsiTheme="majorHAnsi"/>
        </w:rPr>
        <w:t xml:space="preserve"> over meetkunde</w:t>
      </w:r>
      <w:r w:rsidRPr="00030369">
        <w:rPr>
          <w:rFonts w:asciiTheme="majorHAnsi" w:hAnsiTheme="majorHAnsi"/>
        </w:rPr>
        <w:t>?</w:t>
      </w:r>
      <w:r w:rsidR="00554668" w:rsidRPr="00030369">
        <w:rPr>
          <w:rFonts w:asciiTheme="majorHAnsi" w:hAnsiTheme="majorHAnsi"/>
        </w:rPr>
        <w:t xml:space="preserve"> Wat hebben de leerkrachten meegenomen en wat hebben ze toegepast in de lessen? Hoe ging dat? </w:t>
      </w:r>
      <w:r w:rsidR="00F94B28" w:rsidRPr="00030369">
        <w:rPr>
          <w:rFonts w:asciiTheme="majorHAnsi" w:hAnsiTheme="majorHAnsi"/>
        </w:rPr>
        <w:t>Laat leerkrachten reflecteren op de doelen van de vorige bijeenkomst.</w:t>
      </w:r>
    </w:p>
    <w:p w14:paraId="76ED3027" w14:textId="77777777" w:rsidR="002C2387" w:rsidRDefault="00D810A1" w:rsidP="00376D09">
      <w:pPr>
        <w:pStyle w:val="ListParagraph"/>
        <w:numPr>
          <w:ilvl w:val="0"/>
          <w:numId w:val="9"/>
        </w:numPr>
        <w:spacing w:after="0"/>
        <w:rPr>
          <w:rFonts w:asciiTheme="majorHAnsi" w:hAnsiTheme="majorHAnsi"/>
        </w:rPr>
      </w:pPr>
      <w:r>
        <w:rPr>
          <w:rFonts w:asciiTheme="majorHAnsi" w:hAnsiTheme="majorHAnsi"/>
        </w:rPr>
        <w:t>Wat waren persoonlijke leerdoelen</w:t>
      </w:r>
      <w:r w:rsidR="00F94B28" w:rsidRPr="00D810A1">
        <w:rPr>
          <w:rFonts w:asciiTheme="majorHAnsi" w:hAnsiTheme="majorHAnsi"/>
        </w:rPr>
        <w:t xml:space="preserve">? </w:t>
      </w:r>
      <w:r w:rsidR="00554668" w:rsidRPr="00D810A1">
        <w:rPr>
          <w:rFonts w:asciiTheme="majorHAnsi" w:hAnsiTheme="majorHAnsi"/>
        </w:rPr>
        <w:t xml:space="preserve">Bespreken wat moeilijk en makkelijk ging. </w:t>
      </w:r>
    </w:p>
    <w:p w14:paraId="656E9A4E" w14:textId="64D08C6A" w:rsidR="007325AB" w:rsidRPr="00D810A1" w:rsidRDefault="007325AB" w:rsidP="00376D09">
      <w:pPr>
        <w:pStyle w:val="ListParagraph"/>
        <w:numPr>
          <w:ilvl w:val="0"/>
          <w:numId w:val="9"/>
        </w:numPr>
        <w:spacing w:after="0"/>
        <w:rPr>
          <w:rFonts w:asciiTheme="majorHAnsi" w:hAnsiTheme="majorHAnsi"/>
        </w:rPr>
      </w:pPr>
      <w:r>
        <w:rPr>
          <w:rFonts w:asciiTheme="majorHAnsi" w:hAnsiTheme="majorHAnsi"/>
        </w:rPr>
        <w:t xml:space="preserve">Bekijken meegenomen filmfragmenten van een aantal leerkrachten.  </w:t>
      </w:r>
    </w:p>
    <w:p w14:paraId="4E1BC284" w14:textId="1446E990" w:rsidR="007325AB" w:rsidRDefault="007325AB" w:rsidP="00376D09">
      <w:pPr>
        <w:pStyle w:val="ListParagraph"/>
        <w:numPr>
          <w:ilvl w:val="1"/>
          <w:numId w:val="9"/>
        </w:numPr>
        <w:spacing w:after="0"/>
        <w:rPr>
          <w:rFonts w:asciiTheme="majorHAnsi" w:hAnsiTheme="majorHAnsi"/>
          <w:u w:val="single"/>
        </w:rPr>
      </w:pPr>
      <w:r>
        <w:rPr>
          <w:rFonts w:asciiTheme="majorHAnsi" w:hAnsiTheme="majorHAnsi"/>
          <w:u w:val="single"/>
        </w:rPr>
        <w:t xml:space="preserve">Bespreek: wat ging moeilijk/makkelijk? </w:t>
      </w:r>
    </w:p>
    <w:p w14:paraId="08E4FF51" w14:textId="515B27D2" w:rsidR="002C2387" w:rsidRPr="00030369" w:rsidRDefault="002C2387" w:rsidP="00376D09">
      <w:pPr>
        <w:pStyle w:val="ListParagraph"/>
        <w:numPr>
          <w:ilvl w:val="1"/>
          <w:numId w:val="9"/>
        </w:numPr>
        <w:spacing w:after="0"/>
        <w:rPr>
          <w:rFonts w:asciiTheme="majorHAnsi" w:hAnsiTheme="majorHAnsi"/>
          <w:u w:val="single"/>
        </w:rPr>
      </w:pPr>
      <w:r w:rsidRPr="00030369">
        <w:rPr>
          <w:rFonts w:asciiTheme="majorHAnsi" w:hAnsiTheme="majorHAnsi"/>
          <w:u w:val="single"/>
        </w:rPr>
        <w:t xml:space="preserve">Hoe kwam kunsteducatie terug in </w:t>
      </w:r>
      <w:r w:rsidR="007325AB">
        <w:rPr>
          <w:rFonts w:asciiTheme="majorHAnsi" w:hAnsiTheme="majorHAnsi"/>
          <w:u w:val="single"/>
        </w:rPr>
        <w:t xml:space="preserve">dit fragmenten? </w:t>
      </w:r>
      <w:r w:rsidRPr="00030369">
        <w:rPr>
          <w:rFonts w:asciiTheme="majorHAnsi" w:hAnsiTheme="majorHAnsi"/>
          <w:u w:val="single"/>
        </w:rPr>
        <w:t xml:space="preserve"> </w:t>
      </w:r>
    </w:p>
    <w:p w14:paraId="54236DFD" w14:textId="77777777" w:rsidR="009D762E" w:rsidRDefault="009D762E" w:rsidP="00376D09">
      <w:pPr>
        <w:pStyle w:val="ListParagraph"/>
        <w:numPr>
          <w:ilvl w:val="0"/>
          <w:numId w:val="8"/>
        </w:numPr>
        <w:spacing w:after="0"/>
        <w:rPr>
          <w:rFonts w:asciiTheme="majorHAnsi" w:hAnsiTheme="majorHAnsi"/>
        </w:rPr>
      </w:pPr>
      <w:r w:rsidRPr="009D762E">
        <w:rPr>
          <w:rFonts w:asciiTheme="majorHAnsi" w:hAnsiTheme="majorHAnsi"/>
        </w:rPr>
        <w:t>Hoe verliepen de gesprekken met de leerlingen n.a.v. de kunstwerken? Lukt het om in te gaan op de ideeën van leerlingen? Wat voor vragen stel</w:t>
      </w:r>
      <w:r w:rsidR="0094165D">
        <w:rPr>
          <w:rFonts w:asciiTheme="majorHAnsi" w:hAnsiTheme="majorHAnsi"/>
        </w:rPr>
        <w:t>de</w:t>
      </w:r>
      <w:r w:rsidRPr="009D762E">
        <w:rPr>
          <w:rFonts w:asciiTheme="majorHAnsi" w:hAnsiTheme="majorHAnsi"/>
        </w:rPr>
        <w:t xml:space="preserve"> je? Kun je een voorbeeld geven? </w:t>
      </w:r>
    </w:p>
    <w:p w14:paraId="6E3F5926" w14:textId="77777777" w:rsidR="001942F7" w:rsidRPr="001942F7" w:rsidRDefault="001942F7" w:rsidP="00376D09">
      <w:pPr>
        <w:pStyle w:val="ListParagraph"/>
        <w:numPr>
          <w:ilvl w:val="0"/>
          <w:numId w:val="8"/>
        </w:numPr>
        <w:spacing w:after="0"/>
        <w:ind w:left="1428"/>
        <w:rPr>
          <w:rFonts w:asciiTheme="majorHAnsi" w:hAnsiTheme="majorHAnsi"/>
        </w:rPr>
      </w:pPr>
      <w:r>
        <w:rPr>
          <w:rFonts w:asciiTheme="majorHAnsi" w:hAnsiTheme="majorHAnsi"/>
        </w:rPr>
        <w:t xml:space="preserve">Heb je achtergrondinformatie verteld over de kunstwerken? (Hoe) droeg dit bij aan het praten over kunst met leerlingen? </w:t>
      </w:r>
    </w:p>
    <w:p w14:paraId="0F4C09A2" w14:textId="4D8B812B" w:rsidR="00E02E38" w:rsidRPr="00030369" w:rsidRDefault="002C2387" w:rsidP="00376D09">
      <w:pPr>
        <w:pStyle w:val="ListParagraph"/>
        <w:numPr>
          <w:ilvl w:val="1"/>
          <w:numId w:val="9"/>
        </w:numPr>
        <w:spacing w:after="0"/>
        <w:rPr>
          <w:rFonts w:asciiTheme="majorHAnsi" w:hAnsiTheme="majorHAnsi"/>
          <w:u w:val="single"/>
        </w:rPr>
      </w:pPr>
      <w:r w:rsidRPr="00030369">
        <w:rPr>
          <w:rFonts w:asciiTheme="majorHAnsi" w:hAnsiTheme="majorHAnsi"/>
          <w:u w:val="single"/>
        </w:rPr>
        <w:t xml:space="preserve">Hoe kwam meetkunde onderwijs terug in </w:t>
      </w:r>
      <w:r w:rsidR="007325AB">
        <w:rPr>
          <w:rFonts w:asciiTheme="majorHAnsi" w:hAnsiTheme="majorHAnsi"/>
          <w:u w:val="single"/>
        </w:rPr>
        <w:t xml:space="preserve">dit fragment? </w:t>
      </w:r>
    </w:p>
    <w:p w14:paraId="731A4505" w14:textId="77777777" w:rsidR="00E02E38" w:rsidRPr="00E02E38" w:rsidRDefault="001942F7" w:rsidP="00376D09">
      <w:pPr>
        <w:pStyle w:val="ListParagraph"/>
        <w:numPr>
          <w:ilvl w:val="0"/>
          <w:numId w:val="7"/>
        </w:numPr>
        <w:spacing w:after="0"/>
        <w:rPr>
          <w:rFonts w:asciiTheme="majorHAnsi" w:hAnsiTheme="majorHAnsi"/>
        </w:rPr>
      </w:pPr>
      <w:r>
        <w:rPr>
          <w:rFonts w:asciiTheme="majorHAnsi" w:hAnsiTheme="majorHAnsi"/>
        </w:rPr>
        <w:t xml:space="preserve">Kwamen er meetkundige begrippen naar voren bij kinderen tijdens het beschouwen van kunst? </w:t>
      </w:r>
      <w:r w:rsidR="00E02E38" w:rsidRPr="00E02E38">
        <w:rPr>
          <w:rFonts w:asciiTheme="majorHAnsi" w:hAnsiTheme="majorHAnsi"/>
        </w:rPr>
        <w:t xml:space="preserve"> Kon de leerkracht meetkundige begrippen benoemen in het gesprek?</w:t>
      </w:r>
    </w:p>
    <w:p w14:paraId="51D6C15C" w14:textId="77777777" w:rsidR="00E02E38" w:rsidRDefault="00E02E38" w:rsidP="00376D09">
      <w:pPr>
        <w:pStyle w:val="ListParagraph"/>
        <w:numPr>
          <w:ilvl w:val="0"/>
          <w:numId w:val="7"/>
        </w:numPr>
        <w:spacing w:after="0"/>
        <w:rPr>
          <w:rFonts w:asciiTheme="majorHAnsi" w:hAnsiTheme="majorHAnsi"/>
        </w:rPr>
      </w:pPr>
      <w:r w:rsidRPr="00E02E38">
        <w:rPr>
          <w:rFonts w:asciiTheme="majorHAnsi" w:hAnsiTheme="majorHAnsi"/>
        </w:rPr>
        <w:t>Hoe verliep het nagesprek? Konden de kinderen hun beeldend werk koppelen aan meetkundige begrippen?</w:t>
      </w:r>
    </w:p>
    <w:p w14:paraId="36C4B9AB" w14:textId="425A2F70" w:rsidR="00D35F4F" w:rsidRPr="00D810A1" w:rsidRDefault="007325AB" w:rsidP="007325AB">
      <w:pPr>
        <w:pStyle w:val="ListParagraph"/>
        <w:numPr>
          <w:ilvl w:val="1"/>
          <w:numId w:val="9"/>
        </w:numPr>
        <w:spacing w:after="0"/>
        <w:rPr>
          <w:rFonts w:asciiTheme="majorHAnsi" w:hAnsiTheme="majorHAnsi"/>
        </w:rPr>
      </w:pPr>
      <w:r>
        <w:rPr>
          <w:rFonts w:asciiTheme="majorHAnsi" w:hAnsiTheme="majorHAnsi"/>
        </w:rPr>
        <w:t xml:space="preserve">Hoe kwam creativiteit terug in dit fragment? </w:t>
      </w:r>
    </w:p>
    <w:p w14:paraId="3413A765" w14:textId="77777777" w:rsidR="002B5A13" w:rsidRPr="00B550B9" w:rsidRDefault="002B5A13" w:rsidP="002B5A13">
      <w:pPr>
        <w:spacing w:after="0"/>
        <w:rPr>
          <w:rFonts w:asciiTheme="majorHAnsi" w:hAnsiTheme="majorHAnsi"/>
          <w:b/>
          <w:sz w:val="20"/>
          <w:szCs w:val="20"/>
        </w:rPr>
      </w:pPr>
    </w:p>
    <w:p w14:paraId="71099219" w14:textId="77777777" w:rsidR="00F07D5F" w:rsidRPr="00B550B9" w:rsidRDefault="00516741" w:rsidP="002B5A13">
      <w:pPr>
        <w:spacing w:after="0"/>
        <w:rPr>
          <w:rFonts w:asciiTheme="majorHAnsi" w:hAnsiTheme="majorHAnsi"/>
          <w:b/>
          <w:sz w:val="28"/>
          <w:szCs w:val="20"/>
        </w:rPr>
      </w:pPr>
      <w:r>
        <w:rPr>
          <w:rFonts w:asciiTheme="majorHAnsi" w:hAnsiTheme="majorHAnsi"/>
          <w:b/>
          <w:sz w:val="28"/>
          <w:szCs w:val="20"/>
        </w:rPr>
        <w:t>3</w:t>
      </w:r>
      <w:r w:rsidR="00F07D5F" w:rsidRPr="00B550B9">
        <w:rPr>
          <w:rFonts w:asciiTheme="majorHAnsi" w:hAnsiTheme="majorHAnsi"/>
          <w:b/>
          <w:sz w:val="28"/>
          <w:szCs w:val="20"/>
        </w:rPr>
        <w:t xml:space="preserve">. </w:t>
      </w:r>
      <w:r w:rsidR="00075AC3">
        <w:rPr>
          <w:rFonts w:asciiTheme="majorHAnsi" w:hAnsiTheme="majorHAnsi"/>
          <w:b/>
          <w:sz w:val="28"/>
          <w:szCs w:val="20"/>
        </w:rPr>
        <w:t xml:space="preserve">Bespreken begrip, </w:t>
      </w:r>
      <w:r w:rsidR="0017038B">
        <w:rPr>
          <w:rFonts w:asciiTheme="majorHAnsi" w:hAnsiTheme="majorHAnsi"/>
          <w:b/>
          <w:sz w:val="28"/>
          <w:szCs w:val="20"/>
        </w:rPr>
        <w:t>kern en belang van creativiteit</w:t>
      </w:r>
      <w:r w:rsidR="00075AC3">
        <w:rPr>
          <w:rFonts w:asciiTheme="majorHAnsi" w:hAnsiTheme="majorHAnsi"/>
          <w:b/>
          <w:sz w:val="28"/>
          <w:szCs w:val="20"/>
        </w:rPr>
        <w:t xml:space="preserve"> </w:t>
      </w:r>
      <w:r w:rsidR="006B6902">
        <w:rPr>
          <w:rFonts w:asciiTheme="majorHAnsi" w:hAnsiTheme="majorHAnsi"/>
          <w:b/>
          <w:sz w:val="28"/>
          <w:szCs w:val="20"/>
        </w:rPr>
        <w:t xml:space="preserve"> </w:t>
      </w:r>
      <w:r w:rsidR="00075AC3">
        <w:rPr>
          <w:rFonts w:asciiTheme="majorHAnsi" w:hAnsiTheme="majorHAnsi"/>
          <w:b/>
          <w:sz w:val="28"/>
          <w:szCs w:val="20"/>
        </w:rPr>
        <w:t>(10 minuten)</w:t>
      </w:r>
      <w:r w:rsidR="006B6902">
        <w:rPr>
          <w:rFonts w:asciiTheme="majorHAnsi" w:hAnsiTheme="majorHAnsi"/>
          <w:b/>
          <w:sz w:val="28"/>
          <w:szCs w:val="20"/>
        </w:rPr>
        <w:t xml:space="preserve"> </w:t>
      </w:r>
    </w:p>
    <w:p w14:paraId="1736C311" w14:textId="77777777" w:rsidR="002B5A13" w:rsidRPr="00B550B9" w:rsidRDefault="002B5A13" w:rsidP="002B5A13">
      <w:pPr>
        <w:spacing w:after="0"/>
        <w:rPr>
          <w:rFonts w:asciiTheme="majorHAnsi" w:hAnsiTheme="majorHAnsi"/>
          <w:sz w:val="20"/>
          <w:szCs w:val="20"/>
        </w:rPr>
      </w:pPr>
    </w:p>
    <w:p w14:paraId="2AE631ED" w14:textId="64A3B2D2" w:rsidR="002B5A13" w:rsidRPr="00DE6231" w:rsidRDefault="00516741" w:rsidP="002B5A13">
      <w:pPr>
        <w:spacing w:after="0"/>
        <w:rPr>
          <w:rFonts w:asciiTheme="majorHAnsi" w:hAnsiTheme="majorHAnsi"/>
          <w:b/>
        </w:rPr>
      </w:pPr>
      <w:r>
        <w:rPr>
          <w:rFonts w:asciiTheme="majorHAnsi" w:hAnsiTheme="majorHAnsi"/>
          <w:b/>
        </w:rPr>
        <w:t>3</w:t>
      </w:r>
      <w:r w:rsidR="00FF7D6E">
        <w:rPr>
          <w:rFonts w:asciiTheme="majorHAnsi" w:hAnsiTheme="majorHAnsi"/>
          <w:b/>
        </w:rPr>
        <w:t>.1 Bespreken begrip</w:t>
      </w:r>
      <w:r w:rsidR="003152B0">
        <w:rPr>
          <w:rFonts w:asciiTheme="majorHAnsi" w:hAnsiTheme="majorHAnsi"/>
          <w:b/>
        </w:rPr>
        <w:t xml:space="preserve"> en kern van creativiteit &amp; belang creativiteit </w:t>
      </w:r>
    </w:p>
    <w:p w14:paraId="5C162744" w14:textId="77777777" w:rsidR="00B550B9" w:rsidRDefault="002C2387" w:rsidP="002B5A13">
      <w:pPr>
        <w:spacing w:after="0"/>
        <w:rPr>
          <w:rFonts w:asciiTheme="majorHAnsi" w:hAnsiTheme="majorHAnsi"/>
        </w:rPr>
      </w:pPr>
      <w:r>
        <w:rPr>
          <w:rFonts w:asciiTheme="majorHAnsi" w:hAnsiTheme="majorHAnsi"/>
        </w:rPr>
        <w:t xml:space="preserve">Introductie door cursusleider over kern van creativiteit. </w:t>
      </w:r>
      <w:r w:rsidR="00B550B9">
        <w:rPr>
          <w:rFonts w:asciiTheme="majorHAnsi" w:hAnsiTheme="majorHAnsi"/>
        </w:rPr>
        <w:t xml:space="preserve"> </w:t>
      </w:r>
    </w:p>
    <w:p w14:paraId="58ED3132" w14:textId="34C2AC66" w:rsidR="00FF7D6E" w:rsidRDefault="003152B0" w:rsidP="00376D09">
      <w:pPr>
        <w:pStyle w:val="ListParagraph"/>
        <w:numPr>
          <w:ilvl w:val="0"/>
          <w:numId w:val="1"/>
        </w:numPr>
        <w:spacing w:after="0"/>
        <w:rPr>
          <w:rFonts w:asciiTheme="majorHAnsi" w:hAnsiTheme="majorHAnsi"/>
        </w:rPr>
      </w:pPr>
      <w:r>
        <w:rPr>
          <w:rFonts w:asciiTheme="majorHAnsi" w:hAnsiTheme="majorHAnsi"/>
        </w:rPr>
        <w:t>S</w:t>
      </w:r>
      <w:r w:rsidR="00837C23">
        <w:rPr>
          <w:rFonts w:asciiTheme="majorHAnsi" w:hAnsiTheme="majorHAnsi"/>
        </w:rPr>
        <w:t>lide 6</w:t>
      </w:r>
      <w:r>
        <w:rPr>
          <w:rFonts w:asciiTheme="majorHAnsi" w:hAnsiTheme="majorHAnsi"/>
        </w:rPr>
        <w:t xml:space="preserve">: </w:t>
      </w:r>
      <w:r w:rsidR="00FF7D6E" w:rsidRPr="00FF7D6E">
        <w:rPr>
          <w:rFonts w:asciiTheme="majorHAnsi" w:hAnsiTheme="majorHAnsi"/>
        </w:rPr>
        <w:t xml:space="preserve">Hoe zien jullie creativiteit terug in de afgelopen </w:t>
      </w:r>
      <w:proofErr w:type="spellStart"/>
      <w:r w:rsidR="00FF7D6E" w:rsidRPr="00FF7D6E">
        <w:rPr>
          <w:rFonts w:asciiTheme="majorHAnsi" w:hAnsiTheme="majorHAnsi"/>
        </w:rPr>
        <w:t>meetkunst</w:t>
      </w:r>
      <w:proofErr w:type="spellEnd"/>
      <w:r w:rsidR="00FF7D6E" w:rsidRPr="00FF7D6E">
        <w:rPr>
          <w:rFonts w:asciiTheme="majorHAnsi" w:hAnsiTheme="majorHAnsi"/>
        </w:rPr>
        <w:t xml:space="preserve"> lessen bij de leerlingen? </w:t>
      </w:r>
      <w:r w:rsidR="00FF7D6E">
        <w:rPr>
          <w:rFonts w:asciiTheme="majorHAnsi" w:hAnsiTheme="majorHAnsi"/>
        </w:rPr>
        <w:t>Hoe is creativiteit gerelateerd aan meetkunde en b</w:t>
      </w:r>
      <w:r w:rsidR="00FF7D6E" w:rsidRPr="00FF7D6E">
        <w:rPr>
          <w:rFonts w:asciiTheme="majorHAnsi" w:hAnsiTheme="majorHAnsi"/>
        </w:rPr>
        <w:t>eeldende kunst?</w:t>
      </w:r>
      <w:r w:rsidR="00FF7D6E">
        <w:rPr>
          <w:rFonts w:asciiTheme="majorHAnsi" w:hAnsiTheme="majorHAnsi"/>
        </w:rPr>
        <w:t xml:space="preserve"> </w:t>
      </w:r>
      <w:r w:rsidR="00D73BA3">
        <w:rPr>
          <w:rFonts w:asciiTheme="majorHAnsi" w:hAnsiTheme="majorHAnsi"/>
        </w:rPr>
        <w:t xml:space="preserve">Laat leerkrachten nadenken over wat ze over creativiteit weten. </w:t>
      </w:r>
      <w:r w:rsidR="00DC4A24">
        <w:rPr>
          <w:rFonts w:asciiTheme="majorHAnsi" w:hAnsiTheme="majorHAnsi"/>
        </w:rPr>
        <w:t xml:space="preserve"> </w:t>
      </w:r>
      <w:r w:rsidR="00837C23">
        <w:rPr>
          <w:rFonts w:asciiTheme="majorHAnsi" w:hAnsiTheme="majorHAnsi"/>
        </w:rPr>
        <w:t xml:space="preserve">(Dit koppelen aan hoe wij creativiteit zien in </w:t>
      </w:r>
      <w:proofErr w:type="spellStart"/>
      <w:r w:rsidR="00837C23">
        <w:rPr>
          <w:rFonts w:asciiTheme="majorHAnsi" w:hAnsiTheme="majorHAnsi"/>
        </w:rPr>
        <w:t>meetkunst</w:t>
      </w:r>
      <w:proofErr w:type="spellEnd"/>
      <w:r w:rsidR="00837C23">
        <w:rPr>
          <w:rFonts w:asciiTheme="majorHAnsi" w:hAnsiTheme="majorHAnsi"/>
        </w:rPr>
        <w:t xml:space="preserve"> (link tussen meetkunde &amp; beeldende kunst). </w:t>
      </w:r>
    </w:p>
    <w:p w14:paraId="1E852EAC" w14:textId="77777777" w:rsidR="002C500E" w:rsidRPr="003152B0" w:rsidRDefault="002C500E" w:rsidP="002C500E">
      <w:pPr>
        <w:pStyle w:val="ListParagraph"/>
        <w:numPr>
          <w:ilvl w:val="0"/>
          <w:numId w:val="1"/>
        </w:numPr>
        <w:spacing w:after="0"/>
        <w:rPr>
          <w:rFonts w:asciiTheme="majorHAnsi" w:hAnsiTheme="majorHAnsi"/>
          <w:b/>
        </w:rPr>
      </w:pPr>
      <w:r w:rsidRPr="00376D09">
        <w:rPr>
          <w:rFonts w:asciiTheme="majorHAnsi" w:hAnsiTheme="majorHAnsi"/>
          <w:u w:val="single"/>
        </w:rPr>
        <w:t>Waarom vindt jij dit op deze manier waardevol?</w:t>
      </w:r>
      <w:r>
        <w:rPr>
          <w:rFonts w:asciiTheme="majorHAnsi" w:hAnsiTheme="majorHAnsi"/>
          <w:b/>
        </w:rPr>
        <w:t xml:space="preserve"> </w:t>
      </w:r>
      <w:r w:rsidRPr="003152B0">
        <w:rPr>
          <w:rFonts w:asciiTheme="majorHAnsi" w:hAnsiTheme="majorHAnsi"/>
        </w:rPr>
        <w:t xml:space="preserve">(belang bespreken indien nog niet aan bod (bijv. belang creatief probleem oplossen – algemene vaardigheid- belangrijk in maatschappij). </w:t>
      </w:r>
    </w:p>
    <w:p w14:paraId="765C3859" w14:textId="77777777" w:rsidR="003152B0" w:rsidRDefault="003152B0" w:rsidP="00376D09">
      <w:pPr>
        <w:pStyle w:val="ListParagraph"/>
        <w:numPr>
          <w:ilvl w:val="0"/>
          <w:numId w:val="1"/>
        </w:numPr>
        <w:spacing w:after="0"/>
        <w:rPr>
          <w:rFonts w:asciiTheme="majorHAnsi" w:hAnsiTheme="majorHAnsi"/>
        </w:rPr>
      </w:pPr>
      <w:r>
        <w:rPr>
          <w:rFonts w:asciiTheme="majorHAnsi" w:hAnsiTheme="majorHAnsi"/>
        </w:rPr>
        <w:t xml:space="preserve">Slide 2: Laat nogmaals schema zien van creatief proces &amp; </w:t>
      </w:r>
      <w:proofErr w:type="spellStart"/>
      <w:r>
        <w:rPr>
          <w:rFonts w:asciiTheme="majorHAnsi" w:hAnsiTheme="majorHAnsi"/>
        </w:rPr>
        <w:t>subprocessen</w:t>
      </w:r>
      <w:proofErr w:type="spellEnd"/>
      <w:r>
        <w:rPr>
          <w:rFonts w:asciiTheme="majorHAnsi" w:hAnsiTheme="majorHAnsi"/>
        </w:rPr>
        <w:t xml:space="preserve">. </w:t>
      </w:r>
      <w:r w:rsidR="00D73BA3">
        <w:rPr>
          <w:rFonts w:asciiTheme="majorHAnsi" w:hAnsiTheme="majorHAnsi"/>
        </w:rPr>
        <w:t xml:space="preserve">Hoe verhoudt zich dit tot beeldende kunst en meetkunde? </w:t>
      </w:r>
      <w:r w:rsidR="00075AC3">
        <w:rPr>
          <w:rFonts w:asciiTheme="majorHAnsi" w:hAnsiTheme="majorHAnsi"/>
        </w:rPr>
        <w:t>Is dit in beide vakgebieden hetzelfde?</w:t>
      </w:r>
      <w:r>
        <w:rPr>
          <w:rFonts w:asciiTheme="majorHAnsi" w:hAnsiTheme="majorHAnsi"/>
        </w:rPr>
        <w:t xml:space="preserve"> </w:t>
      </w:r>
    </w:p>
    <w:p w14:paraId="4AEAB38E" w14:textId="77777777" w:rsidR="00376D09" w:rsidRDefault="003152B0" w:rsidP="00376D09">
      <w:pPr>
        <w:pStyle w:val="ListParagraph"/>
        <w:spacing w:after="0"/>
        <w:rPr>
          <w:rFonts w:asciiTheme="majorHAnsi" w:hAnsiTheme="majorHAnsi"/>
        </w:rPr>
      </w:pPr>
      <w:r>
        <w:rPr>
          <w:rFonts w:asciiTheme="majorHAnsi" w:hAnsiTheme="majorHAnsi"/>
        </w:rPr>
        <w:t>Hebben jullie dit gezien in de lessen?</w:t>
      </w:r>
      <w:r w:rsidR="00376D09">
        <w:rPr>
          <w:rFonts w:asciiTheme="majorHAnsi" w:hAnsiTheme="majorHAnsi"/>
        </w:rPr>
        <w:t xml:space="preserve"> (indien leerkrachten er zelf niet mee komen </w:t>
      </w:r>
      <w:r w:rsidR="00376D09" w:rsidRPr="00376D09">
        <w:rPr>
          <w:rFonts w:asciiTheme="majorHAnsi" w:hAnsiTheme="majorHAnsi"/>
        </w:rPr>
        <w:sym w:font="Wingdings" w:char="F0E0"/>
      </w:r>
      <w:r w:rsidR="00376D09">
        <w:rPr>
          <w:rFonts w:asciiTheme="majorHAnsi" w:hAnsiTheme="majorHAnsi"/>
        </w:rPr>
        <w:t xml:space="preserve"> </w:t>
      </w:r>
      <w:r w:rsidR="00075AC3">
        <w:rPr>
          <w:rFonts w:asciiTheme="majorHAnsi" w:hAnsiTheme="majorHAnsi"/>
        </w:rPr>
        <w:t>K</w:t>
      </w:r>
      <w:r w:rsidR="00075AC3" w:rsidRPr="00075AC3">
        <w:rPr>
          <w:rFonts w:asciiTheme="majorHAnsi" w:hAnsiTheme="majorHAnsi"/>
        </w:rPr>
        <w:t>oppel aan praktijkvoorbeeld uit beeldende kunst en meetkunde</w:t>
      </w:r>
      <w:r w:rsidR="00DC4A24">
        <w:rPr>
          <w:rFonts w:asciiTheme="majorHAnsi" w:hAnsiTheme="majorHAnsi"/>
        </w:rPr>
        <w:t>/</w:t>
      </w:r>
      <w:proofErr w:type="spellStart"/>
      <w:r w:rsidR="00DC4A24">
        <w:rPr>
          <w:rFonts w:asciiTheme="majorHAnsi" w:hAnsiTheme="majorHAnsi"/>
        </w:rPr>
        <w:t>meetkunst</w:t>
      </w:r>
      <w:proofErr w:type="spellEnd"/>
      <w:r w:rsidR="00376D09">
        <w:rPr>
          <w:rFonts w:asciiTheme="majorHAnsi" w:hAnsiTheme="majorHAnsi"/>
        </w:rPr>
        <w:t xml:space="preserve">). </w:t>
      </w:r>
      <w:r w:rsidR="00DC4A24">
        <w:rPr>
          <w:rFonts w:asciiTheme="majorHAnsi" w:hAnsiTheme="majorHAnsi"/>
        </w:rPr>
        <w:t xml:space="preserve"> </w:t>
      </w:r>
    </w:p>
    <w:p w14:paraId="28F726EE" w14:textId="0CD6BE85" w:rsidR="00376D09" w:rsidRDefault="00376D09" w:rsidP="00376D09">
      <w:pPr>
        <w:pStyle w:val="ListParagraph"/>
        <w:spacing w:after="0"/>
        <w:rPr>
          <w:rFonts w:asciiTheme="majorHAnsi" w:hAnsiTheme="majorHAnsi"/>
        </w:rPr>
      </w:pPr>
      <w:r w:rsidRPr="003152B0">
        <w:rPr>
          <w:rFonts w:asciiTheme="majorHAnsi" w:hAnsiTheme="majorHAnsi"/>
        </w:rPr>
        <w:lastRenderedPageBreak/>
        <w:t>De cursusleider vraagt de leerkrachten hierop te reageren. Past dit bij hun beeld van creativiteit?</w:t>
      </w:r>
    </w:p>
    <w:p w14:paraId="2C9D31DC" w14:textId="2E2D1A4E" w:rsidR="00660236" w:rsidRPr="00376D09" w:rsidRDefault="00376D09" w:rsidP="00376D09">
      <w:pPr>
        <w:pStyle w:val="ListParagraph"/>
        <w:numPr>
          <w:ilvl w:val="0"/>
          <w:numId w:val="16"/>
        </w:numPr>
        <w:spacing w:after="0"/>
        <w:rPr>
          <w:rFonts w:asciiTheme="majorHAnsi" w:hAnsiTheme="majorHAnsi"/>
          <w:b/>
        </w:rPr>
      </w:pPr>
      <w:r w:rsidRPr="00376D09">
        <w:rPr>
          <w:rFonts w:asciiTheme="majorHAnsi" w:hAnsiTheme="majorHAnsi"/>
        </w:rPr>
        <w:t xml:space="preserve">Slide </w:t>
      </w:r>
      <w:r w:rsidR="000413E7">
        <w:rPr>
          <w:rFonts w:asciiTheme="majorHAnsi" w:hAnsiTheme="majorHAnsi"/>
        </w:rPr>
        <w:t>7/8</w:t>
      </w:r>
      <w:r w:rsidRPr="00376D09">
        <w:rPr>
          <w:rFonts w:asciiTheme="majorHAnsi" w:hAnsiTheme="majorHAnsi"/>
        </w:rPr>
        <w:t xml:space="preserve">: </w:t>
      </w:r>
      <w:r w:rsidR="00D810A1" w:rsidRPr="00376D09">
        <w:rPr>
          <w:rFonts w:asciiTheme="majorHAnsi" w:hAnsiTheme="majorHAnsi"/>
        </w:rPr>
        <w:t>Koppel aan SLO kader beeldende kunst</w:t>
      </w:r>
      <w:r w:rsidRPr="00376D09">
        <w:rPr>
          <w:rFonts w:asciiTheme="majorHAnsi" w:hAnsiTheme="majorHAnsi"/>
        </w:rPr>
        <w:t>/</w:t>
      </w:r>
      <w:r w:rsidR="00660236" w:rsidRPr="00376D09">
        <w:rPr>
          <w:rFonts w:asciiTheme="majorHAnsi" w:hAnsiTheme="majorHAnsi"/>
        </w:rPr>
        <w:t xml:space="preserve">Koppelen aan kerndoelen rekenen-wiskunde. </w:t>
      </w:r>
    </w:p>
    <w:p w14:paraId="258E7DA5" w14:textId="77777777" w:rsidR="00660236" w:rsidRDefault="00660236" w:rsidP="009A351C">
      <w:pPr>
        <w:spacing w:after="0"/>
        <w:rPr>
          <w:rFonts w:asciiTheme="majorHAnsi" w:hAnsiTheme="majorHAnsi"/>
          <w:b/>
        </w:rPr>
      </w:pPr>
    </w:p>
    <w:p w14:paraId="6676E9AC" w14:textId="77777777" w:rsidR="00DE6231" w:rsidRDefault="00516741" w:rsidP="00DE6231">
      <w:pPr>
        <w:spacing w:after="0"/>
        <w:rPr>
          <w:rFonts w:asciiTheme="majorHAnsi" w:hAnsiTheme="majorHAnsi"/>
          <w:b/>
        </w:rPr>
      </w:pPr>
      <w:r>
        <w:rPr>
          <w:rFonts w:asciiTheme="majorHAnsi" w:hAnsiTheme="majorHAnsi"/>
          <w:b/>
          <w:sz w:val="28"/>
        </w:rPr>
        <w:t>4</w:t>
      </w:r>
      <w:r w:rsidR="0017038B" w:rsidRPr="004A2FC0">
        <w:rPr>
          <w:rFonts w:asciiTheme="majorHAnsi" w:hAnsiTheme="majorHAnsi"/>
          <w:b/>
          <w:sz w:val="28"/>
        </w:rPr>
        <w:t xml:space="preserve">. </w:t>
      </w:r>
      <w:r w:rsidR="006C5B31" w:rsidRPr="004A2FC0">
        <w:rPr>
          <w:rFonts w:asciiTheme="majorHAnsi" w:hAnsiTheme="majorHAnsi"/>
          <w:b/>
          <w:sz w:val="28"/>
        </w:rPr>
        <w:t>Het begeleiden en stimuleren van creatief probleem oplossen</w:t>
      </w:r>
    </w:p>
    <w:p w14:paraId="7AEF574E" w14:textId="77777777" w:rsidR="0017038B" w:rsidRDefault="0017038B" w:rsidP="00DE6231">
      <w:pPr>
        <w:spacing w:after="0"/>
        <w:rPr>
          <w:rFonts w:asciiTheme="majorHAnsi" w:hAnsiTheme="majorHAnsi"/>
          <w:b/>
        </w:rPr>
      </w:pPr>
    </w:p>
    <w:p w14:paraId="4AF533C9" w14:textId="771013E1" w:rsidR="0017038B" w:rsidRPr="004A2FC0" w:rsidRDefault="00516741" w:rsidP="00DE6231">
      <w:pPr>
        <w:spacing w:after="0"/>
        <w:rPr>
          <w:rFonts w:asciiTheme="majorHAnsi" w:hAnsiTheme="majorHAnsi" w:cs="Calibri"/>
          <w:b/>
          <w:lang w:eastAsia="nl-NL"/>
        </w:rPr>
      </w:pPr>
      <w:r>
        <w:rPr>
          <w:rFonts w:asciiTheme="majorHAnsi" w:hAnsiTheme="majorHAnsi" w:cs="Calibri"/>
          <w:b/>
          <w:lang w:eastAsia="nl-NL"/>
        </w:rPr>
        <w:t>4</w:t>
      </w:r>
      <w:r w:rsidR="0017038B" w:rsidRPr="004A2FC0">
        <w:rPr>
          <w:rFonts w:asciiTheme="majorHAnsi" w:hAnsiTheme="majorHAnsi" w:cs="Calibri"/>
          <w:b/>
          <w:lang w:eastAsia="nl-NL"/>
        </w:rPr>
        <w:t xml:space="preserve">.1. Hoe laat je een creatief proces bij de kinderen tot stand komen? </w:t>
      </w:r>
      <w:r w:rsidR="004A2FC0">
        <w:rPr>
          <w:rFonts w:asciiTheme="majorHAnsi" w:hAnsiTheme="majorHAnsi" w:cs="Calibri"/>
          <w:b/>
          <w:lang w:eastAsia="nl-NL"/>
        </w:rPr>
        <w:t xml:space="preserve">(15 minuten) </w:t>
      </w:r>
    </w:p>
    <w:p w14:paraId="3BD087F4" w14:textId="77777777" w:rsidR="00DC4A24" w:rsidRDefault="0017038B" w:rsidP="00DE6231">
      <w:pPr>
        <w:spacing w:after="0"/>
        <w:rPr>
          <w:rFonts w:asciiTheme="majorHAnsi" w:hAnsiTheme="majorHAnsi" w:cs="Calibri"/>
          <w:lang w:eastAsia="nl-NL"/>
        </w:rPr>
      </w:pPr>
      <w:r w:rsidRPr="00966723">
        <w:rPr>
          <w:rFonts w:asciiTheme="majorHAnsi" w:hAnsiTheme="majorHAnsi" w:cs="Calibri"/>
          <w:u w:val="single"/>
          <w:lang w:eastAsia="nl-NL"/>
        </w:rPr>
        <w:t>Introductie:</w:t>
      </w:r>
      <w:r>
        <w:rPr>
          <w:rFonts w:asciiTheme="majorHAnsi" w:hAnsiTheme="majorHAnsi" w:cs="Calibri"/>
          <w:lang w:eastAsia="nl-NL"/>
        </w:rPr>
        <w:t xml:space="preserve"> Vraag leerkrachten wat je kunt doen om een creatief proces bij leerlingen tot stand te laten komen. Wat voor soort opdrachten/problemen/materialen biedt je als leerkracht aan? </w:t>
      </w:r>
    </w:p>
    <w:p w14:paraId="49FC5EA0" w14:textId="73931DB7" w:rsidR="00AF78F1" w:rsidRDefault="00D810A1" w:rsidP="00DE6231">
      <w:pPr>
        <w:spacing w:after="0"/>
        <w:rPr>
          <w:rFonts w:asciiTheme="majorHAnsi" w:hAnsiTheme="majorHAnsi" w:cs="Calibri"/>
          <w:lang w:eastAsia="nl-NL"/>
        </w:rPr>
      </w:pPr>
      <w:r>
        <w:rPr>
          <w:rFonts w:asciiTheme="majorHAnsi" w:hAnsiTheme="majorHAnsi" w:cs="Calibri"/>
          <w:lang w:eastAsia="nl-NL"/>
        </w:rPr>
        <w:t>O</w:t>
      </w:r>
      <w:r w:rsidR="002D4E22">
        <w:rPr>
          <w:rFonts w:asciiTheme="majorHAnsi" w:hAnsiTheme="majorHAnsi" w:cs="Calibri"/>
          <w:lang w:eastAsia="nl-NL"/>
        </w:rPr>
        <w:t>nderstaande informatie in het grijze kader</w:t>
      </w:r>
      <w:r>
        <w:rPr>
          <w:rFonts w:asciiTheme="majorHAnsi" w:hAnsiTheme="majorHAnsi" w:cs="Calibri"/>
          <w:lang w:eastAsia="nl-NL"/>
        </w:rPr>
        <w:t xml:space="preserve"> moet naar voren komen. </w:t>
      </w:r>
      <w:r w:rsidR="00AF78F1">
        <w:rPr>
          <w:rFonts w:asciiTheme="majorHAnsi" w:hAnsiTheme="majorHAnsi" w:cs="Calibri"/>
          <w:lang w:eastAsia="nl-NL"/>
        </w:rPr>
        <w:t xml:space="preserve"> </w:t>
      </w:r>
      <w:r w:rsidR="00CD18B2">
        <w:rPr>
          <w:rFonts w:asciiTheme="majorHAnsi" w:hAnsiTheme="majorHAnsi" w:cs="Calibri"/>
          <w:lang w:eastAsia="nl-NL"/>
        </w:rPr>
        <w:t xml:space="preserve"> </w:t>
      </w:r>
    </w:p>
    <w:p w14:paraId="71C708CC" w14:textId="77777777" w:rsidR="002C500E" w:rsidRDefault="002C500E" w:rsidP="002B5A13">
      <w:pPr>
        <w:spacing w:after="0"/>
        <w:rPr>
          <w:rFonts w:asciiTheme="majorHAnsi" w:hAnsiTheme="majorHAnsi"/>
          <w:u w:val="single"/>
        </w:rPr>
      </w:pPr>
    </w:p>
    <w:p w14:paraId="7BA970CB" w14:textId="77777777" w:rsidR="00AB6772" w:rsidRDefault="00FC614A" w:rsidP="002B5A13">
      <w:pPr>
        <w:spacing w:after="0"/>
        <w:rPr>
          <w:rFonts w:asciiTheme="majorHAnsi" w:hAnsiTheme="majorHAnsi"/>
          <w:i/>
        </w:rPr>
      </w:pPr>
      <w:r w:rsidRPr="00AF78F1">
        <w:rPr>
          <w:rFonts w:asciiTheme="majorHAnsi" w:hAnsiTheme="majorHAnsi"/>
          <w:u w:val="single"/>
        </w:rPr>
        <w:t>Opdracht</w:t>
      </w:r>
      <w:r w:rsidR="00AF78F1" w:rsidRPr="00AF78F1">
        <w:rPr>
          <w:rFonts w:asciiTheme="majorHAnsi" w:hAnsiTheme="majorHAnsi"/>
          <w:u w:val="single"/>
        </w:rPr>
        <w:t xml:space="preserve"> 1</w:t>
      </w:r>
      <w:r w:rsidRPr="00AF78F1">
        <w:rPr>
          <w:rFonts w:asciiTheme="majorHAnsi" w:hAnsiTheme="majorHAnsi"/>
          <w:u w:val="single"/>
        </w:rPr>
        <w:t>:</w:t>
      </w:r>
      <w:r w:rsidRPr="00AF78F1">
        <w:rPr>
          <w:rFonts w:asciiTheme="majorHAnsi" w:hAnsiTheme="majorHAnsi"/>
        </w:rPr>
        <w:t xml:space="preserve"> </w:t>
      </w:r>
      <w:r w:rsidR="00AF78F1">
        <w:rPr>
          <w:rFonts w:asciiTheme="majorHAnsi" w:hAnsiTheme="majorHAnsi"/>
        </w:rPr>
        <w:t xml:space="preserve">Bekijk in groepjes van 2/3 leerkrachten een aantal verschillende soorten meetkunde, </w:t>
      </w:r>
      <w:proofErr w:type="spellStart"/>
      <w:r w:rsidR="00AF78F1">
        <w:rPr>
          <w:rFonts w:asciiTheme="majorHAnsi" w:hAnsiTheme="majorHAnsi"/>
        </w:rPr>
        <w:t>meetkunst</w:t>
      </w:r>
      <w:proofErr w:type="spellEnd"/>
      <w:r w:rsidR="00AF78F1">
        <w:rPr>
          <w:rFonts w:asciiTheme="majorHAnsi" w:hAnsiTheme="majorHAnsi"/>
        </w:rPr>
        <w:t xml:space="preserve"> en beeldende kunst opdrachten</w:t>
      </w:r>
      <w:r w:rsidR="003314AB">
        <w:rPr>
          <w:rFonts w:asciiTheme="majorHAnsi" w:hAnsiTheme="majorHAnsi"/>
        </w:rPr>
        <w:t xml:space="preserve"> (Bijlage 1)</w:t>
      </w:r>
      <w:r w:rsidR="002C500E">
        <w:rPr>
          <w:rFonts w:asciiTheme="majorHAnsi" w:hAnsiTheme="majorHAnsi"/>
        </w:rPr>
        <w:t>. Geef</w:t>
      </w:r>
      <w:r w:rsidR="00AF78F1">
        <w:rPr>
          <w:rFonts w:asciiTheme="majorHAnsi" w:hAnsiTheme="majorHAnsi"/>
        </w:rPr>
        <w:t xml:space="preserve"> aan </w:t>
      </w:r>
      <w:r w:rsidR="002C500E">
        <w:rPr>
          <w:rFonts w:asciiTheme="majorHAnsi" w:hAnsiTheme="majorHAnsi"/>
        </w:rPr>
        <w:t xml:space="preserve">hoe de opdrachten creativiteit stimuleren en waarom. Wat zou je nog kunnen doen om de opdracht meer creativiteit te laten stimuleren? </w:t>
      </w:r>
    </w:p>
    <w:p w14:paraId="2E591129" w14:textId="77777777" w:rsidR="006A1077" w:rsidRDefault="006A1077" w:rsidP="00966723">
      <w:pPr>
        <w:spacing w:after="0"/>
        <w:rPr>
          <w:rFonts w:asciiTheme="majorHAnsi" w:hAnsiTheme="majorHAnsi"/>
          <w:u w:val="single"/>
        </w:rPr>
      </w:pPr>
    </w:p>
    <w:p w14:paraId="29F41DA6" w14:textId="62EE4AEC" w:rsidR="002C500E" w:rsidRPr="00237262" w:rsidRDefault="004A2FC0" w:rsidP="002C500E">
      <w:pPr>
        <w:spacing w:after="0"/>
        <w:rPr>
          <w:rFonts w:asciiTheme="majorHAnsi" w:hAnsiTheme="majorHAnsi"/>
        </w:rPr>
      </w:pPr>
      <w:r>
        <w:rPr>
          <w:rFonts w:asciiTheme="majorHAnsi" w:hAnsiTheme="majorHAnsi"/>
          <w:u w:val="single"/>
        </w:rPr>
        <w:t>Nabespreking klassikaal</w:t>
      </w:r>
      <w:r w:rsidR="00804937" w:rsidRPr="004A2FC0">
        <w:rPr>
          <w:rFonts w:asciiTheme="majorHAnsi" w:hAnsiTheme="majorHAnsi"/>
          <w:u w:val="single"/>
        </w:rPr>
        <w:t>:</w:t>
      </w:r>
      <w:r w:rsidR="00804937">
        <w:rPr>
          <w:rFonts w:asciiTheme="majorHAnsi" w:hAnsiTheme="majorHAnsi"/>
          <w:i/>
        </w:rPr>
        <w:t xml:space="preserve"> </w:t>
      </w:r>
      <w:r w:rsidR="00237262">
        <w:rPr>
          <w:rFonts w:asciiTheme="majorHAnsi" w:hAnsiTheme="majorHAnsi"/>
        </w:rPr>
        <w:t xml:space="preserve">(informatie uit het grijze kader komt aan de orde). </w:t>
      </w:r>
    </w:p>
    <w:p w14:paraId="15223549" w14:textId="77777777" w:rsidR="00966723" w:rsidRDefault="002C500E" w:rsidP="002C500E">
      <w:pPr>
        <w:spacing w:after="0"/>
      </w:pPr>
      <w:r>
        <w:rPr>
          <w:rFonts w:asciiTheme="majorHAnsi" w:hAnsiTheme="majorHAnsi"/>
        </w:rPr>
        <w:t>N</w:t>
      </w:r>
      <w:r w:rsidR="00966723" w:rsidRPr="00966723">
        <w:rPr>
          <w:rFonts w:asciiTheme="majorHAnsi" w:hAnsiTheme="majorHAnsi"/>
        </w:rPr>
        <w:t xml:space="preserve">abespreken van de opdracht.  </w:t>
      </w:r>
      <w:r w:rsidR="00FC614A" w:rsidRPr="00966723">
        <w:rPr>
          <w:rFonts w:asciiTheme="majorHAnsi" w:hAnsiTheme="majorHAnsi"/>
        </w:rPr>
        <w:t>Bespreek de uitkomsten van de opdracht en waar een goede</w:t>
      </w:r>
      <w:r w:rsidR="00F06397" w:rsidRPr="00966723">
        <w:rPr>
          <w:rFonts w:asciiTheme="majorHAnsi" w:hAnsiTheme="majorHAnsi"/>
        </w:rPr>
        <w:t xml:space="preserve"> (open)</w:t>
      </w:r>
      <w:r w:rsidR="00FC614A" w:rsidRPr="00966723">
        <w:rPr>
          <w:rFonts w:asciiTheme="majorHAnsi" w:hAnsiTheme="majorHAnsi"/>
        </w:rPr>
        <w:t xml:space="preserve"> opdracht aan moet voldoen.</w:t>
      </w:r>
      <w:r w:rsidR="00966723" w:rsidRPr="00966723">
        <w:t xml:space="preserve"> </w:t>
      </w:r>
    </w:p>
    <w:p w14:paraId="5C62EC0A" w14:textId="77777777" w:rsidR="00966723" w:rsidRPr="00966723" w:rsidRDefault="00966723" w:rsidP="00376D09">
      <w:pPr>
        <w:pStyle w:val="ListParagraph"/>
        <w:numPr>
          <w:ilvl w:val="0"/>
          <w:numId w:val="1"/>
        </w:numPr>
        <w:spacing w:after="0"/>
        <w:rPr>
          <w:rFonts w:asciiTheme="majorHAnsi" w:hAnsiTheme="majorHAnsi"/>
        </w:rPr>
      </w:pPr>
      <w:r w:rsidRPr="00966723">
        <w:rPr>
          <w:rFonts w:asciiTheme="majorHAnsi" w:hAnsiTheme="majorHAnsi"/>
        </w:rPr>
        <w:t>Bespreek ook hoe je gericht kunt werken aan een of meer leerdoelen werken, op een manier dat kinderen hun creativiteit inzetten en ontwikkelen?</w:t>
      </w:r>
    </w:p>
    <w:p w14:paraId="35A67DD0" w14:textId="3C922BB3" w:rsidR="002C500E" w:rsidRPr="00237262" w:rsidRDefault="00237262" w:rsidP="006B1624">
      <w:pPr>
        <w:pStyle w:val="ListParagraph"/>
        <w:numPr>
          <w:ilvl w:val="0"/>
          <w:numId w:val="1"/>
        </w:numPr>
        <w:tabs>
          <w:tab w:val="left" w:pos="2733"/>
        </w:tabs>
        <w:spacing w:after="0"/>
        <w:rPr>
          <w:rFonts w:asciiTheme="majorHAnsi" w:hAnsiTheme="majorHAnsi" w:cs="Calibri"/>
          <w:b/>
          <w:lang w:eastAsia="nl-NL"/>
        </w:rPr>
      </w:pPr>
      <w:r w:rsidRPr="00D810A1">
        <w:rPr>
          <w:rFonts w:asciiTheme="majorHAnsi" w:hAnsiTheme="majorHAnsi" w:cs="Calibri"/>
          <w:noProof/>
          <w:lang w:val="en-US"/>
        </w:rPr>
        <mc:AlternateContent>
          <mc:Choice Requires="wps">
            <w:drawing>
              <wp:anchor distT="0" distB="0" distL="114300" distR="114300" simplePos="0" relativeHeight="251671552" behindDoc="0" locked="0" layoutInCell="1" allowOverlap="1" wp14:anchorId="1F4D2FD8" wp14:editId="08087196">
                <wp:simplePos x="0" y="0"/>
                <wp:positionH relativeFrom="margin">
                  <wp:posOffset>-447675</wp:posOffset>
                </wp:positionH>
                <wp:positionV relativeFrom="margin">
                  <wp:posOffset>5124450</wp:posOffset>
                </wp:positionV>
                <wp:extent cx="6286500" cy="3771900"/>
                <wp:effectExtent l="0" t="0" r="19050" b="1905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3771900"/>
                        </a:xfrm>
                        <a:prstGeom prst="rect">
                          <a:avLst/>
                        </a:prstGeom>
                        <a:solidFill>
                          <a:srgbClr val="FFFFFF"/>
                        </a:solidFill>
                        <a:ln w="9525">
                          <a:solidFill>
                            <a:srgbClr val="000000"/>
                          </a:solidFill>
                          <a:miter lim="800000"/>
                          <a:headEnd/>
                          <a:tailEnd/>
                        </a:ln>
                      </wps:spPr>
                      <wps:txbx>
                        <w:txbxContent>
                          <w:p w14:paraId="7FF5C7C8" w14:textId="77777777" w:rsidR="00847169" w:rsidRPr="00D810A1" w:rsidRDefault="00847169" w:rsidP="002C500E">
                            <w:pPr>
                              <w:tabs>
                                <w:tab w:val="left" w:pos="2733"/>
                              </w:tabs>
                              <w:spacing w:after="0"/>
                              <w:rPr>
                                <w:rFonts w:asciiTheme="majorHAnsi" w:hAnsiTheme="majorHAnsi"/>
                                <w:b/>
                                <w:color w:val="7F7F7F" w:themeColor="text1" w:themeTint="80"/>
                                <w:sz w:val="20"/>
                              </w:rPr>
                            </w:pPr>
                            <w:r w:rsidRPr="00D810A1">
                              <w:rPr>
                                <w:rFonts w:asciiTheme="majorHAnsi" w:hAnsiTheme="majorHAnsi"/>
                                <w:b/>
                                <w:color w:val="7F7F7F" w:themeColor="text1" w:themeTint="80"/>
                                <w:sz w:val="20"/>
                              </w:rPr>
                              <w:t xml:space="preserve">Informatie over soorten opdrachten die creativiteit stimuleren: </w:t>
                            </w:r>
                          </w:p>
                          <w:p w14:paraId="12FE497B" w14:textId="77777777" w:rsidR="00847169" w:rsidRPr="00D810A1" w:rsidRDefault="00847169" w:rsidP="002C500E">
                            <w:pPr>
                              <w:pStyle w:val="ListParagraph"/>
                              <w:numPr>
                                <w:ilvl w:val="0"/>
                                <w:numId w:val="4"/>
                              </w:numPr>
                              <w:tabs>
                                <w:tab w:val="left" w:pos="2733"/>
                              </w:tabs>
                              <w:spacing w:after="0"/>
                              <w:rPr>
                                <w:rFonts w:asciiTheme="majorHAnsi" w:hAnsiTheme="majorHAnsi"/>
                                <w:color w:val="7F7F7F" w:themeColor="text1" w:themeTint="80"/>
                                <w:sz w:val="20"/>
                              </w:rPr>
                            </w:pPr>
                            <w:r w:rsidRPr="00D810A1">
                              <w:rPr>
                                <w:rFonts w:asciiTheme="majorHAnsi" w:hAnsiTheme="majorHAnsi"/>
                                <w:color w:val="7F7F7F" w:themeColor="text1" w:themeTint="80"/>
                                <w:sz w:val="20"/>
                              </w:rPr>
                              <w:t xml:space="preserve">D.m.v. een open opdracht of </w:t>
                            </w:r>
                            <w:proofErr w:type="spellStart"/>
                            <w:r w:rsidRPr="00D810A1">
                              <w:rPr>
                                <w:rFonts w:asciiTheme="majorHAnsi" w:hAnsiTheme="majorHAnsi"/>
                                <w:color w:val="7F7F7F" w:themeColor="text1" w:themeTint="80"/>
                                <w:sz w:val="20"/>
                              </w:rPr>
                              <w:t>problem</w:t>
                            </w:r>
                            <w:proofErr w:type="spellEnd"/>
                            <w:r w:rsidRPr="00D810A1">
                              <w:rPr>
                                <w:rFonts w:asciiTheme="majorHAnsi" w:hAnsiTheme="majorHAnsi"/>
                                <w:color w:val="7F7F7F" w:themeColor="text1" w:themeTint="80"/>
                                <w:sz w:val="20"/>
                              </w:rPr>
                              <w:t xml:space="preserve"> </w:t>
                            </w:r>
                            <w:proofErr w:type="spellStart"/>
                            <w:r w:rsidRPr="00D810A1">
                              <w:rPr>
                                <w:rFonts w:asciiTheme="majorHAnsi" w:hAnsiTheme="majorHAnsi"/>
                                <w:color w:val="7F7F7F" w:themeColor="text1" w:themeTint="80"/>
                                <w:sz w:val="20"/>
                              </w:rPr>
                              <w:t>posing</w:t>
                            </w:r>
                            <w:proofErr w:type="spellEnd"/>
                            <w:r w:rsidRPr="00D810A1">
                              <w:rPr>
                                <w:rFonts w:asciiTheme="majorHAnsi" w:hAnsiTheme="majorHAnsi"/>
                                <w:color w:val="7F7F7F" w:themeColor="text1" w:themeTint="80"/>
                                <w:sz w:val="20"/>
                              </w:rPr>
                              <w:t xml:space="preserve"> activiteit. Een open opdracht is ‘open’ </w:t>
                            </w:r>
                          </w:p>
                          <w:p w14:paraId="4055B70B" w14:textId="77777777" w:rsidR="00847169" w:rsidRPr="00D810A1" w:rsidRDefault="00847169" w:rsidP="002C500E">
                            <w:pPr>
                              <w:pStyle w:val="ListParagraph"/>
                              <w:numPr>
                                <w:ilvl w:val="0"/>
                                <w:numId w:val="5"/>
                              </w:numPr>
                              <w:tabs>
                                <w:tab w:val="left" w:pos="2733"/>
                              </w:tabs>
                              <w:spacing w:after="0"/>
                              <w:rPr>
                                <w:rFonts w:asciiTheme="majorHAnsi" w:hAnsiTheme="majorHAnsi"/>
                                <w:color w:val="7F7F7F" w:themeColor="text1" w:themeTint="80"/>
                                <w:sz w:val="20"/>
                              </w:rPr>
                            </w:pPr>
                            <w:r w:rsidRPr="00D810A1">
                              <w:rPr>
                                <w:rFonts w:asciiTheme="majorHAnsi" w:hAnsiTheme="majorHAnsi"/>
                                <w:color w:val="7F7F7F" w:themeColor="text1" w:themeTint="80"/>
                                <w:sz w:val="20"/>
                              </w:rPr>
                              <w:t xml:space="preserve">m.b.t. interpretatie, met verschillende mogelijke oplossingen die voortkomen uit eigen interpretatie; </w:t>
                            </w:r>
                          </w:p>
                          <w:p w14:paraId="335C0626" w14:textId="77777777" w:rsidR="00847169" w:rsidRPr="00D810A1" w:rsidRDefault="00847169" w:rsidP="002C500E">
                            <w:pPr>
                              <w:pStyle w:val="ListParagraph"/>
                              <w:numPr>
                                <w:ilvl w:val="0"/>
                                <w:numId w:val="5"/>
                              </w:numPr>
                              <w:tabs>
                                <w:tab w:val="left" w:pos="2733"/>
                              </w:tabs>
                              <w:spacing w:after="0"/>
                              <w:rPr>
                                <w:rFonts w:asciiTheme="majorHAnsi" w:hAnsiTheme="majorHAnsi"/>
                                <w:color w:val="7F7F7F" w:themeColor="text1" w:themeTint="80"/>
                                <w:sz w:val="20"/>
                              </w:rPr>
                            </w:pPr>
                            <w:r w:rsidRPr="00D810A1">
                              <w:rPr>
                                <w:rFonts w:asciiTheme="majorHAnsi" w:hAnsiTheme="majorHAnsi"/>
                                <w:color w:val="7F7F7F" w:themeColor="text1" w:themeTint="80"/>
                                <w:sz w:val="20"/>
                              </w:rPr>
                              <w:t xml:space="preserve">als er een range van verschillende mogelijke oplossingen mogelijk zijn of </w:t>
                            </w:r>
                          </w:p>
                          <w:p w14:paraId="6C64C1E2" w14:textId="77777777" w:rsidR="00847169" w:rsidRPr="00D810A1" w:rsidRDefault="00847169" w:rsidP="002C500E">
                            <w:pPr>
                              <w:pStyle w:val="ListParagraph"/>
                              <w:numPr>
                                <w:ilvl w:val="0"/>
                                <w:numId w:val="5"/>
                              </w:numPr>
                              <w:tabs>
                                <w:tab w:val="left" w:pos="2733"/>
                              </w:tabs>
                              <w:spacing w:after="0"/>
                              <w:rPr>
                                <w:rFonts w:asciiTheme="majorHAnsi" w:hAnsiTheme="majorHAnsi"/>
                                <w:color w:val="7F7F7F" w:themeColor="text1" w:themeTint="80"/>
                                <w:sz w:val="20"/>
                              </w:rPr>
                            </w:pPr>
                            <w:r w:rsidRPr="00D810A1">
                              <w:rPr>
                                <w:rFonts w:asciiTheme="majorHAnsi" w:hAnsiTheme="majorHAnsi"/>
                                <w:color w:val="7F7F7F" w:themeColor="text1" w:themeTint="80"/>
                                <w:sz w:val="20"/>
                              </w:rPr>
                              <w:t>problemen zijn open als er verschillende oplossingsmanieren mogelijk zijn.</w:t>
                            </w:r>
                          </w:p>
                          <w:p w14:paraId="706EF263" w14:textId="77777777" w:rsidR="00847169" w:rsidRPr="00D810A1" w:rsidRDefault="00847169" w:rsidP="002C500E">
                            <w:pPr>
                              <w:pStyle w:val="ListParagraph"/>
                              <w:numPr>
                                <w:ilvl w:val="0"/>
                                <w:numId w:val="4"/>
                              </w:numPr>
                              <w:tabs>
                                <w:tab w:val="left" w:pos="2733"/>
                              </w:tabs>
                              <w:spacing w:after="0"/>
                              <w:rPr>
                                <w:rFonts w:asciiTheme="majorHAnsi" w:hAnsiTheme="majorHAnsi"/>
                                <w:color w:val="7F7F7F" w:themeColor="text1" w:themeTint="80"/>
                                <w:sz w:val="20"/>
                              </w:rPr>
                            </w:pPr>
                            <w:r w:rsidRPr="00D810A1">
                              <w:rPr>
                                <w:rFonts w:asciiTheme="majorHAnsi" w:hAnsiTheme="majorHAnsi"/>
                                <w:color w:val="7F7F7F" w:themeColor="text1" w:themeTint="80"/>
                                <w:sz w:val="20"/>
                              </w:rPr>
                              <w:t xml:space="preserve">Het is daarnaast belangrijk dat leerlingen niet meteen weten hoe ze de opdracht kunnen uitvoeren/het probleem kunnen oplossen. </w:t>
                            </w:r>
                          </w:p>
                          <w:p w14:paraId="6B55A065" w14:textId="77777777" w:rsidR="00847169" w:rsidRPr="00D810A1" w:rsidRDefault="00847169" w:rsidP="002C500E">
                            <w:pPr>
                              <w:pStyle w:val="ListParagraph"/>
                              <w:numPr>
                                <w:ilvl w:val="0"/>
                                <w:numId w:val="4"/>
                              </w:numPr>
                              <w:tabs>
                                <w:tab w:val="num" w:pos="720"/>
                                <w:tab w:val="left" w:pos="2733"/>
                              </w:tabs>
                              <w:spacing w:after="0"/>
                              <w:rPr>
                                <w:rFonts w:asciiTheme="majorHAnsi" w:hAnsiTheme="majorHAnsi"/>
                                <w:color w:val="7F7F7F" w:themeColor="text1" w:themeTint="80"/>
                                <w:sz w:val="20"/>
                              </w:rPr>
                            </w:pPr>
                            <w:r w:rsidRPr="00D810A1">
                              <w:rPr>
                                <w:rFonts w:asciiTheme="majorHAnsi" w:hAnsiTheme="majorHAnsi"/>
                                <w:color w:val="7F7F7F" w:themeColor="text1" w:themeTint="80"/>
                                <w:sz w:val="20"/>
                              </w:rPr>
                              <w:t>De opdracht moet de leerling intrinsiek motiveren; de taak moet daarom de moeite waard zijn voor leerlingen en een pakkend startpunt hebben. (bijv. betrekken interesses, perspectieven en ervaringen van leerlingen)</w:t>
                            </w:r>
                          </w:p>
                          <w:p w14:paraId="4EF73A34" w14:textId="77777777" w:rsidR="00847169" w:rsidRDefault="00847169" w:rsidP="002C500E">
                            <w:pPr>
                              <w:pStyle w:val="ListParagraph"/>
                              <w:numPr>
                                <w:ilvl w:val="0"/>
                                <w:numId w:val="4"/>
                              </w:numPr>
                              <w:tabs>
                                <w:tab w:val="left" w:pos="2733"/>
                              </w:tabs>
                              <w:spacing w:after="0"/>
                              <w:rPr>
                                <w:rFonts w:asciiTheme="majorHAnsi" w:hAnsiTheme="majorHAnsi"/>
                                <w:color w:val="7F7F7F" w:themeColor="text1" w:themeTint="80"/>
                                <w:sz w:val="20"/>
                              </w:rPr>
                            </w:pPr>
                            <w:r w:rsidRPr="00D810A1">
                              <w:rPr>
                                <w:rFonts w:asciiTheme="majorHAnsi" w:hAnsiTheme="majorHAnsi"/>
                                <w:color w:val="7F7F7F" w:themeColor="text1" w:themeTint="80"/>
                                <w:sz w:val="20"/>
                              </w:rPr>
                              <w:t xml:space="preserve">Leerlingen hebben in de opdracht de mogelijkheid om te oriënteren, verschillende ideeën te bedenken, te kiezen uit ideeën en ideeën uit te proberen. De uitkomst van een opdracht kan zijn dat leerlingen uiteindelijk één antwoord/oplossing/kunstwerk hebben gemaakt. Een andere uitkomst van de opdracht kan zijn dat leerlingen meerdere antwoorden/oplossingen of kunstwerken maken.  </w:t>
                            </w:r>
                          </w:p>
                          <w:p w14:paraId="7D80ABF0" w14:textId="77777777" w:rsidR="00847169" w:rsidRDefault="00847169" w:rsidP="002C500E">
                            <w:pPr>
                              <w:pStyle w:val="ListParagraph"/>
                              <w:tabs>
                                <w:tab w:val="left" w:pos="2733"/>
                              </w:tabs>
                              <w:spacing w:after="0"/>
                              <w:ind w:left="360"/>
                              <w:rPr>
                                <w:rFonts w:asciiTheme="majorHAnsi" w:hAnsiTheme="majorHAnsi"/>
                                <w:color w:val="7F7F7F" w:themeColor="text1" w:themeTint="80"/>
                                <w:sz w:val="20"/>
                              </w:rPr>
                            </w:pPr>
                          </w:p>
                          <w:p w14:paraId="4C51083A" w14:textId="77777777" w:rsidR="00847169" w:rsidRDefault="00847169" w:rsidP="002C500E">
                            <w:pPr>
                              <w:pStyle w:val="ListParagraph"/>
                              <w:tabs>
                                <w:tab w:val="left" w:pos="2733"/>
                              </w:tabs>
                              <w:spacing w:after="0"/>
                              <w:ind w:left="0"/>
                              <w:rPr>
                                <w:rFonts w:asciiTheme="majorHAnsi" w:hAnsiTheme="majorHAnsi"/>
                                <w:color w:val="7F7F7F" w:themeColor="text1" w:themeTint="80"/>
                                <w:sz w:val="20"/>
                              </w:rPr>
                            </w:pPr>
                            <w:r w:rsidRPr="006A1077">
                              <w:rPr>
                                <w:rFonts w:asciiTheme="majorHAnsi" w:hAnsiTheme="majorHAnsi"/>
                                <w:b/>
                                <w:color w:val="7F7F7F" w:themeColor="text1" w:themeTint="80"/>
                                <w:sz w:val="20"/>
                                <w:u w:val="single"/>
                              </w:rPr>
                              <w:t xml:space="preserve">! </w:t>
                            </w:r>
                            <w:r w:rsidRPr="006A1077">
                              <w:rPr>
                                <w:rFonts w:asciiTheme="majorHAnsi" w:hAnsiTheme="majorHAnsi"/>
                                <w:color w:val="7F7F7F" w:themeColor="text1" w:themeTint="80"/>
                                <w:sz w:val="20"/>
                              </w:rPr>
                              <w:t>Wel is van belang dat leerkrachten een open opdracht niet zomaar vertalen in alles mag of alle materialen mogen. Wanneer de leerlingen te veel keus hebben zullen zij juist minder worden uitgedaagd en meer voor het al bekende kiezen.</w:t>
                            </w:r>
                          </w:p>
                          <w:p w14:paraId="5BB58497" w14:textId="7C1C39D1" w:rsidR="00847169" w:rsidRPr="0091177E" w:rsidRDefault="0091177E" w:rsidP="002C500E">
                            <w:pPr>
                              <w:pStyle w:val="ListParagraph"/>
                              <w:tabs>
                                <w:tab w:val="left" w:pos="2733"/>
                              </w:tabs>
                              <w:spacing w:after="0"/>
                              <w:ind w:left="0"/>
                              <w:rPr>
                                <w:rFonts w:asciiTheme="majorHAnsi" w:hAnsiTheme="majorHAnsi"/>
                                <w:color w:val="7F7F7F" w:themeColor="text1" w:themeTint="80"/>
                                <w:sz w:val="20"/>
                              </w:rPr>
                            </w:pPr>
                            <w:r w:rsidRPr="0091177E">
                              <w:rPr>
                                <w:rFonts w:asciiTheme="majorHAnsi" w:hAnsiTheme="majorHAnsi"/>
                                <w:b/>
                                <w:color w:val="7F7F7F" w:themeColor="text1" w:themeTint="80"/>
                                <w:sz w:val="20"/>
                                <w:u w:val="single"/>
                              </w:rPr>
                              <w:t>!!</w:t>
                            </w:r>
                            <w:r>
                              <w:rPr>
                                <w:rFonts w:asciiTheme="majorHAnsi" w:hAnsiTheme="majorHAnsi"/>
                                <w:b/>
                                <w:color w:val="7F7F7F" w:themeColor="text1" w:themeTint="80"/>
                                <w:sz w:val="20"/>
                              </w:rPr>
                              <w:t xml:space="preserve"> </w:t>
                            </w:r>
                            <w:r>
                              <w:rPr>
                                <w:rFonts w:asciiTheme="majorHAnsi" w:hAnsiTheme="majorHAnsi"/>
                                <w:color w:val="7F7F7F" w:themeColor="text1" w:themeTint="80"/>
                                <w:sz w:val="20"/>
                              </w:rPr>
                              <w:t xml:space="preserve">Formulering van de vraag is ook van belang. Gesloten vraag, meer gesloten opdracht. </w:t>
                            </w:r>
                          </w:p>
                          <w:p w14:paraId="5DAC87CB" w14:textId="77777777" w:rsidR="00847169" w:rsidRDefault="00847169" w:rsidP="002C500E">
                            <w:pPr>
                              <w:pStyle w:val="ListParagraph"/>
                              <w:tabs>
                                <w:tab w:val="left" w:pos="2733"/>
                              </w:tabs>
                              <w:spacing w:after="0"/>
                              <w:ind w:left="0"/>
                              <w:rPr>
                                <w:rFonts w:asciiTheme="majorHAnsi" w:hAnsiTheme="majorHAnsi"/>
                                <w:color w:val="7F7F7F" w:themeColor="text1" w:themeTint="80"/>
                                <w:sz w:val="20"/>
                              </w:rPr>
                            </w:pPr>
                            <w:r w:rsidRPr="006A1077">
                              <w:rPr>
                                <w:rFonts w:asciiTheme="majorHAnsi" w:hAnsiTheme="majorHAnsi"/>
                                <w:b/>
                                <w:color w:val="7F7F7F" w:themeColor="text1" w:themeTint="80"/>
                                <w:sz w:val="20"/>
                              </w:rPr>
                              <w:t>Materialen:</w:t>
                            </w:r>
                            <w:r>
                              <w:rPr>
                                <w:rFonts w:asciiTheme="majorHAnsi" w:hAnsiTheme="majorHAnsi"/>
                                <w:color w:val="7F7F7F" w:themeColor="text1" w:themeTint="80"/>
                                <w:sz w:val="20"/>
                              </w:rPr>
                              <w:t xml:space="preserve"> uitdagend, op verschillende manieren moet kunnen worden ingezet/gevormd. Beperking in materiaal kan voor diepgaander materiaal onderzoek zorgen. </w:t>
                            </w:r>
                          </w:p>
                          <w:p w14:paraId="3EE26903" w14:textId="77777777" w:rsidR="00847169" w:rsidRDefault="00847169" w:rsidP="002C500E">
                            <w:pPr>
                              <w:pStyle w:val="ListParagraph"/>
                              <w:tabs>
                                <w:tab w:val="left" w:pos="2733"/>
                              </w:tabs>
                              <w:spacing w:after="0"/>
                              <w:ind w:left="0"/>
                              <w:rPr>
                                <w:rFonts w:asciiTheme="majorHAnsi" w:hAnsiTheme="majorHAnsi"/>
                                <w:color w:val="7F7F7F" w:themeColor="text1" w:themeTint="80"/>
                                <w:sz w:val="20"/>
                              </w:rPr>
                            </w:pPr>
                          </w:p>
                          <w:p w14:paraId="0EE37202" w14:textId="77777777" w:rsidR="00847169" w:rsidRDefault="00847169" w:rsidP="002C500E">
                            <w:pPr>
                              <w:pStyle w:val="ListParagraph"/>
                              <w:tabs>
                                <w:tab w:val="left" w:pos="2733"/>
                              </w:tabs>
                              <w:spacing w:after="0"/>
                              <w:ind w:left="0"/>
                              <w:rPr>
                                <w:rFonts w:asciiTheme="majorHAnsi" w:hAnsiTheme="majorHAnsi"/>
                                <w:color w:val="7F7F7F" w:themeColor="text1" w:themeTint="80"/>
                                <w:sz w:val="20"/>
                              </w:rPr>
                            </w:pPr>
                          </w:p>
                          <w:p w14:paraId="46996901" w14:textId="77777777" w:rsidR="00847169" w:rsidRPr="00D810A1" w:rsidRDefault="00847169" w:rsidP="002C500E">
                            <w:pPr>
                              <w:pStyle w:val="ListParagraph"/>
                              <w:tabs>
                                <w:tab w:val="left" w:pos="2733"/>
                              </w:tabs>
                              <w:spacing w:after="0"/>
                              <w:ind w:left="0"/>
                              <w:rPr>
                                <w:rFonts w:asciiTheme="majorHAnsi" w:hAnsiTheme="majorHAnsi"/>
                                <w:color w:val="7F7F7F" w:themeColor="text1" w:themeTint="80"/>
                                <w:sz w:val="20"/>
                              </w:rPr>
                            </w:pPr>
                          </w:p>
                          <w:p w14:paraId="065E20A3" w14:textId="77777777" w:rsidR="00847169" w:rsidRPr="00D810A1" w:rsidRDefault="00847169" w:rsidP="002C500E">
                            <w:pPr>
                              <w:tabs>
                                <w:tab w:val="left" w:pos="2733"/>
                              </w:tabs>
                              <w:spacing w:after="0"/>
                              <w:rPr>
                                <w:rFonts w:asciiTheme="majorHAnsi" w:hAnsiTheme="majorHAnsi"/>
                                <w:color w:val="7F7F7F" w:themeColor="text1" w:themeTint="80"/>
                                <w:sz w:val="20"/>
                              </w:rPr>
                            </w:pPr>
                          </w:p>
                          <w:p w14:paraId="6416B573" w14:textId="77777777" w:rsidR="00847169" w:rsidRPr="00D810A1" w:rsidRDefault="00847169" w:rsidP="002C500E">
                            <w:pPr>
                              <w:rPr>
                                <w:rFonts w:asciiTheme="majorHAnsi" w:hAnsiTheme="majorHAnsi"/>
                                <w:b/>
                                <w:color w:val="7F7F7F" w:themeColor="text1" w:themeTint="80"/>
                              </w:rPr>
                            </w:pP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25pt;margin-top:403.5pt;width:495pt;height:297pt;z-index:251671552;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">
                <v:textbox>
                  <w:txbxContent>
                    <w:p w14:paraId="7FF5C7C8" w14:textId="77777777" w:rsidR="00847169" w:rsidRPr="00D810A1" w:rsidRDefault="00847169" w:rsidP="002C500E">
                      <w:pPr>
                        <w:tabs>
                          <w:tab w:val="left" w:pos="2733"/>
                        </w:tabs>
                        <w:spacing w:after="0"/>
                        <w:rPr>
                          <w:rFonts w:asciiTheme="majorHAnsi" w:hAnsiTheme="majorHAnsi"/>
                          <w:b/>
                          <w:color w:val="7F7F7F" w:themeColor="text1" w:themeTint="80"/>
                          <w:sz w:val="20"/>
                        </w:rPr>
                      </w:pPr>
                      <w:r w:rsidRPr="00D810A1">
                        <w:rPr>
                          <w:rFonts w:asciiTheme="majorHAnsi" w:hAnsiTheme="majorHAnsi"/>
                          <w:b/>
                          <w:color w:val="7F7F7F" w:themeColor="text1" w:themeTint="80"/>
                          <w:sz w:val="20"/>
                        </w:rPr>
                        <w:t xml:space="preserve">Informatie over soorten opdrachten die creativiteit stimuleren: </w:t>
                      </w:r>
                    </w:p>
                    <w:p w14:paraId="12FE497B" w14:textId="77777777" w:rsidR="00847169" w:rsidRPr="00D810A1" w:rsidRDefault="00847169" w:rsidP="002C500E">
                      <w:pPr>
                        <w:pStyle w:val="ListParagraph"/>
                        <w:numPr>
                          <w:ilvl w:val="0"/>
                          <w:numId w:val="4"/>
                        </w:numPr>
                        <w:tabs>
                          <w:tab w:val="left" w:pos="2733"/>
                        </w:tabs>
                        <w:spacing w:after="0"/>
                        <w:rPr>
                          <w:rFonts w:asciiTheme="majorHAnsi" w:hAnsiTheme="majorHAnsi"/>
                          <w:color w:val="7F7F7F" w:themeColor="text1" w:themeTint="80"/>
                          <w:sz w:val="20"/>
                        </w:rPr>
                      </w:pPr>
                      <w:r w:rsidRPr="00D810A1">
                        <w:rPr>
                          <w:rFonts w:asciiTheme="majorHAnsi" w:hAnsiTheme="majorHAnsi"/>
                          <w:color w:val="7F7F7F" w:themeColor="text1" w:themeTint="80"/>
                          <w:sz w:val="20"/>
                        </w:rPr>
                        <w:t xml:space="preserve">D.m.v. een open opdracht of </w:t>
                      </w:r>
                      <w:proofErr w:type="spellStart"/>
                      <w:r w:rsidRPr="00D810A1">
                        <w:rPr>
                          <w:rFonts w:asciiTheme="majorHAnsi" w:hAnsiTheme="majorHAnsi"/>
                          <w:color w:val="7F7F7F" w:themeColor="text1" w:themeTint="80"/>
                          <w:sz w:val="20"/>
                        </w:rPr>
                        <w:t>problem</w:t>
                      </w:r>
                      <w:proofErr w:type="spellEnd"/>
                      <w:r w:rsidRPr="00D810A1">
                        <w:rPr>
                          <w:rFonts w:asciiTheme="majorHAnsi" w:hAnsiTheme="majorHAnsi"/>
                          <w:color w:val="7F7F7F" w:themeColor="text1" w:themeTint="80"/>
                          <w:sz w:val="20"/>
                        </w:rPr>
                        <w:t xml:space="preserve"> </w:t>
                      </w:r>
                      <w:proofErr w:type="spellStart"/>
                      <w:r w:rsidRPr="00D810A1">
                        <w:rPr>
                          <w:rFonts w:asciiTheme="majorHAnsi" w:hAnsiTheme="majorHAnsi"/>
                          <w:color w:val="7F7F7F" w:themeColor="text1" w:themeTint="80"/>
                          <w:sz w:val="20"/>
                        </w:rPr>
                        <w:t>posing</w:t>
                      </w:r>
                      <w:proofErr w:type="spellEnd"/>
                      <w:r w:rsidRPr="00D810A1">
                        <w:rPr>
                          <w:rFonts w:asciiTheme="majorHAnsi" w:hAnsiTheme="majorHAnsi"/>
                          <w:color w:val="7F7F7F" w:themeColor="text1" w:themeTint="80"/>
                          <w:sz w:val="20"/>
                        </w:rPr>
                        <w:t xml:space="preserve"> activiteit. Een open opdracht is ‘open’ </w:t>
                      </w:r>
                    </w:p>
                    <w:p w14:paraId="4055B70B" w14:textId="77777777" w:rsidR="00847169" w:rsidRPr="00D810A1" w:rsidRDefault="00847169" w:rsidP="002C500E">
                      <w:pPr>
                        <w:pStyle w:val="ListParagraph"/>
                        <w:numPr>
                          <w:ilvl w:val="0"/>
                          <w:numId w:val="5"/>
                        </w:numPr>
                        <w:tabs>
                          <w:tab w:val="left" w:pos="2733"/>
                        </w:tabs>
                        <w:spacing w:after="0"/>
                        <w:rPr>
                          <w:rFonts w:asciiTheme="majorHAnsi" w:hAnsiTheme="majorHAnsi"/>
                          <w:color w:val="7F7F7F" w:themeColor="text1" w:themeTint="80"/>
                          <w:sz w:val="20"/>
                        </w:rPr>
                      </w:pPr>
                      <w:r w:rsidRPr="00D810A1">
                        <w:rPr>
                          <w:rFonts w:asciiTheme="majorHAnsi" w:hAnsiTheme="majorHAnsi"/>
                          <w:color w:val="7F7F7F" w:themeColor="text1" w:themeTint="80"/>
                          <w:sz w:val="20"/>
                        </w:rPr>
                        <w:t xml:space="preserve">m.b.t. interpretatie, met verschillende mogelijke oplossingen die voortkomen uit eigen interpretatie; </w:t>
                      </w:r>
                    </w:p>
                    <w:p w14:paraId="335C0626" w14:textId="77777777" w:rsidR="00847169" w:rsidRPr="00D810A1" w:rsidRDefault="00847169" w:rsidP="002C500E">
                      <w:pPr>
                        <w:pStyle w:val="ListParagraph"/>
                        <w:numPr>
                          <w:ilvl w:val="0"/>
                          <w:numId w:val="5"/>
                        </w:numPr>
                        <w:tabs>
                          <w:tab w:val="left" w:pos="2733"/>
                        </w:tabs>
                        <w:spacing w:after="0"/>
                        <w:rPr>
                          <w:rFonts w:asciiTheme="majorHAnsi" w:hAnsiTheme="majorHAnsi"/>
                          <w:color w:val="7F7F7F" w:themeColor="text1" w:themeTint="80"/>
                          <w:sz w:val="20"/>
                        </w:rPr>
                      </w:pPr>
                      <w:r w:rsidRPr="00D810A1">
                        <w:rPr>
                          <w:rFonts w:asciiTheme="majorHAnsi" w:hAnsiTheme="majorHAnsi"/>
                          <w:color w:val="7F7F7F" w:themeColor="text1" w:themeTint="80"/>
                          <w:sz w:val="20"/>
                        </w:rPr>
                        <w:t xml:space="preserve">als er een range van verschillende mogelijke oplossingen mogelijk zijn of </w:t>
                      </w:r>
                    </w:p>
                    <w:p w14:paraId="6C64C1E2" w14:textId="77777777" w:rsidR="00847169" w:rsidRPr="00D810A1" w:rsidRDefault="00847169" w:rsidP="002C500E">
                      <w:pPr>
                        <w:pStyle w:val="ListParagraph"/>
                        <w:numPr>
                          <w:ilvl w:val="0"/>
                          <w:numId w:val="5"/>
                        </w:numPr>
                        <w:tabs>
                          <w:tab w:val="left" w:pos="2733"/>
                        </w:tabs>
                        <w:spacing w:after="0"/>
                        <w:rPr>
                          <w:rFonts w:asciiTheme="majorHAnsi" w:hAnsiTheme="majorHAnsi"/>
                          <w:color w:val="7F7F7F" w:themeColor="text1" w:themeTint="80"/>
                          <w:sz w:val="20"/>
                        </w:rPr>
                      </w:pPr>
                      <w:r w:rsidRPr="00D810A1">
                        <w:rPr>
                          <w:rFonts w:asciiTheme="majorHAnsi" w:hAnsiTheme="majorHAnsi"/>
                          <w:color w:val="7F7F7F" w:themeColor="text1" w:themeTint="80"/>
                          <w:sz w:val="20"/>
                        </w:rPr>
                        <w:t>problemen zijn open als er verschillende oplossingsmanieren mogelijk zijn.</w:t>
                      </w:r>
                    </w:p>
                    <w:p w14:paraId="706EF263" w14:textId="77777777" w:rsidR="00847169" w:rsidRPr="00D810A1" w:rsidRDefault="00847169" w:rsidP="002C500E">
                      <w:pPr>
                        <w:pStyle w:val="ListParagraph"/>
                        <w:numPr>
                          <w:ilvl w:val="0"/>
                          <w:numId w:val="4"/>
                        </w:numPr>
                        <w:tabs>
                          <w:tab w:val="left" w:pos="2733"/>
                        </w:tabs>
                        <w:spacing w:after="0"/>
                        <w:rPr>
                          <w:rFonts w:asciiTheme="majorHAnsi" w:hAnsiTheme="majorHAnsi"/>
                          <w:color w:val="7F7F7F" w:themeColor="text1" w:themeTint="80"/>
                          <w:sz w:val="20"/>
                        </w:rPr>
                      </w:pPr>
                      <w:r w:rsidRPr="00D810A1">
                        <w:rPr>
                          <w:rFonts w:asciiTheme="majorHAnsi" w:hAnsiTheme="majorHAnsi"/>
                          <w:color w:val="7F7F7F" w:themeColor="text1" w:themeTint="80"/>
                          <w:sz w:val="20"/>
                        </w:rPr>
                        <w:t xml:space="preserve">Het is daarnaast belangrijk dat leerlingen niet meteen weten hoe ze de opdracht kunnen uitvoeren/het probleem kunnen oplossen. </w:t>
                      </w:r>
                    </w:p>
                    <w:p w14:paraId="6B55A065" w14:textId="77777777" w:rsidR="00847169" w:rsidRPr="00D810A1" w:rsidRDefault="00847169" w:rsidP="002C500E">
                      <w:pPr>
                        <w:pStyle w:val="ListParagraph"/>
                        <w:numPr>
                          <w:ilvl w:val="0"/>
                          <w:numId w:val="4"/>
                        </w:numPr>
                        <w:tabs>
                          <w:tab w:val="num" w:pos="720"/>
                          <w:tab w:val="left" w:pos="2733"/>
                        </w:tabs>
                        <w:spacing w:after="0"/>
                        <w:rPr>
                          <w:rFonts w:asciiTheme="majorHAnsi" w:hAnsiTheme="majorHAnsi"/>
                          <w:color w:val="7F7F7F" w:themeColor="text1" w:themeTint="80"/>
                          <w:sz w:val="20"/>
                        </w:rPr>
                      </w:pPr>
                      <w:r w:rsidRPr="00D810A1">
                        <w:rPr>
                          <w:rFonts w:asciiTheme="majorHAnsi" w:hAnsiTheme="majorHAnsi"/>
                          <w:color w:val="7F7F7F" w:themeColor="text1" w:themeTint="80"/>
                          <w:sz w:val="20"/>
                        </w:rPr>
                        <w:t>De opdracht moet de leerling intrinsiek motiveren; de taak moet daarom de moeite waard zijn voor leerlingen en een pakkend startpunt hebben. (bijv. betrekken interesses, perspectieven en ervaringen van leerlingen)</w:t>
                      </w:r>
                    </w:p>
                    <w:p w14:paraId="4EF73A34" w14:textId="77777777" w:rsidR="00847169" w:rsidRDefault="00847169" w:rsidP="002C500E">
                      <w:pPr>
                        <w:pStyle w:val="ListParagraph"/>
                        <w:numPr>
                          <w:ilvl w:val="0"/>
                          <w:numId w:val="4"/>
                        </w:numPr>
                        <w:tabs>
                          <w:tab w:val="left" w:pos="2733"/>
                        </w:tabs>
                        <w:spacing w:after="0"/>
                        <w:rPr>
                          <w:rFonts w:asciiTheme="majorHAnsi" w:hAnsiTheme="majorHAnsi"/>
                          <w:color w:val="7F7F7F" w:themeColor="text1" w:themeTint="80"/>
                          <w:sz w:val="20"/>
                        </w:rPr>
                      </w:pPr>
                      <w:r w:rsidRPr="00D810A1">
                        <w:rPr>
                          <w:rFonts w:asciiTheme="majorHAnsi" w:hAnsiTheme="majorHAnsi"/>
                          <w:color w:val="7F7F7F" w:themeColor="text1" w:themeTint="80"/>
                          <w:sz w:val="20"/>
                        </w:rPr>
                        <w:t xml:space="preserve">Leerlingen hebben in de opdracht de mogelijkheid om te oriënteren, verschillende ideeën te bedenken, te kiezen uit ideeën en ideeën uit te proberen. De uitkomst van een opdracht kan zijn dat leerlingen uiteindelijk één antwoord/oplossing/kunstwerk hebben gemaakt. Een andere uitkomst van de opdracht kan zijn dat leerlingen meerdere antwoorden/oplossingen of kunstwerken maken.  </w:t>
                      </w:r>
                    </w:p>
                    <w:p w14:paraId="7D80ABF0" w14:textId="77777777" w:rsidR="00847169" w:rsidRDefault="00847169" w:rsidP="002C500E">
                      <w:pPr>
                        <w:pStyle w:val="ListParagraph"/>
                        <w:tabs>
                          <w:tab w:val="left" w:pos="2733"/>
                        </w:tabs>
                        <w:spacing w:after="0"/>
                        <w:ind w:left="360"/>
                        <w:rPr>
                          <w:rFonts w:asciiTheme="majorHAnsi" w:hAnsiTheme="majorHAnsi"/>
                          <w:color w:val="7F7F7F" w:themeColor="text1" w:themeTint="80"/>
                          <w:sz w:val="20"/>
                        </w:rPr>
                      </w:pPr>
                    </w:p>
                    <w:p w14:paraId="4C51083A" w14:textId="77777777" w:rsidR="00847169" w:rsidRDefault="00847169" w:rsidP="002C500E">
                      <w:pPr>
                        <w:pStyle w:val="ListParagraph"/>
                        <w:tabs>
                          <w:tab w:val="left" w:pos="2733"/>
                        </w:tabs>
                        <w:spacing w:after="0"/>
                        <w:ind w:left="0"/>
                        <w:rPr>
                          <w:rFonts w:asciiTheme="majorHAnsi" w:hAnsiTheme="majorHAnsi"/>
                          <w:color w:val="7F7F7F" w:themeColor="text1" w:themeTint="80"/>
                          <w:sz w:val="20"/>
                        </w:rPr>
                      </w:pPr>
                      <w:r w:rsidRPr="006A1077">
                        <w:rPr>
                          <w:rFonts w:asciiTheme="majorHAnsi" w:hAnsiTheme="majorHAnsi"/>
                          <w:b/>
                          <w:color w:val="7F7F7F" w:themeColor="text1" w:themeTint="80"/>
                          <w:sz w:val="20"/>
                          <w:u w:val="single"/>
                        </w:rPr>
                        <w:t xml:space="preserve">! </w:t>
                      </w:r>
                      <w:r w:rsidRPr="006A1077">
                        <w:rPr>
                          <w:rFonts w:asciiTheme="majorHAnsi" w:hAnsiTheme="majorHAnsi"/>
                          <w:color w:val="7F7F7F" w:themeColor="text1" w:themeTint="80"/>
                          <w:sz w:val="20"/>
                        </w:rPr>
                        <w:t>Wel is van belang dat leerkrachten een open opdracht niet zomaar vertalen in alles mag of alle materialen mogen. Wanneer de leerlingen te veel keus hebben zullen zij juist minder worden uitgedaagd en meer voor het al bekende kiezen.</w:t>
                      </w:r>
                    </w:p>
                    <w:p w14:paraId="5BB58497" w14:textId="7C1C39D1" w:rsidR="00847169" w:rsidRPr="0091177E" w:rsidRDefault="0091177E" w:rsidP="002C500E">
                      <w:pPr>
                        <w:pStyle w:val="ListParagraph"/>
                        <w:tabs>
                          <w:tab w:val="left" w:pos="2733"/>
                        </w:tabs>
                        <w:spacing w:after="0"/>
                        <w:ind w:left="0"/>
                        <w:rPr>
                          <w:rFonts w:asciiTheme="majorHAnsi" w:hAnsiTheme="majorHAnsi"/>
                          <w:color w:val="7F7F7F" w:themeColor="text1" w:themeTint="80"/>
                          <w:sz w:val="20"/>
                        </w:rPr>
                      </w:pPr>
                      <w:r w:rsidRPr="0091177E">
                        <w:rPr>
                          <w:rFonts w:asciiTheme="majorHAnsi" w:hAnsiTheme="majorHAnsi"/>
                          <w:b/>
                          <w:color w:val="7F7F7F" w:themeColor="text1" w:themeTint="80"/>
                          <w:sz w:val="20"/>
                          <w:u w:val="single"/>
                        </w:rPr>
                        <w:t>!!</w:t>
                      </w:r>
                      <w:r>
                        <w:rPr>
                          <w:rFonts w:asciiTheme="majorHAnsi" w:hAnsiTheme="majorHAnsi"/>
                          <w:b/>
                          <w:color w:val="7F7F7F" w:themeColor="text1" w:themeTint="80"/>
                          <w:sz w:val="20"/>
                        </w:rPr>
                        <w:t xml:space="preserve"> </w:t>
                      </w:r>
                      <w:r>
                        <w:rPr>
                          <w:rFonts w:asciiTheme="majorHAnsi" w:hAnsiTheme="majorHAnsi"/>
                          <w:color w:val="7F7F7F" w:themeColor="text1" w:themeTint="80"/>
                          <w:sz w:val="20"/>
                        </w:rPr>
                        <w:t xml:space="preserve">Formulering van de vraag is ook van belang. Gesloten vraag, meer gesloten opdracht. </w:t>
                      </w:r>
                    </w:p>
                    <w:p w14:paraId="5DAC87CB" w14:textId="77777777" w:rsidR="00847169" w:rsidRDefault="00847169" w:rsidP="002C500E">
                      <w:pPr>
                        <w:pStyle w:val="ListParagraph"/>
                        <w:tabs>
                          <w:tab w:val="left" w:pos="2733"/>
                        </w:tabs>
                        <w:spacing w:after="0"/>
                        <w:ind w:left="0"/>
                        <w:rPr>
                          <w:rFonts w:asciiTheme="majorHAnsi" w:hAnsiTheme="majorHAnsi"/>
                          <w:color w:val="7F7F7F" w:themeColor="text1" w:themeTint="80"/>
                          <w:sz w:val="20"/>
                        </w:rPr>
                      </w:pPr>
                      <w:r w:rsidRPr="006A1077">
                        <w:rPr>
                          <w:rFonts w:asciiTheme="majorHAnsi" w:hAnsiTheme="majorHAnsi"/>
                          <w:b/>
                          <w:color w:val="7F7F7F" w:themeColor="text1" w:themeTint="80"/>
                          <w:sz w:val="20"/>
                        </w:rPr>
                        <w:t>Materialen:</w:t>
                      </w:r>
                      <w:r>
                        <w:rPr>
                          <w:rFonts w:asciiTheme="majorHAnsi" w:hAnsiTheme="majorHAnsi"/>
                          <w:color w:val="7F7F7F" w:themeColor="text1" w:themeTint="80"/>
                          <w:sz w:val="20"/>
                        </w:rPr>
                        <w:t xml:space="preserve"> uitdagend, op verschillende manieren moet kunnen worden ingezet/gevormd. Beperking in materiaal kan voor diepgaander materiaal onderzoek zorgen. </w:t>
                      </w:r>
                    </w:p>
                    <w:p w14:paraId="3EE26903" w14:textId="77777777" w:rsidR="00847169" w:rsidRDefault="00847169" w:rsidP="002C500E">
                      <w:pPr>
                        <w:pStyle w:val="ListParagraph"/>
                        <w:tabs>
                          <w:tab w:val="left" w:pos="2733"/>
                        </w:tabs>
                        <w:spacing w:after="0"/>
                        <w:ind w:left="0"/>
                        <w:rPr>
                          <w:rFonts w:asciiTheme="majorHAnsi" w:hAnsiTheme="majorHAnsi"/>
                          <w:color w:val="7F7F7F" w:themeColor="text1" w:themeTint="80"/>
                          <w:sz w:val="20"/>
                        </w:rPr>
                      </w:pPr>
                    </w:p>
                    <w:p w14:paraId="0EE37202" w14:textId="77777777" w:rsidR="00847169" w:rsidRDefault="00847169" w:rsidP="002C500E">
                      <w:pPr>
                        <w:pStyle w:val="ListParagraph"/>
                        <w:tabs>
                          <w:tab w:val="left" w:pos="2733"/>
                        </w:tabs>
                        <w:spacing w:after="0"/>
                        <w:ind w:left="0"/>
                        <w:rPr>
                          <w:rFonts w:asciiTheme="majorHAnsi" w:hAnsiTheme="majorHAnsi"/>
                          <w:color w:val="7F7F7F" w:themeColor="text1" w:themeTint="80"/>
                          <w:sz w:val="20"/>
                        </w:rPr>
                      </w:pPr>
                    </w:p>
                    <w:p w14:paraId="46996901" w14:textId="77777777" w:rsidR="00847169" w:rsidRPr="00D810A1" w:rsidRDefault="00847169" w:rsidP="002C500E">
                      <w:pPr>
                        <w:pStyle w:val="ListParagraph"/>
                        <w:tabs>
                          <w:tab w:val="left" w:pos="2733"/>
                        </w:tabs>
                        <w:spacing w:after="0"/>
                        <w:ind w:left="0"/>
                        <w:rPr>
                          <w:rFonts w:asciiTheme="majorHAnsi" w:hAnsiTheme="majorHAnsi"/>
                          <w:color w:val="7F7F7F" w:themeColor="text1" w:themeTint="80"/>
                          <w:sz w:val="20"/>
                        </w:rPr>
                      </w:pPr>
                    </w:p>
                    <w:p w14:paraId="065E20A3" w14:textId="77777777" w:rsidR="00847169" w:rsidRPr="00D810A1" w:rsidRDefault="00847169" w:rsidP="002C500E">
                      <w:pPr>
                        <w:tabs>
                          <w:tab w:val="left" w:pos="2733"/>
                        </w:tabs>
                        <w:spacing w:after="0"/>
                        <w:rPr>
                          <w:rFonts w:asciiTheme="majorHAnsi" w:hAnsiTheme="majorHAnsi"/>
                          <w:color w:val="7F7F7F" w:themeColor="text1" w:themeTint="80"/>
                          <w:sz w:val="20"/>
                        </w:rPr>
                      </w:pPr>
                    </w:p>
                    <w:p w14:paraId="6416B573" w14:textId="77777777" w:rsidR="00847169" w:rsidRPr="00D810A1" w:rsidRDefault="00847169" w:rsidP="002C500E">
                      <w:pPr>
                        <w:rPr>
                          <w:rFonts w:asciiTheme="majorHAnsi" w:hAnsiTheme="majorHAnsi"/>
                          <w:b/>
                          <w:color w:val="7F7F7F" w:themeColor="text1" w:themeTint="80"/>
                        </w:rPr>
                      </w:pPr>
                    </w:p>
                  </w:txbxContent>
                </v:textbox>
                <w10:wrap type="square" anchorx="margin" anchory="margin"/>
              </v:shape>
            </w:pict>
          </mc:Fallback>
        </mc:AlternateContent>
      </w:r>
      <w:r w:rsidR="005E7E4F" w:rsidRPr="00237262">
        <w:rPr>
          <w:rFonts w:asciiTheme="majorHAnsi" w:hAnsiTheme="majorHAnsi" w:cs="Calibri"/>
          <w:lang w:eastAsia="nl-NL"/>
        </w:rPr>
        <w:t xml:space="preserve">Gevolg van dit soort opdrachten voor leerlingen? Wat </w:t>
      </w:r>
      <w:r w:rsidR="008D632B" w:rsidRPr="00237262">
        <w:rPr>
          <w:rFonts w:asciiTheme="majorHAnsi" w:hAnsiTheme="majorHAnsi" w:cs="Calibri"/>
          <w:lang w:eastAsia="nl-NL"/>
        </w:rPr>
        <w:t xml:space="preserve">gebeurt </w:t>
      </w:r>
      <w:r w:rsidR="005E7E4F" w:rsidRPr="00237262">
        <w:rPr>
          <w:rFonts w:asciiTheme="majorHAnsi" w:hAnsiTheme="majorHAnsi" w:cs="Calibri"/>
          <w:lang w:eastAsia="nl-NL"/>
        </w:rPr>
        <w:t xml:space="preserve">er? </w:t>
      </w:r>
      <w:r w:rsidR="00E82E00" w:rsidRPr="00237262">
        <w:rPr>
          <w:rFonts w:asciiTheme="majorHAnsi" w:hAnsiTheme="majorHAnsi" w:cs="Calibri"/>
          <w:lang w:eastAsia="nl-NL"/>
        </w:rPr>
        <w:t>Verschil met opdrachten die geen creativiteit stimuleren? Door o</w:t>
      </w:r>
      <w:r w:rsidR="005E7E4F" w:rsidRPr="00237262">
        <w:rPr>
          <w:rFonts w:asciiTheme="majorHAnsi" w:hAnsiTheme="majorHAnsi" w:cs="Calibri"/>
          <w:lang w:eastAsia="nl-NL"/>
        </w:rPr>
        <w:t>pen opdracht</w:t>
      </w:r>
      <w:r w:rsidR="00E82E00" w:rsidRPr="00237262">
        <w:rPr>
          <w:rFonts w:asciiTheme="majorHAnsi" w:hAnsiTheme="majorHAnsi" w:cs="Calibri"/>
          <w:lang w:eastAsia="nl-NL"/>
        </w:rPr>
        <w:t>en zijn</w:t>
      </w:r>
      <w:r w:rsidR="005E7E4F" w:rsidRPr="00237262">
        <w:rPr>
          <w:rFonts w:asciiTheme="majorHAnsi" w:hAnsiTheme="majorHAnsi" w:cs="Calibri"/>
          <w:lang w:eastAsia="nl-NL"/>
        </w:rPr>
        <w:t xml:space="preserve"> leerlingen meer intrinsiek gemotiveerd </w:t>
      </w:r>
      <w:r w:rsidR="005E7E4F" w:rsidRPr="005E7E4F">
        <w:rPr>
          <w:lang w:eastAsia="nl-NL"/>
        </w:rPr>
        <w:sym w:font="Wingdings" w:char="F0E0"/>
      </w:r>
      <w:r w:rsidR="005E7E4F" w:rsidRPr="00237262">
        <w:rPr>
          <w:rFonts w:asciiTheme="majorHAnsi" w:hAnsiTheme="majorHAnsi" w:cs="Calibri"/>
          <w:lang w:eastAsia="nl-NL"/>
        </w:rPr>
        <w:t xml:space="preserve"> door open opdracht gevoel ‘eigen gedrag en keuzes bepalen’, ‘Je mag/ ‘Je kunt’.  </w:t>
      </w:r>
    </w:p>
    <w:p w14:paraId="4F355FA4" w14:textId="1B62E905" w:rsidR="002C500E" w:rsidRDefault="002C500E" w:rsidP="006B1624">
      <w:pPr>
        <w:spacing w:after="0"/>
        <w:rPr>
          <w:rFonts w:asciiTheme="majorHAnsi" w:hAnsiTheme="majorHAnsi" w:cs="Calibri"/>
          <w:b/>
          <w:lang w:eastAsia="nl-NL"/>
        </w:rPr>
      </w:pPr>
    </w:p>
    <w:p w14:paraId="4DA2F091" w14:textId="3ED786AA" w:rsidR="006A1077" w:rsidRPr="006A1077" w:rsidRDefault="00516741" w:rsidP="006B1624">
      <w:pPr>
        <w:spacing w:after="0"/>
        <w:rPr>
          <w:rFonts w:asciiTheme="majorHAnsi" w:hAnsiTheme="majorHAnsi" w:cs="Calibri"/>
          <w:lang w:eastAsia="nl-NL"/>
        </w:rPr>
      </w:pPr>
      <w:r>
        <w:rPr>
          <w:rFonts w:asciiTheme="majorHAnsi" w:hAnsiTheme="majorHAnsi" w:cs="Calibri"/>
          <w:b/>
          <w:lang w:eastAsia="nl-NL"/>
        </w:rPr>
        <w:t>4</w:t>
      </w:r>
      <w:r w:rsidR="004A2FC0" w:rsidRPr="004A2FC0">
        <w:rPr>
          <w:rFonts w:asciiTheme="majorHAnsi" w:hAnsiTheme="majorHAnsi" w:cs="Calibri"/>
          <w:b/>
          <w:lang w:eastAsia="nl-NL"/>
        </w:rPr>
        <w:t>.2. Het beg</w:t>
      </w:r>
      <w:r w:rsidR="00EF72EB">
        <w:rPr>
          <w:rFonts w:asciiTheme="majorHAnsi" w:hAnsiTheme="majorHAnsi" w:cs="Calibri"/>
          <w:b/>
          <w:lang w:eastAsia="nl-NL"/>
        </w:rPr>
        <w:t>e</w:t>
      </w:r>
      <w:r w:rsidR="004A2FC0" w:rsidRPr="004A2FC0">
        <w:rPr>
          <w:rFonts w:asciiTheme="majorHAnsi" w:hAnsiTheme="majorHAnsi" w:cs="Calibri"/>
          <w:b/>
          <w:lang w:eastAsia="nl-NL"/>
        </w:rPr>
        <w:t>leiden en stimuleren van het creati</w:t>
      </w:r>
      <w:r w:rsidR="00EF72EB">
        <w:rPr>
          <w:rFonts w:asciiTheme="majorHAnsi" w:hAnsiTheme="majorHAnsi" w:cs="Calibri"/>
          <w:b/>
          <w:lang w:eastAsia="nl-NL"/>
        </w:rPr>
        <w:t>e</w:t>
      </w:r>
      <w:r w:rsidR="006A1077">
        <w:rPr>
          <w:rFonts w:asciiTheme="majorHAnsi" w:hAnsiTheme="majorHAnsi" w:cs="Calibri"/>
          <w:b/>
          <w:lang w:eastAsia="nl-NL"/>
        </w:rPr>
        <w:t xml:space="preserve">f proces </w:t>
      </w:r>
      <w:r w:rsidR="00F66557">
        <w:rPr>
          <w:rFonts w:asciiTheme="majorHAnsi" w:hAnsiTheme="majorHAnsi" w:cs="Calibri"/>
          <w:b/>
          <w:lang w:eastAsia="nl-NL"/>
        </w:rPr>
        <w:t>(40</w:t>
      </w:r>
      <w:r w:rsidR="004A2FC0">
        <w:rPr>
          <w:rFonts w:asciiTheme="majorHAnsi" w:hAnsiTheme="majorHAnsi" w:cs="Calibri"/>
          <w:b/>
          <w:lang w:eastAsia="nl-NL"/>
        </w:rPr>
        <w:t xml:space="preserve"> minuten</w:t>
      </w:r>
      <w:r w:rsidR="00141AC7">
        <w:rPr>
          <w:rFonts w:asciiTheme="majorHAnsi" w:hAnsiTheme="majorHAnsi" w:cs="Calibri"/>
          <w:b/>
          <w:lang w:eastAsia="nl-NL"/>
        </w:rPr>
        <w:t xml:space="preserve"> + 15 minuten pauze</w:t>
      </w:r>
      <w:r w:rsidR="004A2FC0">
        <w:rPr>
          <w:rFonts w:asciiTheme="majorHAnsi" w:hAnsiTheme="majorHAnsi" w:cs="Calibri"/>
          <w:b/>
          <w:lang w:eastAsia="nl-NL"/>
        </w:rPr>
        <w:t xml:space="preserve">). </w:t>
      </w:r>
    </w:p>
    <w:p w14:paraId="7EF3CA48" w14:textId="77777777" w:rsidR="00247AE2" w:rsidRDefault="00247AE2" w:rsidP="00F06397">
      <w:pPr>
        <w:spacing w:after="0"/>
        <w:rPr>
          <w:rFonts w:asciiTheme="majorHAnsi" w:hAnsiTheme="majorHAnsi"/>
          <w:u w:val="single"/>
        </w:rPr>
      </w:pPr>
    </w:p>
    <w:p w14:paraId="69A423AA" w14:textId="77777777" w:rsidR="00F06397" w:rsidRDefault="00C2627D" w:rsidP="00F06397">
      <w:pPr>
        <w:spacing w:after="0"/>
        <w:rPr>
          <w:rFonts w:asciiTheme="majorHAnsi" w:hAnsiTheme="majorHAnsi"/>
        </w:rPr>
      </w:pPr>
      <w:r w:rsidRPr="00EF72EB">
        <w:rPr>
          <w:rFonts w:asciiTheme="majorHAnsi" w:hAnsiTheme="majorHAnsi"/>
          <w:u w:val="single"/>
        </w:rPr>
        <w:t xml:space="preserve">Introductie: </w:t>
      </w:r>
      <w:r w:rsidR="00F06397">
        <w:rPr>
          <w:rFonts w:asciiTheme="majorHAnsi" w:hAnsiTheme="majorHAnsi"/>
        </w:rPr>
        <w:t xml:space="preserve">Voor het stimuleren creativiteit </w:t>
      </w:r>
      <w:r w:rsidR="00F06397" w:rsidRPr="00DE6231">
        <w:rPr>
          <w:rFonts w:asciiTheme="majorHAnsi" w:hAnsiTheme="majorHAnsi"/>
        </w:rPr>
        <w:sym w:font="Wingdings" w:char="F0E0"/>
      </w:r>
      <w:r w:rsidR="00141AC7">
        <w:rPr>
          <w:rFonts w:asciiTheme="majorHAnsi" w:hAnsiTheme="majorHAnsi"/>
        </w:rPr>
        <w:t xml:space="preserve"> inspelen op het proces </w:t>
      </w:r>
      <w:r w:rsidR="0051217F">
        <w:rPr>
          <w:rFonts w:asciiTheme="majorHAnsi" w:hAnsiTheme="majorHAnsi"/>
        </w:rPr>
        <w:t xml:space="preserve">van de leerling </w:t>
      </w:r>
      <w:r w:rsidR="00141AC7">
        <w:rPr>
          <w:rFonts w:asciiTheme="majorHAnsi" w:hAnsiTheme="majorHAnsi"/>
        </w:rPr>
        <w:t xml:space="preserve">en stimulerende context. </w:t>
      </w:r>
      <w:r>
        <w:rPr>
          <w:rFonts w:asciiTheme="majorHAnsi" w:hAnsiTheme="majorHAnsi"/>
        </w:rPr>
        <w:t xml:space="preserve">Doel? </w:t>
      </w:r>
      <w:r w:rsidRPr="00C2627D">
        <w:rPr>
          <w:rFonts w:asciiTheme="majorHAnsi" w:hAnsiTheme="majorHAnsi"/>
        </w:rPr>
        <w:sym w:font="Wingdings" w:char="F0E0"/>
      </w:r>
      <w:r>
        <w:rPr>
          <w:rFonts w:asciiTheme="majorHAnsi" w:hAnsiTheme="majorHAnsi"/>
        </w:rPr>
        <w:t xml:space="preserve"> begeleiden in het proces om te komen tot een creatief product. </w:t>
      </w:r>
      <w:r w:rsidR="00A30CAC">
        <w:rPr>
          <w:rFonts w:asciiTheme="majorHAnsi" w:hAnsiTheme="majorHAnsi"/>
        </w:rPr>
        <w:t xml:space="preserve">Wat zou je kunnen doen? </w:t>
      </w:r>
      <w:r w:rsidR="00A30CAC" w:rsidRPr="00A30CAC">
        <w:rPr>
          <w:rFonts w:asciiTheme="majorHAnsi" w:hAnsiTheme="majorHAnsi"/>
        </w:rPr>
        <w:sym w:font="Wingdings" w:char="F0E0"/>
      </w:r>
      <w:r w:rsidR="00A30CAC">
        <w:rPr>
          <w:rFonts w:asciiTheme="majorHAnsi" w:hAnsiTheme="majorHAnsi"/>
        </w:rPr>
        <w:t xml:space="preserve"> even kort brainstormen met leerkrachten. </w:t>
      </w:r>
    </w:p>
    <w:p w14:paraId="58F9262B" w14:textId="77777777" w:rsidR="006A1077" w:rsidRDefault="006A1077" w:rsidP="002F1D9F">
      <w:pPr>
        <w:spacing w:after="0"/>
        <w:rPr>
          <w:rFonts w:asciiTheme="majorHAnsi" w:hAnsiTheme="majorHAnsi" w:cs="Calibri"/>
          <w:u w:val="single"/>
          <w:lang w:eastAsia="nl-NL"/>
        </w:rPr>
      </w:pPr>
    </w:p>
    <w:p w14:paraId="693A31A9" w14:textId="77777777" w:rsidR="0008288B" w:rsidRDefault="00C2627D" w:rsidP="002F1D9F">
      <w:pPr>
        <w:spacing w:after="0"/>
        <w:rPr>
          <w:rFonts w:asciiTheme="majorHAnsi" w:hAnsiTheme="majorHAnsi" w:cs="Calibri"/>
          <w:i/>
          <w:lang w:eastAsia="nl-NL"/>
        </w:rPr>
      </w:pPr>
      <w:r w:rsidRPr="00A30CAC">
        <w:rPr>
          <w:rFonts w:asciiTheme="majorHAnsi" w:hAnsiTheme="majorHAnsi" w:cs="Calibri"/>
          <w:u w:val="single"/>
          <w:lang w:eastAsia="nl-NL"/>
        </w:rPr>
        <w:t>Opdracht</w:t>
      </w:r>
      <w:r w:rsidR="0008288B">
        <w:rPr>
          <w:rFonts w:asciiTheme="majorHAnsi" w:hAnsiTheme="majorHAnsi" w:cs="Calibri"/>
          <w:u w:val="single"/>
          <w:lang w:eastAsia="nl-NL"/>
        </w:rPr>
        <w:t xml:space="preserve"> 2</w:t>
      </w:r>
      <w:r w:rsidRPr="00A30CAC">
        <w:rPr>
          <w:rFonts w:asciiTheme="majorHAnsi" w:hAnsiTheme="majorHAnsi" w:cs="Calibri"/>
          <w:u w:val="single"/>
          <w:lang w:eastAsia="nl-NL"/>
        </w:rPr>
        <w:t>:</w:t>
      </w:r>
      <w:r w:rsidR="0008288B">
        <w:rPr>
          <w:rFonts w:asciiTheme="majorHAnsi" w:hAnsiTheme="majorHAnsi" w:cs="Calibri"/>
          <w:u w:val="single"/>
          <w:lang w:eastAsia="nl-NL"/>
        </w:rPr>
        <w:t xml:space="preserve"> </w:t>
      </w:r>
      <w:r w:rsidR="00247AE2">
        <w:rPr>
          <w:rFonts w:asciiTheme="majorHAnsi" w:hAnsiTheme="majorHAnsi" w:cs="Calibri"/>
          <w:u w:val="single"/>
          <w:lang w:eastAsia="nl-NL"/>
        </w:rPr>
        <w:t xml:space="preserve"> </w:t>
      </w:r>
    </w:p>
    <w:p w14:paraId="78900BC3" w14:textId="77777777" w:rsidR="00710017" w:rsidRDefault="00710017" w:rsidP="00710017">
      <w:pPr>
        <w:spacing w:after="0"/>
        <w:rPr>
          <w:rFonts w:asciiTheme="majorHAnsi" w:hAnsiTheme="majorHAnsi" w:cs="Calibri"/>
          <w:lang w:eastAsia="nl-NL"/>
        </w:rPr>
      </w:pPr>
      <w:r>
        <w:rPr>
          <w:rFonts w:asciiTheme="majorHAnsi" w:hAnsiTheme="majorHAnsi" w:cs="Calibri"/>
          <w:lang w:eastAsia="nl-NL"/>
        </w:rPr>
        <w:t xml:space="preserve">Kijken naar een aantal filmfragmenten. Wat doet de leerkracht wel/niet om creativiteit van het kind te bevorderen? Wat is de reactie van leerlingen daar op? </w:t>
      </w:r>
      <w:r w:rsidR="0051217F">
        <w:rPr>
          <w:rFonts w:asciiTheme="majorHAnsi" w:hAnsiTheme="majorHAnsi" w:cs="Calibri"/>
          <w:lang w:eastAsia="nl-NL"/>
        </w:rPr>
        <w:t xml:space="preserve">Bevordert dit de meetkunde/beeldende kunst? </w:t>
      </w:r>
    </w:p>
    <w:p w14:paraId="49204335" w14:textId="77777777" w:rsidR="00710017" w:rsidRDefault="00710017" w:rsidP="002F1D9F">
      <w:pPr>
        <w:spacing w:after="0"/>
        <w:rPr>
          <w:rFonts w:asciiTheme="majorHAnsi" w:hAnsiTheme="majorHAnsi" w:cs="Calibri"/>
          <w:i/>
          <w:lang w:eastAsia="nl-NL"/>
        </w:rPr>
      </w:pPr>
    </w:p>
    <w:p w14:paraId="2B321ACA" w14:textId="10A15016" w:rsidR="00D47D4F" w:rsidRDefault="0008288B" w:rsidP="00D47D4F">
      <w:pPr>
        <w:spacing w:after="0"/>
        <w:ind w:left="708"/>
        <w:rPr>
          <w:rFonts w:asciiTheme="majorHAnsi" w:hAnsiTheme="majorHAnsi" w:cs="Calibri"/>
          <w:lang w:eastAsia="nl-NL"/>
        </w:rPr>
      </w:pPr>
      <w:r w:rsidRPr="0008288B">
        <w:rPr>
          <w:rFonts w:asciiTheme="majorHAnsi" w:hAnsiTheme="majorHAnsi" w:cs="Calibri"/>
          <w:i/>
          <w:lang w:eastAsia="nl-NL"/>
        </w:rPr>
        <w:t>Filmbeeld 1:</w:t>
      </w:r>
      <w:r>
        <w:rPr>
          <w:rFonts w:asciiTheme="majorHAnsi" w:hAnsiTheme="majorHAnsi" w:cs="Calibri"/>
          <w:lang w:eastAsia="nl-NL"/>
        </w:rPr>
        <w:t xml:space="preserve"> </w:t>
      </w:r>
      <w:proofErr w:type="spellStart"/>
      <w:r>
        <w:rPr>
          <w:rFonts w:asciiTheme="majorHAnsi" w:hAnsiTheme="majorHAnsi" w:cs="Calibri"/>
          <w:lang w:eastAsia="nl-NL"/>
        </w:rPr>
        <w:t>kunstbeschouwen</w:t>
      </w:r>
      <w:proofErr w:type="spellEnd"/>
      <w:r>
        <w:rPr>
          <w:rFonts w:asciiTheme="majorHAnsi" w:hAnsiTheme="majorHAnsi" w:cs="Calibri"/>
          <w:lang w:eastAsia="nl-NL"/>
        </w:rPr>
        <w:t xml:space="preserve"> tijdens </w:t>
      </w:r>
      <w:proofErr w:type="spellStart"/>
      <w:r>
        <w:rPr>
          <w:rFonts w:asciiTheme="majorHAnsi" w:hAnsiTheme="majorHAnsi" w:cs="Calibri"/>
          <w:lang w:eastAsia="nl-NL"/>
        </w:rPr>
        <w:t>meetkunst</w:t>
      </w:r>
      <w:proofErr w:type="spellEnd"/>
      <w:r>
        <w:rPr>
          <w:rFonts w:asciiTheme="majorHAnsi" w:hAnsiTheme="majorHAnsi" w:cs="Calibri"/>
          <w:lang w:eastAsia="nl-NL"/>
        </w:rPr>
        <w:t xml:space="preserve">. </w:t>
      </w:r>
      <w:r w:rsidR="00D47D4F">
        <w:rPr>
          <w:rFonts w:asciiTheme="majorHAnsi" w:hAnsiTheme="majorHAnsi" w:cs="Calibri"/>
          <w:lang w:eastAsia="nl-NL"/>
        </w:rPr>
        <w:t>(</w:t>
      </w:r>
      <w:r w:rsidR="0016491B">
        <w:rPr>
          <w:rFonts w:asciiTheme="majorHAnsi" w:hAnsiTheme="majorHAnsi" w:cs="Calibri"/>
          <w:lang w:eastAsia="nl-NL"/>
        </w:rPr>
        <w:t xml:space="preserve">pilot1, </w:t>
      </w:r>
      <w:r w:rsidR="006252C9">
        <w:rPr>
          <w:rFonts w:asciiTheme="majorHAnsi" w:hAnsiTheme="majorHAnsi" w:cs="Calibri"/>
          <w:lang w:eastAsia="nl-NL"/>
        </w:rPr>
        <w:t xml:space="preserve">Les 1 – ruimte vangen, </w:t>
      </w:r>
      <w:proofErr w:type="spellStart"/>
      <w:r w:rsidR="006252C9">
        <w:rPr>
          <w:rFonts w:asciiTheme="majorHAnsi" w:hAnsiTheme="majorHAnsi" w:cs="Calibri"/>
          <w:lang w:eastAsia="nl-NL"/>
        </w:rPr>
        <w:t>lkr</w:t>
      </w:r>
      <w:proofErr w:type="spellEnd"/>
      <w:r w:rsidR="006252C9">
        <w:rPr>
          <w:rFonts w:asciiTheme="majorHAnsi" w:hAnsiTheme="majorHAnsi" w:cs="Calibri"/>
          <w:lang w:eastAsia="nl-NL"/>
        </w:rPr>
        <w:t xml:space="preserve"> 402</w:t>
      </w:r>
      <w:r w:rsidR="00D47D4F">
        <w:rPr>
          <w:rFonts w:asciiTheme="majorHAnsi" w:hAnsiTheme="majorHAnsi" w:cs="Calibri"/>
          <w:lang w:eastAsia="nl-NL"/>
        </w:rPr>
        <w:t xml:space="preserve"> – minuut 01.11- 04.00).  </w:t>
      </w:r>
    </w:p>
    <w:p w14:paraId="46FA3580" w14:textId="277BA6CB" w:rsidR="00237262" w:rsidRPr="0064200A" w:rsidRDefault="00237262" w:rsidP="00D47D4F">
      <w:pPr>
        <w:spacing w:after="0"/>
        <w:ind w:left="708"/>
        <w:rPr>
          <w:rFonts w:asciiTheme="majorHAnsi" w:hAnsiTheme="majorHAnsi" w:cs="Calibri"/>
          <w:lang w:eastAsia="nl-NL"/>
        </w:rPr>
      </w:pPr>
      <w:r w:rsidRPr="0064200A">
        <w:rPr>
          <w:rFonts w:asciiTheme="majorHAnsi" w:hAnsiTheme="majorHAnsi" w:cs="Calibri"/>
          <w:i/>
          <w:lang w:eastAsia="nl-NL"/>
        </w:rPr>
        <w:t>(</w:t>
      </w:r>
      <w:r w:rsidR="006252C9" w:rsidRPr="0064200A">
        <w:rPr>
          <w:rFonts w:asciiTheme="majorHAnsi" w:hAnsiTheme="majorHAnsi" w:cs="Calibri"/>
          <w:i/>
          <w:lang w:eastAsia="nl-NL"/>
        </w:rPr>
        <w:t>Link film</w:t>
      </w:r>
      <w:r w:rsidRPr="0064200A">
        <w:rPr>
          <w:rFonts w:asciiTheme="majorHAnsi" w:hAnsiTheme="majorHAnsi" w:cs="Calibri"/>
          <w:i/>
          <w:lang w:eastAsia="nl-NL"/>
        </w:rPr>
        <w:t>:</w:t>
      </w:r>
      <w:r w:rsidRPr="0064200A">
        <w:rPr>
          <w:rFonts w:asciiTheme="majorHAnsi" w:hAnsiTheme="majorHAnsi" w:cs="Calibri"/>
          <w:lang w:eastAsia="nl-NL"/>
        </w:rPr>
        <w:t xml:space="preserve"> </w:t>
      </w:r>
      <w:hyperlink r:id="rId9" w:tgtFrame="_blank" w:history="1">
        <w:r w:rsidR="0064200A">
          <w:rPr>
            <w:rStyle w:val="Hyperlink"/>
            <w:rFonts w:ascii="Arial" w:hAnsi="Arial" w:cs="Arial"/>
            <w:color w:val="167AC6"/>
            <w:sz w:val="20"/>
            <w:szCs w:val="20"/>
            <w:bdr w:val="none" w:sz="0" w:space="0" w:color="auto" w:frame="1"/>
            <w:shd w:val="clear" w:color="auto" w:fill="FFFFFF"/>
          </w:rPr>
          <w:t>https://youtu.be/RYI1qVs6Y1o</w:t>
        </w:r>
      </w:hyperlink>
      <w:r w:rsidRPr="0064200A">
        <w:t xml:space="preserve">) </w:t>
      </w:r>
    </w:p>
    <w:p w14:paraId="75BF1C65" w14:textId="5AD7FDD7" w:rsidR="0008288B" w:rsidRPr="0064200A" w:rsidRDefault="0008288B" w:rsidP="002F1D9F">
      <w:pPr>
        <w:spacing w:after="0"/>
        <w:rPr>
          <w:rFonts w:asciiTheme="majorHAnsi" w:hAnsiTheme="majorHAnsi" w:cs="Calibri"/>
          <w:lang w:eastAsia="nl-NL"/>
        </w:rPr>
      </w:pPr>
    </w:p>
    <w:p w14:paraId="2A489109" w14:textId="77777777" w:rsidR="00D2470C" w:rsidRPr="00D2470C" w:rsidRDefault="00D2470C" w:rsidP="00D2470C">
      <w:pPr>
        <w:spacing w:after="0"/>
        <w:ind w:left="708"/>
        <w:rPr>
          <w:rFonts w:asciiTheme="majorHAnsi" w:hAnsiTheme="majorHAnsi" w:cs="Calibri"/>
          <w:lang w:eastAsia="nl-NL"/>
        </w:rPr>
      </w:pPr>
      <w:r w:rsidRPr="00D2470C">
        <w:rPr>
          <w:rFonts w:asciiTheme="majorHAnsi" w:hAnsiTheme="majorHAnsi" w:cs="Calibri"/>
          <w:lang w:eastAsia="nl-NL"/>
        </w:rPr>
        <w:t xml:space="preserve">Welke mogelijkheden liggen hier om meetkundetaal/meetkundig redeneren te bevorderen? Pakt de leerkracht deze mogelijkheden ook? Of niet? </w:t>
      </w:r>
    </w:p>
    <w:p w14:paraId="3CF0BD31" w14:textId="77777777" w:rsidR="00D2470C" w:rsidRDefault="00D2470C" w:rsidP="00D2470C">
      <w:pPr>
        <w:spacing w:after="0"/>
        <w:ind w:left="708"/>
        <w:rPr>
          <w:rFonts w:asciiTheme="majorHAnsi" w:hAnsiTheme="majorHAnsi" w:cs="Calibri"/>
          <w:lang w:eastAsia="nl-NL"/>
        </w:rPr>
      </w:pPr>
      <w:r w:rsidRPr="00D2470C">
        <w:rPr>
          <w:rFonts w:asciiTheme="majorHAnsi" w:hAnsiTheme="majorHAnsi" w:cs="Calibri"/>
          <w:lang w:eastAsia="nl-NL"/>
        </w:rPr>
        <w:t>Welke mogelijkheden liggen hier om kunsteducatie te bevorderen? Pakt de leerkracht deze mogelijkheden ook? Of niet?</w:t>
      </w:r>
    </w:p>
    <w:p w14:paraId="1F598E1A" w14:textId="740217ED" w:rsidR="008766DE" w:rsidRDefault="007C6C2B" w:rsidP="00D2470C">
      <w:pPr>
        <w:spacing w:after="0"/>
        <w:ind w:left="708"/>
        <w:rPr>
          <w:rFonts w:asciiTheme="majorHAnsi" w:hAnsiTheme="majorHAnsi" w:cs="Calibri"/>
          <w:lang w:eastAsia="nl-NL"/>
        </w:rPr>
      </w:pPr>
      <w:r w:rsidRPr="00767103">
        <w:rPr>
          <w:rFonts w:asciiTheme="majorHAnsi" w:hAnsiTheme="majorHAnsi" w:cs="Calibri"/>
          <w:noProof/>
          <w:lang w:val="en-US"/>
        </w:rPr>
        <mc:AlternateContent>
          <mc:Choice Requires="wps">
            <w:drawing>
              <wp:anchor distT="0" distB="0" distL="114300" distR="114300" simplePos="0" relativeHeight="251658240" behindDoc="0" locked="0" layoutInCell="1" allowOverlap="1" wp14:anchorId="139E7369" wp14:editId="0F973272">
                <wp:simplePos x="0" y="0"/>
                <wp:positionH relativeFrom="column">
                  <wp:posOffset>90805</wp:posOffset>
                </wp:positionH>
                <wp:positionV relativeFrom="paragraph">
                  <wp:posOffset>80645</wp:posOffset>
                </wp:positionV>
                <wp:extent cx="5848350" cy="1795145"/>
                <wp:effectExtent l="0" t="0" r="19050" b="120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795145"/>
                        </a:xfrm>
                        <a:prstGeom prst="rect">
                          <a:avLst/>
                        </a:prstGeom>
                        <a:solidFill>
                          <a:srgbClr val="FFFFFF"/>
                        </a:solidFill>
                        <a:ln w="9525">
                          <a:solidFill>
                            <a:srgbClr val="000000"/>
                          </a:solidFill>
                          <a:miter lim="800000"/>
                          <a:headEnd/>
                          <a:tailEnd/>
                        </a:ln>
                      </wps:spPr>
                      <wps:txbx>
                        <w:txbxContent>
                          <w:p w14:paraId="53C1793F" w14:textId="77777777" w:rsidR="00847169" w:rsidRDefault="00847169" w:rsidP="00767103">
                            <w:pPr>
                              <w:spacing w:after="0"/>
                              <w:rPr>
                                <w:rFonts w:asciiTheme="majorHAnsi" w:hAnsiTheme="majorHAnsi" w:cs="Calibri"/>
                                <w:color w:val="7F7F7F" w:themeColor="text1" w:themeTint="80"/>
                                <w:lang w:eastAsia="nl-NL"/>
                              </w:rPr>
                            </w:pPr>
                            <w:r>
                              <w:rPr>
                                <w:rFonts w:asciiTheme="majorHAnsi" w:hAnsiTheme="majorHAnsi" w:cs="Calibri"/>
                                <w:color w:val="7F7F7F" w:themeColor="text1" w:themeTint="80"/>
                                <w:lang w:eastAsia="nl-NL"/>
                              </w:rPr>
                              <w:t xml:space="preserve">Dingen die aan bod kunnen komen zijn bijvoorbeeld: </w:t>
                            </w:r>
                          </w:p>
                          <w:p w14:paraId="405548A4" w14:textId="77777777" w:rsidR="00847169" w:rsidRPr="00767103" w:rsidRDefault="00847169" w:rsidP="00376D09">
                            <w:pPr>
                              <w:pStyle w:val="ListParagraph"/>
                              <w:numPr>
                                <w:ilvl w:val="0"/>
                                <w:numId w:val="12"/>
                              </w:numPr>
                              <w:spacing w:after="0"/>
                              <w:rPr>
                                <w:rFonts w:asciiTheme="majorHAnsi" w:hAnsiTheme="majorHAnsi" w:cs="Calibri"/>
                                <w:color w:val="7F7F7F" w:themeColor="text1" w:themeTint="80"/>
                                <w:lang w:eastAsia="nl-NL"/>
                              </w:rPr>
                            </w:pPr>
                            <w:r w:rsidRPr="00767103">
                              <w:rPr>
                                <w:rFonts w:asciiTheme="majorHAnsi" w:hAnsiTheme="majorHAnsi" w:cs="Calibri"/>
                                <w:color w:val="7F7F7F" w:themeColor="text1" w:themeTint="80"/>
                                <w:lang w:eastAsia="nl-NL"/>
                              </w:rPr>
                              <w:t xml:space="preserve">Oriëntatie op thema. </w:t>
                            </w:r>
                            <w:r w:rsidRPr="0008288B">
                              <w:rPr>
                                <w:lang w:eastAsia="nl-NL"/>
                              </w:rPr>
                              <w:sym w:font="Wingdings" w:char="F0E0"/>
                            </w:r>
                            <w:r w:rsidRPr="00767103">
                              <w:rPr>
                                <w:rFonts w:asciiTheme="majorHAnsi" w:hAnsiTheme="majorHAnsi" w:cs="Calibri"/>
                                <w:color w:val="7F7F7F" w:themeColor="text1" w:themeTint="80"/>
                                <w:lang w:eastAsia="nl-NL"/>
                              </w:rPr>
                              <w:t xml:space="preserve"> helpt leerlingen te oriënteren op thema. </w:t>
                            </w:r>
                          </w:p>
                          <w:p w14:paraId="395120E7" w14:textId="25976ABE" w:rsidR="00847169" w:rsidRPr="00767103" w:rsidRDefault="00847169" w:rsidP="00376D09">
                            <w:pPr>
                              <w:pStyle w:val="ListParagraph"/>
                              <w:numPr>
                                <w:ilvl w:val="0"/>
                                <w:numId w:val="12"/>
                              </w:numPr>
                              <w:spacing w:after="0"/>
                              <w:rPr>
                                <w:rFonts w:asciiTheme="majorHAnsi" w:hAnsiTheme="majorHAnsi" w:cs="Calibri"/>
                                <w:color w:val="7F7F7F" w:themeColor="text1" w:themeTint="80"/>
                                <w:lang w:eastAsia="nl-NL"/>
                              </w:rPr>
                            </w:pPr>
                            <w:r w:rsidRPr="00767103">
                              <w:rPr>
                                <w:rFonts w:asciiTheme="majorHAnsi" w:hAnsiTheme="majorHAnsi" w:cs="Calibri"/>
                                <w:color w:val="7F7F7F" w:themeColor="text1" w:themeTint="80"/>
                                <w:lang w:eastAsia="nl-NL"/>
                              </w:rPr>
                              <w:t xml:space="preserve">open en geïnteresseerd in de ideeën van de leerling (heeft luisterhouding, richt zich op leerling – stelt vragen over idee)  &amp; reageert accuraat. (Wat is accuraat regeren? </w:t>
                            </w:r>
                            <w:r w:rsidRPr="0008288B">
                              <w:rPr>
                                <w:lang w:eastAsia="nl-NL"/>
                              </w:rPr>
                              <w:sym w:font="Wingdings" w:char="F0E0"/>
                            </w:r>
                            <w:r w:rsidRPr="00767103">
                              <w:rPr>
                                <w:rFonts w:asciiTheme="majorHAnsi" w:hAnsiTheme="majorHAnsi" w:cs="Calibri"/>
                                <w:color w:val="7F7F7F" w:themeColor="text1" w:themeTint="80"/>
                                <w:lang w:eastAsia="nl-NL"/>
                              </w:rPr>
                              <w:t xml:space="preserve"> impliciet iets duidelijk maken.). </w:t>
                            </w:r>
                            <w:r w:rsidR="007C6C2B">
                              <w:rPr>
                                <w:rFonts w:asciiTheme="majorHAnsi" w:hAnsiTheme="majorHAnsi" w:cs="Calibri"/>
                                <w:color w:val="7F7F7F" w:themeColor="text1" w:themeTint="80"/>
                                <w:lang w:eastAsia="nl-NL"/>
                              </w:rPr>
                              <w:t>Daardoor krijgen leerlingen het gevoel afwijkende ideeën te uiten.</w:t>
                            </w:r>
                          </w:p>
                          <w:p w14:paraId="7868125C" w14:textId="77777777" w:rsidR="00847169" w:rsidRDefault="00847169" w:rsidP="00376D09">
                            <w:pPr>
                              <w:pStyle w:val="ListParagraph"/>
                              <w:numPr>
                                <w:ilvl w:val="0"/>
                                <w:numId w:val="12"/>
                              </w:numPr>
                              <w:spacing w:after="0"/>
                              <w:rPr>
                                <w:rFonts w:asciiTheme="majorHAnsi" w:hAnsiTheme="majorHAnsi" w:cs="Calibri"/>
                                <w:color w:val="7F7F7F" w:themeColor="text1" w:themeTint="80"/>
                                <w:lang w:eastAsia="nl-NL"/>
                              </w:rPr>
                            </w:pPr>
                            <w:r w:rsidRPr="00767103">
                              <w:rPr>
                                <w:rFonts w:asciiTheme="majorHAnsi" w:hAnsiTheme="majorHAnsi" w:cs="Calibri"/>
                                <w:color w:val="7F7F7F" w:themeColor="text1" w:themeTint="80"/>
                                <w:lang w:eastAsia="nl-NL"/>
                              </w:rPr>
                              <w:t xml:space="preserve">Leerlingen luisteren naar elkaar zodat ze een ander perspectief te horen krijgen. </w:t>
                            </w:r>
                          </w:p>
                          <w:p w14:paraId="48FD9F14" w14:textId="3D150981" w:rsidR="007C6C2B" w:rsidRPr="00767103" w:rsidRDefault="007C6C2B" w:rsidP="00376D09">
                            <w:pPr>
                              <w:pStyle w:val="ListParagraph"/>
                              <w:numPr>
                                <w:ilvl w:val="0"/>
                                <w:numId w:val="12"/>
                              </w:numPr>
                              <w:spacing w:after="0"/>
                              <w:rPr>
                                <w:rFonts w:asciiTheme="majorHAnsi" w:hAnsiTheme="majorHAnsi" w:cs="Calibri"/>
                                <w:color w:val="7F7F7F" w:themeColor="text1" w:themeTint="80"/>
                                <w:lang w:eastAsia="nl-NL"/>
                              </w:rPr>
                            </w:pPr>
                            <w:r>
                              <w:rPr>
                                <w:rFonts w:asciiTheme="majorHAnsi" w:hAnsiTheme="majorHAnsi" w:cs="Calibri"/>
                                <w:color w:val="7F7F7F" w:themeColor="text1" w:themeTint="80"/>
                                <w:lang w:eastAsia="nl-NL"/>
                              </w:rPr>
                              <w:t xml:space="preserve">De leerkracht is zelf enthousiast. </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7.15pt;margin-top:6.35pt;width:460.5pt;height:14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">
                <v:textbox style="mso-fit-shape-to-text:t">
                  <w:txbxContent>
                    <w:p w14:paraId="53C1793F" w14:textId="77777777" w:rsidR="00847169" w:rsidRDefault="00847169" w:rsidP="00767103">
                      <w:pPr>
                        <w:spacing w:after="0"/>
                        <w:rPr>
                          <w:rFonts w:asciiTheme="majorHAnsi" w:hAnsiTheme="majorHAnsi" w:cs="Calibri"/>
                          <w:color w:val="7F7F7F" w:themeColor="text1" w:themeTint="80"/>
                          <w:lang w:eastAsia="nl-NL"/>
                        </w:rPr>
                      </w:pPr>
                      <w:r>
                        <w:rPr>
                          <w:rFonts w:asciiTheme="majorHAnsi" w:hAnsiTheme="majorHAnsi" w:cs="Calibri"/>
                          <w:color w:val="7F7F7F" w:themeColor="text1" w:themeTint="80"/>
                          <w:lang w:eastAsia="nl-NL"/>
                        </w:rPr>
                        <w:t xml:space="preserve">Dingen die aan bod kunnen komen zijn bijvoorbeeld: </w:t>
                      </w:r>
                    </w:p>
                    <w:p w14:paraId="405548A4" w14:textId="77777777" w:rsidR="00847169" w:rsidRPr="00767103" w:rsidRDefault="00847169" w:rsidP="00376D09">
                      <w:pPr>
                        <w:pStyle w:val="ListParagraph"/>
                        <w:numPr>
                          <w:ilvl w:val="0"/>
                          <w:numId w:val="12"/>
                        </w:numPr>
                        <w:spacing w:after="0"/>
                        <w:rPr>
                          <w:rFonts w:asciiTheme="majorHAnsi" w:hAnsiTheme="majorHAnsi" w:cs="Calibri"/>
                          <w:color w:val="7F7F7F" w:themeColor="text1" w:themeTint="80"/>
                          <w:lang w:eastAsia="nl-NL"/>
                        </w:rPr>
                      </w:pPr>
                      <w:r w:rsidRPr="00767103">
                        <w:rPr>
                          <w:rFonts w:asciiTheme="majorHAnsi" w:hAnsiTheme="majorHAnsi" w:cs="Calibri"/>
                          <w:color w:val="7F7F7F" w:themeColor="text1" w:themeTint="80"/>
                          <w:lang w:eastAsia="nl-NL"/>
                        </w:rPr>
                        <w:t xml:space="preserve">Oriëntatie op thema. </w:t>
                      </w:r>
                      <w:r w:rsidRPr="0008288B">
                        <w:rPr>
                          <w:lang w:eastAsia="nl-NL"/>
                        </w:rPr>
                        <w:sym w:font="Wingdings" w:char="F0E0"/>
                      </w:r>
                      <w:r w:rsidRPr="00767103">
                        <w:rPr>
                          <w:rFonts w:asciiTheme="majorHAnsi" w:hAnsiTheme="majorHAnsi" w:cs="Calibri"/>
                          <w:color w:val="7F7F7F" w:themeColor="text1" w:themeTint="80"/>
                          <w:lang w:eastAsia="nl-NL"/>
                        </w:rPr>
                        <w:t xml:space="preserve"> helpt leerlingen te oriënteren op thema. </w:t>
                      </w:r>
                    </w:p>
                    <w:p w14:paraId="395120E7" w14:textId="25976ABE" w:rsidR="00847169" w:rsidRPr="00767103" w:rsidRDefault="00847169" w:rsidP="00376D09">
                      <w:pPr>
                        <w:pStyle w:val="ListParagraph"/>
                        <w:numPr>
                          <w:ilvl w:val="0"/>
                          <w:numId w:val="12"/>
                        </w:numPr>
                        <w:spacing w:after="0"/>
                        <w:rPr>
                          <w:rFonts w:asciiTheme="majorHAnsi" w:hAnsiTheme="majorHAnsi" w:cs="Calibri"/>
                          <w:color w:val="7F7F7F" w:themeColor="text1" w:themeTint="80"/>
                          <w:lang w:eastAsia="nl-NL"/>
                        </w:rPr>
                      </w:pPr>
                      <w:r w:rsidRPr="00767103">
                        <w:rPr>
                          <w:rFonts w:asciiTheme="majorHAnsi" w:hAnsiTheme="majorHAnsi" w:cs="Calibri"/>
                          <w:color w:val="7F7F7F" w:themeColor="text1" w:themeTint="80"/>
                          <w:lang w:eastAsia="nl-NL"/>
                        </w:rPr>
                        <w:t xml:space="preserve">open en geïnteresseerd in de ideeën van de leerling (heeft luisterhouding, richt zich op leerling – stelt vragen over idee)  &amp; reageert accuraat. (Wat is accuraat regeren? </w:t>
                      </w:r>
                      <w:r w:rsidRPr="0008288B">
                        <w:rPr>
                          <w:lang w:eastAsia="nl-NL"/>
                        </w:rPr>
                        <w:sym w:font="Wingdings" w:char="F0E0"/>
                      </w:r>
                      <w:r w:rsidRPr="00767103">
                        <w:rPr>
                          <w:rFonts w:asciiTheme="majorHAnsi" w:hAnsiTheme="majorHAnsi" w:cs="Calibri"/>
                          <w:color w:val="7F7F7F" w:themeColor="text1" w:themeTint="80"/>
                          <w:lang w:eastAsia="nl-NL"/>
                        </w:rPr>
                        <w:t xml:space="preserve"> impliciet iets duidelijk maken.). </w:t>
                      </w:r>
                      <w:r w:rsidR="007C6C2B">
                        <w:rPr>
                          <w:rFonts w:asciiTheme="majorHAnsi" w:hAnsiTheme="majorHAnsi" w:cs="Calibri"/>
                          <w:color w:val="7F7F7F" w:themeColor="text1" w:themeTint="80"/>
                          <w:lang w:eastAsia="nl-NL"/>
                        </w:rPr>
                        <w:t>Daardoor krijgen leerlingen het gevoel afwijkende ideeën te uiten.</w:t>
                      </w:r>
                    </w:p>
                    <w:p w14:paraId="7868125C" w14:textId="77777777" w:rsidR="00847169" w:rsidRDefault="00847169" w:rsidP="00376D09">
                      <w:pPr>
                        <w:pStyle w:val="ListParagraph"/>
                        <w:numPr>
                          <w:ilvl w:val="0"/>
                          <w:numId w:val="12"/>
                        </w:numPr>
                        <w:spacing w:after="0"/>
                        <w:rPr>
                          <w:rFonts w:asciiTheme="majorHAnsi" w:hAnsiTheme="majorHAnsi" w:cs="Calibri"/>
                          <w:color w:val="7F7F7F" w:themeColor="text1" w:themeTint="80"/>
                          <w:lang w:eastAsia="nl-NL"/>
                        </w:rPr>
                      </w:pPr>
                      <w:r w:rsidRPr="00767103">
                        <w:rPr>
                          <w:rFonts w:asciiTheme="majorHAnsi" w:hAnsiTheme="majorHAnsi" w:cs="Calibri"/>
                          <w:color w:val="7F7F7F" w:themeColor="text1" w:themeTint="80"/>
                          <w:lang w:eastAsia="nl-NL"/>
                        </w:rPr>
                        <w:t xml:space="preserve">Leerlingen luisteren naar elkaar zodat ze een ander perspectief te horen krijgen. </w:t>
                      </w:r>
                    </w:p>
                    <w:p w14:paraId="48FD9F14" w14:textId="3D150981" w:rsidR="007C6C2B" w:rsidRPr="00767103" w:rsidRDefault="007C6C2B" w:rsidP="00376D09">
                      <w:pPr>
                        <w:pStyle w:val="ListParagraph"/>
                        <w:numPr>
                          <w:ilvl w:val="0"/>
                          <w:numId w:val="12"/>
                        </w:numPr>
                        <w:spacing w:after="0"/>
                        <w:rPr>
                          <w:rFonts w:asciiTheme="majorHAnsi" w:hAnsiTheme="majorHAnsi" w:cs="Calibri"/>
                          <w:color w:val="7F7F7F" w:themeColor="text1" w:themeTint="80"/>
                          <w:lang w:eastAsia="nl-NL"/>
                        </w:rPr>
                      </w:pPr>
                      <w:r>
                        <w:rPr>
                          <w:rFonts w:asciiTheme="majorHAnsi" w:hAnsiTheme="majorHAnsi" w:cs="Calibri"/>
                          <w:color w:val="7F7F7F" w:themeColor="text1" w:themeTint="80"/>
                          <w:lang w:eastAsia="nl-NL"/>
                        </w:rPr>
                        <w:t xml:space="preserve">De leerkracht is zelf enthousiast. </w:t>
                      </w:r>
                    </w:p>
                  </w:txbxContent>
                </v:textbox>
                <w10:wrap type="square"/>
              </v:shape>
            </w:pict>
          </mc:Fallback>
        </mc:AlternateContent>
      </w:r>
    </w:p>
    <w:p w14:paraId="73FF55D7" w14:textId="42CB6A1D" w:rsidR="00710017" w:rsidRDefault="00710017" w:rsidP="00710017">
      <w:pPr>
        <w:spacing w:after="0"/>
        <w:rPr>
          <w:rFonts w:asciiTheme="majorHAnsi" w:hAnsiTheme="majorHAnsi" w:cs="Calibri"/>
          <w:lang w:eastAsia="nl-NL"/>
        </w:rPr>
      </w:pPr>
      <w:r w:rsidRPr="0008288B">
        <w:rPr>
          <w:rFonts w:asciiTheme="majorHAnsi" w:hAnsiTheme="majorHAnsi" w:cs="Calibri"/>
          <w:i/>
          <w:lang w:eastAsia="nl-NL"/>
        </w:rPr>
        <w:t xml:space="preserve">Filmbeeld </w:t>
      </w:r>
      <w:r>
        <w:rPr>
          <w:rFonts w:asciiTheme="majorHAnsi" w:hAnsiTheme="majorHAnsi" w:cs="Calibri"/>
          <w:i/>
          <w:lang w:eastAsia="nl-NL"/>
        </w:rPr>
        <w:t>2</w:t>
      </w:r>
      <w:r w:rsidRPr="0008288B">
        <w:rPr>
          <w:rFonts w:asciiTheme="majorHAnsi" w:hAnsiTheme="majorHAnsi" w:cs="Calibri"/>
          <w:i/>
          <w:lang w:eastAsia="nl-NL"/>
        </w:rPr>
        <w:t>:</w:t>
      </w:r>
      <w:r>
        <w:rPr>
          <w:rFonts w:asciiTheme="majorHAnsi" w:hAnsiTheme="majorHAnsi" w:cs="Calibri"/>
          <w:lang w:eastAsia="nl-NL"/>
        </w:rPr>
        <w:t xml:space="preserve"> </w:t>
      </w:r>
      <w:r w:rsidR="001536C0">
        <w:rPr>
          <w:rFonts w:asciiTheme="majorHAnsi" w:hAnsiTheme="majorHAnsi" w:cs="Calibri"/>
          <w:lang w:eastAsia="nl-NL"/>
        </w:rPr>
        <w:t xml:space="preserve">Stukje bezig met uitvoeren opdracht </w:t>
      </w:r>
      <w:r w:rsidR="000E5876">
        <w:rPr>
          <w:rFonts w:asciiTheme="majorHAnsi" w:hAnsiTheme="majorHAnsi" w:cs="Calibri"/>
          <w:lang w:eastAsia="nl-NL"/>
        </w:rPr>
        <w:t>(</w:t>
      </w:r>
      <w:r w:rsidR="0016491B">
        <w:rPr>
          <w:rFonts w:asciiTheme="majorHAnsi" w:hAnsiTheme="majorHAnsi" w:cs="Calibri"/>
          <w:lang w:eastAsia="nl-NL"/>
        </w:rPr>
        <w:t xml:space="preserve">pilot 1, </w:t>
      </w:r>
      <w:r w:rsidR="000E5876">
        <w:rPr>
          <w:rFonts w:asciiTheme="majorHAnsi" w:hAnsiTheme="majorHAnsi" w:cs="Calibri"/>
          <w:lang w:eastAsia="nl-NL"/>
        </w:rPr>
        <w:t xml:space="preserve">les 1, 402, minuut 51.40 – 54.05). </w:t>
      </w:r>
    </w:p>
    <w:p w14:paraId="6BC5E5D3" w14:textId="5AF2EA16" w:rsidR="006252C9" w:rsidRPr="006252C9" w:rsidRDefault="006252C9" w:rsidP="006252C9">
      <w:pPr>
        <w:spacing w:after="0"/>
        <w:rPr>
          <w:rFonts w:asciiTheme="majorHAnsi" w:hAnsiTheme="majorHAnsi" w:cs="Calibri"/>
          <w:lang w:val="en-US" w:eastAsia="nl-NL"/>
        </w:rPr>
      </w:pPr>
      <w:r w:rsidRPr="006252C9">
        <w:rPr>
          <w:rFonts w:asciiTheme="majorHAnsi" w:hAnsiTheme="majorHAnsi" w:cs="Calibri"/>
          <w:i/>
          <w:lang w:val="en-US" w:eastAsia="nl-NL"/>
        </w:rPr>
        <w:t>(</w:t>
      </w:r>
      <w:r>
        <w:rPr>
          <w:rFonts w:asciiTheme="majorHAnsi" w:hAnsiTheme="majorHAnsi" w:cs="Calibri"/>
          <w:i/>
          <w:lang w:val="en-US" w:eastAsia="nl-NL"/>
        </w:rPr>
        <w:t>Link film</w:t>
      </w:r>
      <w:r w:rsidRPr="006252C9">
        <w:rPr>
          <w:rFonts w:asciiTheme="majorHAnsi" w:hAnsiTheme="majorHAnsi" w:cs="Calibri"/>
          <w:i/>
          <w:lang w:val="en-US" w:eastAsia="nl-NL"/>
        </w:rPr>
        <w:t>:</w:t>
      </w:r>
      <w:r w:rsidRPr="006252C9">
        <w:rPr>
          <w:rFonts w:asciiTheme="majorHAnsi" w:hAnsiTheme="majorHAnsi" w:cs="Calibri"/>
          <w:lang w:val="en-US" w:eastAsia="nl-NL"/>
        </w:rPr>
        <w:t xml:space="preserve"> </w:t>
      </w:r>
      <w:hyperlink r:id="rId10" w:tgtFrame="_blank" w:history="1">
        <w:r w:rsidR="0064200A">
          <w:rPr>
            <w:rStyle w:val="Hyperlink"/>
            <w:rFonts w:ascii="Arial" w:hAnsi="Arial" w:cs="Arial"/>
            <w:color w:val="167AC6"/>
            <w:sz w:val="20"/>
            <w:szCs w:val="20"/>
            <w:bdr w:val="none" w:sz="0" w:space="0" w:color="auto" w:frame="1"/>
            <w:shd w:val="clear" w:color="auto" w:fill="FFFFFF"/>
          </w:rPr>
          <w:t>https://youtu.be/RYI1qVs6Y1o</w:t>
        </w:r>
      </w:hyperlink>
      <w:r w:rsidRPr="006252C9">
        <w:rPr>
          <w:lang w:val="en-US"/>
        </w:rPr>
        <w:t xml:space="preserve"> ) </w:t>
      </w:r>
    </w:p>
    <w:p w14:paraId="258D1E68" w14:textId="77777777" w:rsidR="001536C0" w:rsidRDefault="004E0DF5" w:rsidP="00376D09">
      <w:pPr>
        <w:pStyle w:val="ListParagraph"/>
        <w:numPr>
          <w:ilvl w:val="0"/>
          <w:numId w:val="1"/>
        </w:numPr>
        <w:spacing w:after="0"/>
        <w:rPr>
          <w:rFonts w:asciiTheme="majorHAnsi" w:hAnsiTheme="majorHAnsi" w:cs="Calibri"/>
          <w:lang w:eastAsia="nl-NL"/>
        </w:rPr>
      </w:pPr>
      <w:r>
        <w:rPr>
          <w:rFonts w:asciiTheme="majorHAnsi" w:hAnsiTheme="majorHAnsi" w:cs="Calibri"/>
          <w:lang w:eastAsia="nl-NL"/>
        </w:rPr>
        <w:t xml:space="preserve">Welke mogelijkheden liggen hier om meetkundetaal/meetkundig redeneren te bevorderen? Pakt de leerkracht deze mogelijkheden ook? Of niet? </w:t>
      </w:r>
    </w:p>
    <w:p w14:paraId="31D434A7" w14:textId="3C90FF5D" w:rsidR="00C42779" w:rsidRDefault="004E0DF5" w:rsidP="00376D09">
      <w:pPr>
        <w:pStyle w:val="ListParagraph"/>
        <w:numPr>
          <w:ilvl w:val="0"/>
          <w:numId w:val="1"/>
        </w:numPr>
        <w:spacing w:after="0"/>
        <w:rPr>
          <w:rFonts w:asciiTheme="majorHAnsi" w:hAnsiTheme="majorHAnsi" w:cs="Calibri"/>
          <w:lang w:eastAsia="nl-NL"/>
        </w:rPr>
      </w:pPr>
      <w:r>
        <w:rPr>
          <w:rFonts w:asciiTheme="majorHAnsi" w:hAnsiTheme="majorHAnsi" w:cs="Calibri"/>
          <w:lang w:eastAsia="nl-NL"/>
        </w:rPr>
        <w:t>Welke mogelijkheden liggen hier om kunsteducatie te bevorderen? Pakt de leerkracht deze mogelijkheden ook? Of niet?</w:t>
      </w:r>
      <w:r w:rsidR="003B601F">
        <w:rPr>
          <w:rFonts w:asciiTheme="majorHAnsi" w:hAnsiTheme="majorHAnsi" w:cs="Calibri"/>
          <w:lang w:eastAsia="nl-NL"/>
        </w:rPr>
        <w:t xml:space="preserve"> (kunstenaar heeft het zo aangepakt, ma</w:t>
      </w:r>
      <w:r w:rsidR="0091177E">
        <w:rPr>
          <w:rFonts w:asciiTheme="majorHAnsi" w:hAnsiTheme="majorHAnsi" w:cs="Calibri"/>
          <w:lang w:eastAsia="nl-NL"/>
        </w:rPr>
        <w:t>teriaalonderzoek/vanuit eigen perspectief/ervaringen</w:t>
      </w:r>
      <w:r w:rsidR="003B601F">
        <w:rPr>
          <w:rFonts w:asciiTheme="majorHAnsi" w:hAnsiTheme="majorHAnsi" w:cs="Calibri"/>
          <w:lang w:eastAsia="nl-NL"/>
        </w:rPr>
        <w:t xml:space="preserve">). </w:t>
      </w:r>
    </w:p>
    <w:p w14:paraId="34F4BF57" w14:textId="49FBB5C8" w:rsidR="00C42779" w:rsidRPr="00C42779" w:rsidRDefault="006252C9" w:rsidP="00376D09">
      <w:pPr>
        <w:pStyle w:val="ListParagraph"/>
        <w:numPr>
          <w:ilvl w:val="0"/>
          <w:numId w:val="1"/>
        </w:numPr>
        <w:spacing w:after="0"/>
        <w:rPr>
          <w:rFonts w:asciiTheme="majorHAnsi" w:hAnsiTheme="majorHAnsi" w:cs="Calibri"/>
          <w:lang w:eastAsia="nl-NL"/>
        </w:rPr>
      </w:pPr>
      <w:r w:rsidRPr="00767103">
        <w:rPr>
          <w:rFonts w:asciiTheme="majorHAnsi" w:hAnsiTheme="majorHAnsi" w:cs="Calibri"/>
          <w:noProof/>
          <w:lang w:val="en-US"/>
        </w:rPr>
        <mc:AlternateContent>
          <mc:Choice Requires="wps">
            <w:drawing>
              <wp:anchor distT="0" distB="0" distL="114300" distR="114300" simplePos="0" relativeHeight="251668480" behindDoc="0" locked="0" layoutInCell="1" allowOverlap="1" wp14:anchorId="37BB13A9" wp14:editId="2D5D60E4">
                <wp:simplePos x="0" y="0"/>
                <wp:positionH relativeFrom="column">
                  <wp:posOffset>90805</wp:posOffset>
                </wp:positionH>
                <wp:positionV relativeFrom="paragraph">
                  <wp:posOffset>361950</wp:posOffset>
                </wp:positionV>
                <wp:extent cx="5848350" cy="1795145"/>
                <wp:effectExtent l="0" t="0" r="19050" b="2476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795145"/>
                        </a:xfrm>
                        <a:prstGeom prst="rect">
                          <a:avLst/>
                        </a:prstGeom>
                        <a:solidFill>
                          <a:srgbClr val="FFFFFF"/>
                        </a:solidFill>
                        <a:ln w="9525">
                          <a:solidFill>
                            <a:srgbClr val="000000"/>
                          </a:solidFill>
                          <a:miter lim="800000"/>
                          <a:headEnd/>
                          <a:tailEnd/>
                        </a:ln>
                      </wps:spPr>
                      <wps:txbx>
                        <w:txbxContent>
                          <w:p w14:paraId="1AB3661D" w14:textId="77777777" w:rsidR="007C6C2B" w:rsidRDefault="007C6C2B" w:rsidP="007C6C2B">
                            <w:pPr>
                              <w:spacing w:after="0"/>
                              <w:rPr>
                                <w:rFonts w:asciiTheme="majorHAnsi" w:hAnsiTheme="majorHAnsi" w:cs="Calibri"/>
                                <w:color w:val="7F7F7F" w:themeColor="text1" w:themeTint="80"/>
                                <w:lang w:eastAsia="nl-NL"/>
                              </w:rPr>
                            </w:pPr>
                            <w:r>
                              <w:rPr>
                                <w:rFonts w:asciiTheme="majorHAnsi" w:hAnsiTheme="majorHAnsi" w:cs="Calibri"/>
                                <w:color w:val="7F7F7F" w:themeColor="text1" w:themeTint="80"/>
                                <w:lang w:eastAsia="nl-NL"/>
                              </w:rPr>
                              <w:t xml:space="preserve">Dingen die aan bod kunnen komen zijn bijvoorbeeld: </w:t>
                            </w:r>
                          </w:p>
                          <w:p w14:paraId="6B113C25" w14:textId="536586E1" w:rsidR="007C6C2B" w:rsidRDefault="007C6C2B" w:rsidP="007C6C2B">
                            <w:pPr>
                              <w:pStyle w:val="ListParagraph"/>
                              <w:numPr>
                                <w:ilvl w:val="0"/>
                                <w:numId w:val="12"/>
                              </w:numPr>
                              <w:spacing w:after="0"/>
                              <w:rPr>
                                <w:rFonts w:asciiTheme="majorHAnsi" w:hAnsiTheme="majorHAnsi" w:cs="Calibri"/>
                                <w:color w:val="7F7F7F" w:themeColor="text1" w:themeTint="80"/>
                                <w:lang w:eastAsia="nl-NL"/>
                              </w:rPr>
                            </w:pPr>
                            <w:r>
                              <w:rPr>
                                <w:rFonts w:asciiTheme="majorHAnsi" w:hAnsiTheme="majorHAnsi" w:cs="Calibri"/>
                                <w:color w:val="7F7F7F" w:themeColor="text1" w:themeTint="80"/>
                                <w:lang w:eastAsia="nl-NL"/>
                              </w:rPr>
                              <w:t xml:space="preserve">‘Je mag doen wat je wilt’ , zolang je maar 1 A4 gebruikt. </w:t>
                            </w:r>
                            <w:r w:rsidRPr="007C6C2B">
                              <w:rPr>
                                <w:rFonts w:asciiTheme="majorHAnsi" w:hAnsiTheme="majorHAnsi" w:cs="Calibri"/>
                                <w:color w:val="7F7F7F" w:themeColor="text1" w:themeTint="80"/>
                                <w:lang w:eastAsia="nl-NL"/>
                              </w:rPr>
                              <w:sym w:font="Wingdings" w:char="F0E0"/>
                            </w:r>
                            <w:r>
                              <w:rPr>
                                <w:rFonts w:asciiTheme="majorHAnsi" w:hAnsiTheme="majorHAnsi" w:cs="Calibri"/>
                                <w:color w:val="7F7F7F" w:themeColor="text1" w:themeTint="80"/>
                                <w:lang w:eastAsia="nl-NL"/>
                              </w:rPr>
                              <w:t xml:space="preserve"> intrinsieke motivatie  </w:t>
                            </w:r>
                          </w:p>
                          <w:p w14:paraId="78F440FF" w14:textId="2E07286E" w:rsidR="007C6C2B" w:rsidRDefault="007C6C2B" w:rsidP="007C6C2B">
                            <w:pPr>
                              <w:pStyle w:val="ListParagraph"/>
                              <w:numPr>
                                <w:ilvl w:val="0"/>
                                <w:numId w:val="12"/>
                              </w:numPr>
                              <w:spacing w:after="0"/>
                              <w:rPr>
                                <w:rFonts w:asciiTheme="majorHAnsi" w:hAnsiTheme="majorHAnsi" w:cs="Calibri"/>
                                <w:color w:val="7F7F7F" w:themeColor="text1" w:themeTint="80"/>
                                <w:lang w:eastAsia="nl-NL"/>
                              </w:rPr>
                            </w:pPr>
                            <w:r>
                              <w:rPr>
                                <w:rFonts w:asciiTheme="majorHAnsi" w:hAnsiTheme="majorHAnsi" w:cs="Calibri"/>
                                <w:color w:val="7F7F7F" w:themeColor="text1" w:themeTint="80"/>
                                <w:lang w:eastAsia="nl-NL"/>
                              </w:rPr>
                              <w:t xml:space="preserve">Loopt rond en observeert. Kijkt of begeleiding nodig is. </w:t>
                            </w:r>
                          </w:p>
                          <w:p w14:paraId="63A6C872" w14:textId="65B96ED0" w:rsidR="007C6C2B" w:rsidRDefault="007C6C2B" w:rsidP="007C6C2B">
                            <w:pPr>
                              <w:pStyle w:val="ListParagraph"/>
                              <w:numPr>
                                <w:ilvl w:val="0"/>
                                <w:numId w:val="12"/>
                              </w:numPr>
                              <w:spacing w:after="0"/>
                              <w:rPr>
                                <w:rFonts w:asciiTheme="majorHAnsi" w:hAnsiTheme="majorHAnsi" w:cs="Calibri"/>
                                <w:color w:val="7F7F7F" w:themeColor="text1" w:themeTint="80"/>
                                <w:lang w:eastAsia="nl-NL"/>
                              </w:rPr>
                            </w:pPr>
                            <w:r>
                              <w:rPr>
                                <w:rFonts w:asciiTheme="majorHAnsi" w:hAnsiTheme="majorHAnsi" w:cs="Calibri"/>
                                <w:color w:val="7F7F7F" w:themeColor="text1" w:themeTint="80"/>
                                <w:lang w:eastAsia="nl-NL"/>
                              </w:rPr>
                              <w:t xml:space="preserve">Begeleider helpt leerlingen een stapje verder in hun denken. </w:t>
                            </w:r>
                          </w:p>
                          <w:p w14:paraId="15DD19FA" w14:textId="34408453" w:rsidR="007C6C2B" w:rsidRPr="00767103" w:rsidRDefault="007C6C2B" w:rsidP="007C6C2B">
                            <w:pPr>
                              <w:pStyle w:val="ListParagraph"/>
                              <w:numPr>
                                <w:ilvl w:val="0"/>
                                <w:numId w:val="12"/>
                              </w:numPr>
                              <w:spacing w:after="0"/>
                              <w:rPr>
                                <w:rFonts w:asciiTheme="majorHAnsi" w:hAnsiTheme="majorHAnsi" w:cs="Calibri"/>
                                <w:color w:val="7F7F7F" w:themeColor="text1" w:themeTint="80"/>
                                <w:lang w:eastAsia="nl-NL"/>
                              </w:rPr>
                            </w:pPr>
                            <w:r>
                              <w:rPr>
                                <w:rFonts w:asciiTheme="majorHAnsi" w:hAnsiTheme="majorHAnsi" w:cs="Calibri"/>
                                <w:color w:val="7F7F7F" w:themeColor="text1" w:themeTint="80"/>
                                <w:lang w:eastAsia="nl-NL"/>
                              </w:rPr>
                              <w:t xml:space="preserve">Evalueren van ideeën vanuit leerlingen zelf. </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7.15pt;margin-top:28.5pt;width:460.5pt;height:14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">
                <v:textbox style="mso-fit-shape-to-text:t">
                  <w:txbxContent>
                    <w:p w14:paraId="1AB3661D" w14:textId="77777777" w:rsidR="007C6C2B" w:rsidRDefault="007C6C2B" w:rsidP="007C6C2B">
                      <w:pPr>
                        <w:spacing w:after="0"/>
                        <w:rPr>
                          <w:rFonts w:asciiTheme="majorHAnsi" w:hAnsiTheme="majorHAnsi" w:cs="Calibri"/>
                          <w:color w:val="7F7F7F" w:themeColor="text1" w:themeTint="80"/>
                          <w:lang w:eastAsia="nl-NL"/>
                        </w:rPr>
                      </w:pPr>
                      <w:r>
                        <w:rPr>
                          <w:rFonts w:asciiTheme="majorHAnsi" w:hAnsiTheme="majorHAnsi" w:cs="Calibri"/>
                          <w:color w:val="7F7F7F" w:themeColor="text1" w:themeTint="80"/>
                          <w:lang w:eastAsia="nl-NL"/>
                        </w:rPr>
                        <w:t xml:space="preserve">Dingen die aan bod kunnen komen zijn bijvoorbeeld: </w:t>
                      </w:r>
                    </w:p>
                    <w:p w14:paraId="6B113C25" w14:textId="536586E1" w:rsidR="007C6C2B" w:rsidRDefault="007C6C2B" w:rsidP="007C6C2B">
                      <w:pPr>
                        <w:pStyle w:val="ListParagraph"/>
                        <w:numPr>
                          <w:ilvl w:val="0"/>
                          <w:numId w:val="12"/>
                        </w:numPr>
                        <w:spacing w:after="0"/>
                        <w:rPr>
                          <w:rFonts w:asciiTheme="majorHAnsi" w:hAnsiTheme="majorHAnsi" w:cs="Calibri"/>
                          <w:color w:val="7F7F7F" w:themeColor="text1" w:themeTint="80"/>
                          <w:lang w:eastAsia="nl-NL"/>
                        </w:rPr>
                      </w:pPr>
                      <w:r>
                        <w:rPr>
                          <w:rFonts w:asciiTheme="majorHAnsi" w:hAnsiTheme="majorHAnsi" w:cs="Calibri"/>
                          <w:color w:val="7F7F7F" w:themeColor="text1" w:themeTint="80"/>
                          <w:lang w:eastAsia="nl-NL"/>
                        </w:rPr>
                        <w:t xml:space="preserve">‘Je mag doen wat je wilt’ , zolang je maar 1 A4 gebruikt. </w:t>
                      </w:r>
                      <w:r w:rsidRPr="007C6C2B">
                        <w:rPr>
                          <w:rFonts w:asciiTheme="majorHAnsi" w:hAnsiTheme="majorHAnsi" w:cs="Calibri"/>
                          <w:color w:val="7F7F7F" w:themeColor="text1" w:themeTint="80"/>
                          <w:lang w:eastAsia="nl-NL"/>
                        </w:rPr>
                        <w:sym w:font="Wingdings" w:char="F0E0"/>
                      </w:r>
                      <w:r>
                        <w:rPr>
                          <w:rFonts w:asciiTheme="majorHAnsi" w:hAnsiTheme="majorHAnsi" w:cs="Calibri"/>
                          <w:color w:val="7F7F7F" w:themeColor="text1" w:themeTint="80"/>
                          <w:lang w:eastAsia="nl-NL"/>
                        </w:rPr>
                        <w:t xml:space="preserve"> intrinsieke motivatie  </w:t>
                      </w:r>
                    </w:p>
                    <w:p w14:paraId="78F440FF" w14:textId="2E07286E" w:rsidR="007C6C2B" w:rsidRDefault="007C6C2B" w:rsidP="007C6C2B">
                      <w:pPr>
                        <w:pStyle w:val="ListParagraph"/>
                        <w:numPr>
                          <w:ilvl w:val="0"/>
                          <w:numId w:val="12"/>
                        </w:numPr>
                        <w:spacing w:after="0"/>
                        <w:rPr>
                          <w:rFonts w:asciiTheme="majorHAnsi" w:hAnsiTheme="majorHAnsi" w:cs="Calibri"/>
                          <w:color w:val="7F7F7F" w:themeColor="text1" w:themeTint="80"/>
                          <w:lang w:eastAsia="nl-NL"/>
                        </w:rPr>
                      </w:pPr>
                      <w:r>
                        <w:rPr>
                          <w:rFonts w:asciiTheme="majorHAnsi" w:hAnsiTheme="majorHAnsi" w:cs="Calibri"/>
                          <w:color w:val="7F7F7F" w:themeColor="text1" w:themeTint="80"/>
                          <w:lang w:eastAsia="nl-NL"/>
                        </w:rPr>
                        <w:t xml:space="preserve">Loopt rond en observeert. Kijkt of begeleiding nodig is. </w:t>
                      </w:r>
                    </w:p>
                    <w:p w14:paraId="63A6C872" w14:textId="65B96ED0" w:rsidR="007C6C2B" w:rsidRDefault="007C6C2B" w:rsidP="007C6C2B">
                      <w:pPr>
                        <w:pStyle w:val="ListParagraph"/>
                        <w:numPr>
                          <w:ilvl w:val="0"/>
                          <w:numId w:val="12"/>
                        </w:numPr>
                        <w:spacing w:after="0"/>
                        <w:rPr>
                          <w:rFonts w:asciiTheme="majorHAnsi" w:hAnsiTheme="majorHAnsi" w:cs="Calibri"/>
                          <w:color w:val="7F7F7F" w:themeColor="text1" w:themeTint="80"/>
                          <w:lang w:eastAsia="nl-NL"/>
                        </w:rPr>
                      </w:pPr>
                      <w:r>
                        <w:rPr>
                          <w:rFonts w:asciiTheme="majorHAnsi" w:hAnsiTheme="majorHAnsi" w:cs="Calibri"/>
                          <w:color w:val="7F7F7F" w:themeColor="text1" w:themeTint="80"/>
                          <w:lang w:eastAsia="nl-NL"/>
                        </w:rPr>
                        <w:t xml:space="preserve">Begeleider helpt leerlingen een stapje verder in hun denken. </w:t>
                      </w:r>
                    </w:p>
                    <w:p w14:paraId="15DD19FA" w14:textId="34408453" w:rsidR="007C6C2B" w:rsidRPr="00767103" w:rsidRDefault="007C6C2B" w:rsidP="007C6C2B">
                      <w:pPr>
                        <w:pStyle w:val="ListParagraph"/>
                        <w:numPr>
                          <w:ilvl w:val="0"/>
                          <w:numId w:val="12"/>
                        </w:numPr>
                        <w:spacing w:after="0"/>
                        <w:rPr>
                          <w:rFonts w:asciiTheme="majorHAnsi" w:hAnsiTheme="majorHAnsi" w:cs="Calibri"/>
                          <w:color w:val="7F7F7F" w:themeColor="text1" w:themeTint="80"/>
                          <w:lang w:eastAsia="nl-NL"/>
                        </w:rPr>
                      </w:pPr>
                      <w:r>
                        <w:rPr>
                          <w:rFonts w:asciiTheme="majorHAnsi" w:hAnsiTheme="majorHAnsi" w:cs="Calibri"/>
                          <w:color w:val="7F7F7F" w:themeColor="text1" w:themeTint="80"/>
                          <w:lang w:eastAsia="nl-NL"/>
                        </w:rPr>
                        <w:t xml:space="preserve">Evalueren van ideeën vanuit leerlingen zelf. </w:t>
                      </w:r>
                    </w:p>
                  </w:txbxContent>
                </v:textbox>
                <w10:wrap type="square"/>
              </v:shape>
            </w:pict>
          </mc:Fallback>
        </mc:AlternateContent>
      </w:r>
      <w:r w:rsidR="004E0DF5">
        <w:rPr>
          <w:rFonts w:asciiTheme="majorHAnsi" w:hAnsiTheme="majorHAnsi" w:cs="Calibri"/>
          <w:lang w:eastAsia="nl-NL"/>
        </w:rPr>
        <w:t xml:space="preserve">Welke mogelijkheden liggen hier om creativiteit te bevorderen? </w:t>
      </w:r>
    </w:p>
    <w:p w14:paraId="2C5D29D3" w14:textId="3BABD449" w:rsidR="001536C0" w:rsidRDefault="001536C0" w:rsidP="00710017">
      <w:pPr>
        <w:spacing w:after="0"/>
        <w:rPr>
          <w:rFonts w:asciiTheme="majorHAnsi" w:hAnsiTheme="majorHAnsi" w:cs="Calibri"/>
          <w:i/>
          <w:lang w:eastAsia="nl-NL"/>
        </w:rPr>
      </w:pPr>
    </w:p>
    <w:p w14:paraId="0D1A467E" w14:textId="34BE4187" w:rsidR="001536C0" w:rsidRDefault="001536C0" w:rsidP="001536C0">
      <w:pPr>
        <w:spacing w:after="0"/>
        <w:rPr>
          <w:rFonts w:asciiTheme="majorHAnsi" w:hAnsiTheme="majorHAnsi" w:cs="Calibri"/>
          <w:lang w:eastAsia="nl-NL"/>
        </w:rPr>
      </w:pPr>
      <w:r w:rsidRPr="0008288B">
        <w:rPr>
          <w:rFonts w:asciiTheme="majorHAnsi" w:hAnsiTheme="majorHAnsi" w:cs="Calibri"/>
          <w:i/>
          <w:lang w:eastAsia="nl-NL"/>
        </w:rPr>
        <w:lastRenderedPageBreak/>
        <w:t xml:space="preserve">Filmbeeld </w:t>
      </w:r>
      <w:r>
        <w:rPr>
          <w:rFonts w:asciiTheme="majorHAnsi" w:hAnsiTheme="majorHAnsi" w:cs="Calibri"/>
          <w:i/>
          <w:lang w:eastAsia="nl-NL"/>
        </w:rPr>
        <w:t>3</w:t>
      </w:r>
      <w:r w:rsidRPr="0008288B">
        <w:rPr>
          <w:rFonts w:asciiTheme="majorHAnsi" w:hAnsiTheme="majorHAnsi" w:cs="Calibri"/>
          <w:i/>
          <w:lang w:eastAsia="nl-NL"/>
        </w:rPr>
        <w:t>:</w:t>
      </w:r>
      <w:r>
        <w:rPr>
          <w:rFonts w:asciiTheme="majorHAnsi" w:hAnsiTheme="majorHAnsi" w:cs="Calibri"/>
          <w:lang w:eastAsia="nl-NL"/>
        </w:rPr>
        <w:t xml:space="preserve"> </w:t>
      </w:r>
      <w:r w:rsidR="000E5876">
        <w:rPr>
          <w:rFonts w:asciiTheme="majorHAnsi" w:hAnsiTheme="majorHAnsi" w:cs="Calibri"/>
          <w:lang w:eastAsia="nl-NL"/>
        </w:rPr>
        <w:t>Tussenbespreking (</w:t>
      </w:r>
      <w:r w:rsidR="0016491B">
        <w:rPr>
          <w:rFonts w:asciiTheme="majorHAnsi" w:hAnsiTheme="majorHAnsi" w:cs="Calibri"/>
          <w:lang w:eastAsia="nl-NL"/>
        </w:rPr>
        <w:t xml:space="preserve">pilot 1, </w:t>
      </w:r>
      <w:r w:rsidR="000E5876">
        <w:rPr>
          <w:rFonts w:asciiTheme="majorHAnsi" w:hAnsiTheme="majorHAnsi" w:cs="Calibri"/>
          <w:lang w:eastAsia="nl-NL"/>
        </w:rPr>
        <w:t xml:space="preserve">Les 1, 402, minuut 57:15 – 101.01). </w:t>
      </w:r>
      <w:r>
        <w:rPr>
          <w:rFonts w:asciiTheme="majorHAnsi" w:hAnsiTheme="majorHAnsi" w:cs="Calibri"/>
          <w:lang w:eastAsia="nl-NL"/>
        </w:rPr>
        <w:t xml:space="preserve"> </w:t>
      </w:r>
    </w:p>
    <w:p w14:paraId="2B3ACDE6" w14:textId="537C3A6D" w:rsidR="006252C9" w:rsidRPr="006252C9" w:rsidRDefault="006252C9" w:rsidP="006252C9">
      <w:pPr>
        <w:spacing w:after="0"/>
        <w:rPr>
          <w:rFonts w:asciiTheme="majorHAnsi" w:hAnsiTheme="majorHAnsi" w:cs="Calibri"/>
          <w:lang w:eastAsia="nl-NL"/>
        </w:rPr>
      </w:pPr>
      <w:r w:rsidRPr="006252C9">
        <w:rPr>
          <w:rFonts w:asciiTheme="majorHAnsi" w:hAnsiTheme="majorHAnsi" w:cs="Calibri"/>
          <w:i/>
          <w:lang w:eastAsia="nl-NL"/>
        </w:rPr>
        <w:t>(Link film:</w:t>
      </w:r>
      <w:r w:rsidRPr="006252C9">
        <w:rPr>
          <w:rFonts w:asciiTheme="majorHAnsi" w:hAnsiTheme="majorHAnsi" w:cs="Calibri"/>
          <w:lang w:eastAsia="nl-NL"/>
        </w:rPr>
        <w:t xml:space="preserve"> </w:t>
      </w:r>
      <w:hyperlink r:id="rId11" w:tgtFrame="_blank" w:history="1">
        <w:r w:rsidR="0064200A">
          <w:rPr>
            <w:rStyle w:val="Hyperlink"/>
            <w:rFonts w:ascii="Arial" w:hAnsi="Arial" w:cs="Arial"/>
            <w:color w:val="167AC6"/>
            <w:sz w:val="20"/>
            <w:szCs w:val="20"/>
            <w:bdr w:val="none" w:sz="0" w:space="0" w:color="auto" w:frame="1"/>
            <w:shd w:val="clear" w:color="auto" w:fill="FFFFFF"/>
          </w:rPr>
          <w:t>https://youtu.be/RYI1qVs6Y1o</w:t>
        </w:r>
      </w:hyperlink>
      <w:r w:rsidRPr="006252C9">
        <w:t xml:space="preserve">) </w:t>
      </w:r>
    </w:p>
    <w:p w14:paraId="440F0426" w14:textId="77777777" w:rsidR="004E0DF5" w:rsidRDefault="004E0DF5" w:rsidP="004E0DF5">
      <w:pPr>
        <w:pStyle w:val="ListParagraph"/>
        <w:numPr>
          <w:ilvl w:val="0"/>
          <w:numId w:val="1"/>
        </w:numPr>
        <w:spacing w:after="0"/>
        <w:rPr>
          <w:rFonts w:asciiTheme="majorHAnsi" w:hAnsiTheme="majorHAnsi" w:cs="Calibri"/>
          <w:lang w:eastAsia="nl-NL"/>
        </w:rPr>
      </w:pPr>
      <w:r>
        <w:rPr>
          <w:rFonts w:asciiTheme="majorHAnsi" w:hAnsiTheme="majorHAnsi" w:cs="Calibri"/>
          <w:lang w:eastAsia="nl-NL"/>
        </w:rPr>
        <w:t xml:space="preserve">Welke mogelijkheden liggen hier om meetkundetaal/meetkundig redeneren te bevorderen? Pakt de leerkracht deze mogelijkheden ook? Of niet? </w:t>
      </w:r>
    </w:p>
    <w:p w14:paraId="0F1EFE60" w14:textId="77777777" w:rsidR="004E0DF5" w:rsidRDefault="004E0DF5" w:rsidP="004E0DF5">
      <w:pPr>
        <w:pStyle w:val="ListParagraph"/>
        <w:numPr>
          <w:ilvl w:val="0"/>
          <w:numId w:val="1"/>
        </w:numPr>
        <w:spacing w:after="0"/>
        <w:rPr>
          <w:rFonts w:asciiTheme="majorHAnsi" w:hAnsiTheme="majorHAnsi" w:cs="Calibri"/>
          <w:lang w:eastAsia="nl-NL"/>
        </w:rPr>
      </w:pPr>
      <w:r>
        <w:rPr>
          <w:rFonts w:asciiTheme="majorHAnsi" w:hAnsiTheme="majorHAnsi" w:cs="Calibri"/>
          <w:lang w:eastAsia="nl-NL"/>
        </w:rPr>
        <w:t>Welke mogelijkheden liggen hier om kunsteducatie te bevorderen? Pakt de leerkracht deze mogelijkheden ook? Of niet?</w:t>
      </w:r>
    </w:p>
    <w:p w14:paraId="331150D0" w14:textId="77777777" w:rsidR="004E0DF5" w:rsidRPr="00C42779" w:rsidRDefault="004E0DF5" w:rsidP="004E0DF5">
      <w:pPr>
        <w:pStyle w:val="ListParagraph"/>
        <w:numPr>
          <w:ilvl w:val="0"/>
          <w:numId w:val="1"/>
        </w:numPr>
        <w:spacing w:after="0"/>
        <w:rPr>
          <w:rFonts w:asciiTheme="majorHAnsi" w:hAnsiTheme="majorHAnsi" w:cs="Calibri"/>
          <w:lang w:eastAsia="nl-NL"/>
        </w:rPr>
      </w:pPr>
      <w:r>
        <w:rPr>
          <w:rFonts w:asciiTheme="majorHAnsi" w:hAnsiTheme="majorHAnsi" w:cs="Calibri"/>
          <w:lang w:eastAsia="nl-NL"/>
        </w:rPr>
        <w:t xml:space="preserve">Welke mogelijkheden liggen hier om creativiteit te bevorderen? </w:t>
      </w:r>
    </w:p>
    <w:p w14:paraId="3A560E49" w14:textId="72A80837" w:rsidR="001536C0" w:rsidRDefault="007C6C2B" w:rsidP="001536C0">
      <w:pPr>
        <w:spacing w:after="0"/>
        <w:rPr>
          <w:rFonts w:asciiTheme="majorHAnsi" w:hAnsiTheme="majorHAnsi" w:cs="Calibri"/>
          <w:lang w:eastAsia="nl-NL"/>
        </w:rPr>
      </w:pPr>
      <w:r w:rsidRPr="00767103">
        <w:rPr>
          <w:rFonts w:asciiTheme="majorHAnsi" w:hAnsiTheme="majorHAnsi" w:cs="Calibri"/>
          <w:noProof/>
          <w:lang w:val="en-US"/>
        </w:rPr>
        <mc:AlternateContent>
          <mc:Choice Requires="wps">
            <w:drawing>
              <wp:anchor distT="0" distB="0" distL="114300" distR="114300" simplePos="0" relativeHeight="251670528" behindDoc="0" locked="0" layoutInCell="1" allowOverlap="1" wp14:anchorId="33500DC2" wp14:editId="24118364">
                <wp:simplePos x="0" y="0"/>
                <wp:positionH relativeFrom="column">
                  <wp:posOffset>-61595</wp:posOffset>
                </wp:positionH>
                <wp:positionV relativeFrom="paragraph">
                  <wp:posOffset>148590</wp:posOffset>
                </wp:positionV>
                <wp:extent cx="4770120" cy="1795145"/>
                <wp:effectExtent l="0" t="0" r="11430" b="1651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0120" cy="1795145"/>
                        </a:xfrm>
                        <a:prstGeom prst="rect">
                          <a:avLst/>
                        </a:prstGeom>
                        <a:solidFill>
                          <a:srgbClr val="FFFFFF"/>
                        </a:solidFill>
                        <a:ln w="9525">
                          <a:solidFill>
                            <a:srgbClr val="000000"/>
                          </a:solidFill>
                          <a:miter lim="800000"/>
                          <a:headEnd/>
                          <a:tailEnd/>
                        </a:ln>
                      </wps:spPr>
                      <wps:txbx>
                        <w:txbxContent>
                          <w:p w14:paraId="5A9A9712" w14:textId="77777777" w:rsidR="007C6C2B" w:rsidRDefault="007C6C2B" w:rsidP="007C6C2B">
                            <w:pPr>
                              <w:spacing w:after="0"/>
                              <w:rPr>
                                <w:rFonts w:asciiTheme="majorHAnsi" w:hAnsiTheme="majorHAnsi" w:cs="Calibri"/>
                                <w:color w:val="7F7F7F" w:themeColor="text1" w:themeTint="80"/>
                                <w:lang w:eastAsia="nl-NL"/>
                              </w:rPr>
                            </w:pPr>
                            <w:r>
                              <w:rPr>
                                <w:rFonts w:asciiTheme="majorHAnsi" w:hAnsiTheme="majorHAnsi" w:cs="Calibri"/>
                                <w:color w:val="7F7F7F" w:themeColor="text1" w:themeTint="80"/>
                                <w:lang w:eastAsia="nl-NL"/>
                              </w:rPr>
                              <w:t xml:space="preserve">Dingen die aan bod kunnen komen zijn bijvoorbeeld: </w:t>
                            </w:r>
                          </w:p>
                          <w:p w14:paraId="77A27576" w14:textId="0EAD67F3" w:rsidR="007C6C2B" w:rsidRPr="00767103" w:rsidRDefault="007C6C2B" w:rsidP="007C6C2B">
                            <w:pPr>
                              <w:pStyle w:val="ListParagraph"/>
                              <w:numPr>
                                <w:ilvl w:val="0"/>
                                <w:numId w:val="12"/>
                              </w:numPr>
                              <w:spacing w:after="0"/>
                              <w:rPr>
                                <w:rFonts w:asciiTheme="majorHAnsi" w:hAnsiTheme="majorHAnsi" w:cs="Calibri"/>
                                <w:color w:val="7F7F7F" w:themeColor="text1" w:themeTint="80"/>
                                <w:lang w:eastAsia="nl-NL"/>
                              </w:rPr>
                            </w:pPr>
                            <w:r>
                              <w:rPr>
                                <w:rFonts w:asciiTheme="majorHAnsi" w:hAnsiTheme="majorHAnsi" w:cs="Calibri"/>
                                <w:color w:val="7F7F7F" w:themeColor="text1" w:themeTint="80"/>
                                <w:lang w:eastAsia="nl-NL"/>
                              </w:rPr>
                              <w:t>Gaat weer terug naar oriëntatie</w:t>
                            </w:r>
                          </w:p>
                          <w:p w14:paraId="015A9AFF" w14:textId="77777777" w:rsidR="007C6C2B" w:rsidRDefault="007C6C2B" w:rsidP="007C6C2B">
                            <w:pPr>
                              <w:pStyle w:val="ListParagraph"/>
                              <w:numPr>
                                <w:ilvl w:val="0"/>
                                <w:numId w:val="12"/>
                              </w:numPr>
                              <w:spacing w:after="0"/>
                              <w:rPr>
                                <w:rFonts w:asciiTheme="majorHAnsi" w:hAnsiTheme="majorHAnsi" w:cs="Calibri"/>
                                <w:color w:val="7F7F7F" w:themeColor="text1" w:themeTint="80"/>
                                <w:lang w:eastAsia="nl-NL"/>
                              </w:rPr>
                            </w:pPr>
                            <w:r>
                              <w:rPr>
                                <w:rFonts w:asciiTheme="majorHAnsi" w:hAnsiTheme="majorHAnsi" w:cs="Calibri"/>
                                <w:color w:val="7F7F7F" w:themeColor="text1" w:themeTint="80"/>
                                <w:lang w:eastAsia="nl-NL"/>
                              </w:rPr>
                              <w:t xml:space="preserve">Klassikale tussenevaluatie </w:t>
                            </w:r>
                            <w:r w:rsidRPr="007C6C2B">
                              <w:rPr>
                                <w:rFonts w:asciiTheme="majorHAnsi" w:hAnsiTheme="majorHAnsi" w:cs="Calibri"/>
                                <w:color w:val="7F7F7F" w:themeColor="text1" w:themeTint="80"/>
                                <w:lang w:eastAsia="nl-NL"/>
                              </w:rPr>
                              <w:sym w:font="Wingdings" w:char="F0E0"/>
                            </w:r>
                            <w:r>
                              <w:rPr>
                                <w:rFonts w:asciiTheme="majorHAnsi" w:hAnsiTheme="majorHAnsi" w:cs="Calibri"/>
                                <w:color w:val="7F7F7F" w:themeColor="text1" w:themeTint="80"/>
                                <w:lang w:eastAsia="nl-NL"/>
                              </w:rPr>
                              <w:t xml:space="preserve"> rol hiervan? </w:t>
                            </w:r>
                          </w:p>
                          <w:p w14:paraId="1EE1924E" w14:textId="53ACBFF1" w:rsidR="007C6C2B" w:rsidRDefault="007C6C2B" w:rsidP="007C6C2B">
                            <w:pPr>
                              <w:pStyle w:val="ListParagraph"/>
                              <w:numPr>
                                <w:ilvl w:val="0"/>
                                <w:numId w:val="12"/>
                              </w:numPr>
                              <w:spacing w:after="0"/>
                              <w:rPr>
                                <w:rFonts w:asciiTheme="majorHAnsi" w:hAnsiTheme="majorHAnsi" w:cs="Calibri"/>
                                <w:color w:val="7F7F7F" w:themeColor="text1" w:themeTint="80"/>
                                <w:lang w:eastAsia="nl-NL"/>
                              </w:rPr>
                            </w:pPr>
                            <w:r>
                              <w:rPr>
                                <w:rFonts w:asciiTheme="majorHAnsi" w:hAnsiTheme="majorHAnsi" w:cs="Calibri"/>
                                <w:color w:val="7F7F7F" w:themeColor="text1" w:themeTint="80"/>
                                <w:lang w:eastAsia="nl-NL"/>
                              </w:rPr>
                              <w:t xml:space="preserve">Communicatie tussen leerlingen wordt gestimuleerd </w:t>
                            </w:r>
                            <w:r w:rsidRPr="007C6C2B">
                              <w:rPr>
                                <w:rFonts w:asciiTheme="majorHAnsi" w:hAnsiTheme="majorHAnsi" w:cs="Calibri"/>
                                <w:color w:val="7F7F7F" w:themeColor="text1" w:themeTint="80"/>
                                <w:lang w:eastAsia="nl-NL"/>
                              </w:rPr>
                              <w:sym w:font="Wingdings" w:char="F0E0"/>
                            </w:r>
                            <w:r>
                              <w:rPr>
                                <w:rFonts w:asciiTheme="majorHAnsi" w:hAnsiTheme="majorHAnsi" w:cs="Calibri"/>
                                <w:color w:val="7F7F7F" w:themeColor="text1" w:themeTint="80"/>
                                <w:lang w:eastAsia="nl-NL"/>
                              </w:rPr>
                              <w:t xml:space="preserve"> ‘’Kun je daar op reageren?’’ </w:t>
                            </w:r>
                          </w:p>
                          <w:p w14:paraId="3A1AEE9E" w14:textId="071C125B" w:rsidR="007C6C2B" w:rsidRPr="00767103" w:rsidRDefault="007C6C2B" w:rsidP="007C6C2B">
                            <w:pPr>
                              <w:pStyle w:val="ListParagraph"/>
                              <w:numPr>
                                <w:ilvl w:val="0"/>
                                <w:numId w:val="12"/>
                              </w:numPr>
                              <w:spacing w:after="0"/>
                              <w:rPr>
                                <w:rFonts w:asciiTheme="majorHAnsi" w:hAnsiTheme="majorHAnsi" w:cs="Calibri"/>
                                <w:color w:val="7F7F7F" w:themeColor="text1" w:themeTint="80"/>
                                <w:lang w:eastAsia="nl-NL"/>
                              </w:rPr>
                            </w:pPr>
                            <w:r>
                              <w:rPr>
                                <w:rFonts w:asciiTheme="majorHAnsi" w:hAnsiTheme="majorHAnsi" w:cs="Calibri"/>
                                <w:color w:val="7F7F7F" w:themeColor="text1" w:themeTint="80"/>
                                <w:lang w:eastAsia="nl-NL"/>
                              </w:rPr>
                              <w:t xml:space="preserve">Open vragen stellen  </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margin-left:-4.85pt;margin-top:11.7pt;width:375.6pt;height:14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">
                <v:textbox style="mso-fit-shape-to-text:t">
                  <w:txbxContent>
                    <w:p w14:paraId="5A9A9712" w14:textId="77777777" w:rsidR="007C6C2B" w:rsidRDefault="007C6C2B" w:rsidP="007C6C2B">
                      <w:pPr>
                        <w:spacing w:after="0"/>
                        <w:rPr>
                          <w:rFonts w:asciiTheme="majorHAnsi" w:hAnsiTheme="majorHAnsi" w:cs="Calibri"/>
                          <w:color w:val="7F7F7F" w:themeColor="text1" w:themeTint="80"/>
                          <w:lang w:eastAsia="nl-NL"/>
                        </w:rPr>
                      </w:pPr>
                      <w:r>
                        <w:rPr>
                          <w:rFonts w:asciiTheme="majorHAnsi" w:hAnsiTheme="majorHAnsi" w:cs="Calibri"/>
                          <w:color w:val="7F7F7F" w:themeColor="text1" w:themeTint="80"/>
                          <w:lang w:eastAsia="nl-NL"/>
                        </w:rPr>
                        <w:t xml:space="preserve">Dingen die aan bod kunnen komen zijn bijvoorbeeld: </w:t>
                      </w:r>
                    </w:p>
                    <w:p w14:paraId="77A27576" w14:textId="0EAD67F3" w:rsidR="007C6C2B" w:rsidRPr="00767103" w:rsidRDefault="007C6C2B" w:rsidP="007C6C2B">
                      <w:pPr>
                        <w:pStyle w:val="ListParagraph"/>
                        <w:numPr>
                          <w:ilvl w:val="0"/>
                          <w:numId w:val="12"/>
                        </w:numPr>
                        <w:spacing w:after="0"/>
                        <w:rPr>
                          <w:rFonts w:asciiTheme="majorHAnsi" w:hAnsiTheme="majorHAnsi" w:cs="Calibri"/>
                          <w:color w:val="7F7F7F" w:themeColor="text1" w:themeTint="80"/>
                          <w:lang w:eastAsia="nl-NL"/>
                        </w:rPr>
                      </w:pPr>
                      <w:r>
                        <w:rPr>
                          <w:rFonts w:asciiTheme="majorHAnsi" w:hAnsiTheme="majorHAnsi" w:cs="Calibri"/>
                          <w:color w:val="7F7F7F" w:themeColor="text1" w:themeTint="80"/>
                          <w:lang w:eastAsia="nl-NL"/>
                        </w:rPr>
                        <w:t>Gaat weer terug naar oriëntatie</w:t>
                      </w:r>
                    </w:p>
                    <w:p w14:paraId="015A9AFF" w14:textId="77777777" w:rsidR="007C6C2B" w:rsidRDefault="007C6C2B" w:rsidP="007C6C2B">
                      <w:pPr>
                        <w:pStyle w:val="ListParagraph"/>
                        <w:numPr>
                          <w:ilvl w:val="0"/>
                          <w:numId w:val="12"/>
                        </w:numPr>
                        <w:spacing w:after="0"/>
                        <w:rPr>
                          <w:rFonts w:asciiTheme="majorHAnsi" w:hAnsiTheme="majorHAnsi" w:cs="Calibri"/>
                          <w:color w:val="7F7F7F" w:themeColor="text1" w:themeTint="80"/>
                          <w:lang w:eastAsia="nl-NL"/>
                        </w:rPr>
                      </w:pPr>
                      <w:r>
                        <w:rPr>
                          <w:rFonts w:asciiTheme="majorHAnsi" w:hAnsiTheme="majorHAnsi" w:cs="Calibri"/>
                          <w:color w:val="7F7F7F" w:themeColor="text1" w:themeTint="80"/>
                          <w:lang w:eastAsia="nl-NL"/>
                        </w:rPr>
                        <w:t xml:space="preserve">Klassikale tussenevaluatie </w:t>
                      </w:r>
                      <w:r w:rsidRPr="007C6C2B">
                        <w:rPr>
                          <w:rFonts w:asciiTheme="majorHAnsi" w:hAnsiTheme="majorHAnsi" w:cs="Calibri"/>
                          <w:color w:val="7F7F7F" w:themeColor="text1" w:themeTint="80"/>
                          <w:lang w:eastAsia="nl-NL"/>
                        </w:rPr>
                        <w:sym w:font="Wingdings" w:char="F0E0"/>
                      </w:r>
                      <w:r>
                        <w:rPr>
                          <w:rFonts w:asciiTheme="majorHAnsi" w:hAnsiTheme="majorHAnsi" w:cs="Calibri"/>
                          <w:color w:val="7F7F7F" w:themeColor="text1" w:themeTint="80"/>
                          <w:lang w:eastAsia="nl-NL"/>
                        </w:rPr>
                        <w:t xml:space="preserve"> rol hiervan? </w:t>
                      </w:r>
                    </w:p>
                    <w:p w14:paraId="1EE1924E" w14:textId="53ACBFF1" w:rsidR="007C6C2B" w:rsidRDefault="007C6C2B" w:rsidP="007C6C2B">
                      <w:pPr>
                        <w:pStyle w:val="ListParagraph"/>
                        <w:numPr>
                          <w:ilvl w:val="0"/>
                          <w:numId w:val="12"/>
                        </w:numPr>
                        <w:spacing w:after="0"/>
                        <w:rPr>
                          <w:rFonts w:asciiTheme="majorHAnsi" w:hAnsiTheme="majorHAnsi" w:cs="Calibri"/>
                          <w:color w:val="7F7F7F" w:themeColor="text1" w:themeTint="80"/>
                          <w:lang w:eastAsia="nl-NL"/>
                        </w:rPr>
                      </w:pPr>
                      <w:r>
                        <w:rPr>
                          <w:rFonts w:asciiTheme="majorHAnsi" w:hAnsiTheme="majorHAnsi" w:cs="Calibri"/>
                          <w:color w:val="7F7F7F" w:themeColor="text1" w:themeTint="80"/>
                          <w:lang w:eastAsia="nl-NL"/>
                        </w:rPr>
                        <w:t xml:space="preserve">Communicatie tussen leerlingen wordt gestimuleerd </w:t>
                      </w:r>
                      <w:r w:rsidRPr="007C6C2B">
                        <w:rPr>
                          <w:rFonts w:asciiTheme="majorHAnsi" w:hAnsiTheme="majorHAnsi" w:cs="Calibri"/>
                          <w:color w:val="7F7F7F" w:themeColor="text1" w:themeTint="80"/>
                          <w:lang w:eastAsia="nl-NL"/>
                        </w:rPr>
                        <w:sym w:font="Wingdings" w:char="F0E0"/>
                      </w:r>
                      <w:r>
                        <w:rPr>
                          <w:rFonts w:asciiTheme="majorHAnsi" w:hAnsiTheme="majorHAnsi" w:cs="Calibri"/>
                          <w:color w:val="7F7F7F" w:themeColor="text1" w:themeTint="80"/>
                          <w:lang w:eastAsia="nl-NL"/>
                        </w:rPr>
                        <w:t xml:space="preserve"> ‘’Kun je daar op reageren?’’ </w:t>
                      </w:r>
                    </w:p>
                    <w:p w14:paraId="3A1AEE9E" w14:textId="071C125B" w:rsidR="007C6C2B" w:rsidRPr="00767103" w:rsidRDefault="007C6C2B" w:rsidP="007C6C2B">
                      <w:pPr>
                        <w:pStyle w:val="ListParagraph"/>
                        <w:numPr>
                          <w:ilvl w:val="0"/>
                          <w:numId w:val="12"/>
                        </w:numPr>
                        <w:spacing w:after="0"/>
                        <w:rPr>
                          <w:rFonts w:asciiTheme="majorHAnsi" w:hAnsiTheme="majorHAnsi" w:cs="Calibri"/>
                          <w:color w:val="7F7F7F" w:themeColor="text1" w:themeTint="80"/>
                          <w:lang w:eastAsia="nl-NL"/>
                        </w:rPr>
                      </w:pPr>
                      <w:r>
                        <w:rPr>
                          <w:rFonts w:asciiTheme="majorHAnsi" w:hAnsiTheme="majorHAnsi" w:cs="Calibri"/>
                          <w:color w:val="7F7F7F" w:themeColor="text1" w:themeTint="80"/>
                          <w:lang w:eastAsia="nl-NL"/>
                        </w:rPr>
                        <w:t xml:space="preserve">Open vragen stellen </w:t>
                      </w:r>
                      <w:r>
                        <w:rPr>
                          <w:rFonts w:asciiTheme="majorHAnsi" w:hAnsiTheme="majorHAnsi" w:cs="Calibri"/>
                          <w:color w:val="7F7F7F" w:themeColor="text1" w:themeTint="80"/>
                          <w:lang w:eastAsia="nl-NL"/>
                        </w:rPr>
                        <w:t xml:space="preserve"> </w:t>
                      </w:r>
                    </w:p>
                  </w:txbxContent>
                </v:textbox>
                <w10:wrap type="square"/>
              </v:shape>
            </w:pict>
          </mc:Fallback>
        </mc:AlternateContent>
      </w:r>
    </w:p>
    <w:p w14:paraId="0C5794F6" w14:textId="77777777" w:rsidR="00630F69" w:rsidRDefault="00630F69" w:rsidP="001536C0">
      <w:pPr>
        <w:spacing w:after="0"/>
        <w:rPr>
          <w:rFonts w:asciiTheme="majorHAnsi" w:hAnsiTheme="majorHAnsi" w:cs="Calibri"/>
          <w:lang w:eastAsia="nl-NL"/>
        </w:rPr>
      </w:pPr>
    </w:p>
    <w:p w14:paraId="504ABC91" w14:textId="77777777" w:rsidR="006252C9" w:rsidRDefault="006252C9" w:rsidP="006252C9">
      <w:pPr>
        <w:spacing w:after="0" w:line="240" w:lineRule="auto"/>
        <w:rPr>
          <w:rFonts w:asciiTheme="majorHAnsi" w:hAnsiTheme="majorHAnsi" w:cs="Calibri"/>
          <w:u w:val="single"/>
          <w:lang w:eastAsia="nl-NL"/>
        </w:rPr>
      </w:pPr>
    </w:p>
    <w:p w14:paraId="5E30F02C" w14:textId="77777777" w:rsidR="006252C9" w:rsidRDefault="006252C9" w:rsidP="006252C9">
      <w:pPr>
        <w:spacing w:after="0" w:line="240" w:lineRule="auto"/>
        <w:rPr>
          <w:rFonts w:asciiTheme="majorHAnsi" w:hAnsiTheme="majorHAnsi" w:cs="Calibri"/>
          <w:u w:val="single"/>
          <w:lang w:eastAsia="nl-NL"/>
        </w:rPr>
      </w:pPr>
    </w:p>
    <w:p w14:paraId="167ABE99" w14:textId="77777777" w:rsidR="006252C9" w:rsidRDefault="006252C9" w:rsidP="006252C9">
      <w:pPr>
        <w:spacing w:after="0" w:line="240" w:lineRule="auto"/>
        <w:rPr>
          <w:rFonts w:asciiTheme="majorHAnsi" w:hAnsiTheme="majorHAnsi" w:cs="Calibri"/>
          <w:u w:val="single"/>
          <w:lang w:eastAsia="nl-NL"/>
        </w:rPr>
      </w:pPr>
    </w:p>
    <w:p w14:paraId="7DEEBBA9" w14:textId="77777777" w:rsidR="006252C9" w:rsidRDefault="006252C9" w:rsidP="006252C9">
      <w:pPr>
        <w:spacing w:after="0" w:line="240" w:lineRule="auto"/>
        <w:rPr>
          <w:rFonts w:asciiTheme="majorHAnsi" w:hAnsiTheme="majorHAnsi" w:cs="Calibri"/>
          <w:u w:val="single"/>
          <w:lang w:eastAsia="nl-NL"/>
        </w:rPr>
      </w:pPr>
    </w:p>
    <w:p w14:paraId="4AA2388E" w14:textId="77777777" w:rsidR="006252C9" w:rsidRDefault="006252C9" w:rsidP="006252C9">
      <w:pPr>
        <w:spacing w:after="0" w:line="240" w:lineRule="auto"/>
        <w:rPr>
          <w:rFonts w:asciiTheme="majorHAnsi" w:hAnsiTheme="majorHAnsi" w:cs="Calibri"/>
          <w:u w:val="single"/>
          <w:lang w:eastAsia="nl-NL"/>
        </w:rPr>
      </w:pPr>
    </w:p>
    <w:p w14:paraId="4C608AA8" w14:textId="77777777" w:rsidR="006252C9" w:rsidRDefault="006252C9" w:rsidP="006252C9">
      <w:pPr>
        <w:spacing w:after="0" w:line="240" w:lineRule="auto"/>
        <w:rPr>
          <w:rFonts w:asciiTheme="majorHAnsi" w:hAnsiTheme="majorHAnsi" w:cs="Calibri"/>
          <w:u w:val="single"/>
          <w:lang w:eastAsia="nl-NL"/>
        </w:rPr>
      </w:pPr>
    </w:p>
    <w:p w14:paraId="2EB43E87" w14:textId="77777777" w:rsidR="006252C9" w:rsidRDefault="006252C9" w:rsidP="006252C9">
      <w:pPr>
        <w:spacing w:after="0" w:line="240" w:lineRule="auto"/>
        <w:rPr>
          <w:rFonts w:asciiTheme="majorHAnsi" w:hAnsiTheme="majorHAnsi" w:cs="Calibri"/>
          <w:u w:val="single"/>
          <w:lang w:eastAsia="nl-NL"/>
        </w:rPr>
      </w:pPr>
    </w:p>
    <w:p w14:paraId="53CF7F4F" w14:textId="77777777" w:rsidR="006252C9" w:rsidRDefault="006252C9" w:rsidP="006252C9">
      <w:pPr>
        <w:spacing w:after="0" w:line="240" w:lineRule="auto"/>
        <w:rPr>
          <w:rFonts w:asciiTheme="majorHAnsi" w:hAnsiTheme="majorHAnsi" w:cs="Calibri"/>
          <w:u w:val="single"/>
          <w:lang w:eastAsia="nl-NL"/>
        </w:rPr>
      </w:pPr>
    </w:p>
    <w:p w14:paraId="126ECE61" w14:textId="2287D6DE" w:rsidR="003C663B" w:rsidRPr="006252C9" w:rsidRDefault="00650303" w:rsidP="006252C9">
      <w:pPr>
        <w:spacing w:after="0" w:line="240" w:lineRule="auto"/>
        <w:rPr>
          <w:rFonts w:asciiTheme="majorHAnsi" w:hAnsiTheme="majorHAnsi" w:cs="Calibri"/>
          <w:u w:val="single"/>
          <w:lang w:eastAsia="nl-NL"/>
        </w:rPr>
      </w:pPr>
      <w:r w:rsidRPr="00A30CAC">
        <w:rPr>
          <w:rFonts w:asciiTheme="majorHAnsi" w:hAnsiTheme="majorHAnsi" w:cs="Calibri"/>
          <w:u w:val="single"/>
          <w:lang w:eastAsia="nl-NL"/>
        </w:rPr>
        <w:t xml:space="preserve">Opdracht </w:t>
      </w:r>
      <w:r w:rsidR="0008288B">
        <w:rPr>
          <w:rFonts w:asciiTheme="majorHAnsi" w:hAnsiTheme="majorHAnsi" w:cs="Calibri"/>
          <w:u w:val="single"/>
          <w:lang w:eastAsia="nl-NL"/>
        </w:rPr>
        <w:t xml:space="preserve"> 3</w:t>
      </w:r>
      <w:r w:rsidRPr="00A30CAC">
        <w:rPr>
          <w:rFonts w:asciiTheme="majorHAnsi" w:hAnsiTheme="majorHAnsi" w:cs="Calibri"/>
          <w:u w:val="single"/>
          <w:lang w:eastAsia="nl-NL"/>
        </w:rPr>
        <w:t>:</w:t>
      </w:r>
      <w:r w:rsidR="0008288B">
        <w:rPr>
          <w:rFonts w:asciiTheme="majorHAnsi" w:hAnsiTheme="majorHAnsi" w:cs="Calibri"/>
          <w:u w:val="single"/>
          <w:lang w:eastAsia="nl-NL"/>
        </w:rPr>
        <w:t xml:space="preserve"> </w:t>
      </w:r>
      <w:r w:rsidR="003C663B">
        <w:rPr>
          <w:rFonts w:asciiTheme="majorHAnsi" w:hAnsiTheme="majorHAnsi" w:cs="Calibri"/>
          <w:u w:val="single"/>
          <w:lang w:eastAsia="nl-NL"/>
        </w:rPr>
        <w:t>Het stellen van de juiste vragen als begeleider</w:t>
      </w:r>
      <w:r w:rsidR="00CC554A">
        <w:rPr>
          <w:rFonts w:asciiTheme="majorHAnsi" w:hAnsiTheme="majorHAnsi" w:cs="Calibri"/>
          <w:u w:val="single"/>
          <w:lang w:eastAsia="nl-NL"/>
        </w:rPr>
        <w:t xml:space="preserve"> </w:t>
      </w:r>
    </w:p>
    <w:p w14:paraId="185FF2FB" w14:textId="3BEA9E58" w:rsidR="0091177E" w:rsidRDefault="0091177E" w:rsidP="002F1D9F">
      <w:pPr>
        <w:spacing w:after="0"/>
        <w:rPr>
          <w:rFonts w:asciiTheme="majorHAnsi" w:hAnsiTheme="majorHAnsi" w:cs="Calibri"/>
          <w:lang w:eastAsia="nl-NL"/>
        </w:rPr>
      </w:pPr>
      <w:r>
        <w:rPr>
          <w:rFonts w:asciiTheme="majorHAnsi" w:hAnsiTheme="majorHAnsi" w:cs="Calibri"/>
          <w:lang w:eastAsia="nl-NL"/>
        </w:rPr>
        <w:t xml:space="preserve">Vanuit de ervaringen van de leerkrachten, het gesprek aan gaan over wat ze zouden kunnen doen/zeggen of het creatieve proces te begeleiden. Wat voor vragen stel je om leerlingen verder te kunnen helpen in hun creatieve proces (&amp; ook in welke situatie!) . </w:t>
      </w:r>
    </w:p>
    <w:p w14:paraId="0B4C6C1C" w14:textId="139A2324" w:rsidR="00A30CAC" w:rsidRDefault="006252C9" w:rsidP="00650303">
      <w:pPr>
        <w:spacing w:after="0"/>
        <w:rPr>
          <w:rFonts w:asciiTheme="majorHAnsi" w:hAnsiTheme="majorHAnsi" w:cs="Calibri"/>
          <w:i/>
          <w:lang w:eastAsia="nl-NL"/>
        </w:rPr>
      </w:pPr>
      <w:r>
        <w:rPr>
          <w:rFonts w:asciiTheme="majorHAnsi" w:hAnsiTheme="majorHAnsi" w:cs="Calibri"/>
          <w:lang w:eastAsia="nl-NL"/>
        </w:rPr>
        <w:br/>
      </w:r>
      <w:r w:rsidR="00A30CAC">
        <w:rPr>
          <w:rFonts w:asciiTheme="majorHAnsi" w:hAnsiTheme="majorHAnsi" w:cs="Calibri"/>
          <w:u w:val="single"/>
          <w:lang w:eastAsia="nl-NL"/>
        </w:rPr>
        <w:t>Nabespreking klassikaal:</w:t>
      </w:r>
      <w:r w:rsidR="00C2627D">
        <w:rPr>
          <w:rFonts w:asciiTheme="majorHAnsi" w:hAnsiTheme="majorHAnsi" w:cs="Calibri"/>
          <w:i/>
          <w:lang w:eastAsia="nl-NL"/>
        </w:rPr>
        <w:t xml:space="preserve"> </w:t>
      </w:r>
      <w:r w:rsidR="00E0473F">
        <w:rPr>
          <w:rFonts w:asciiTheme="majorHAnsi" w:hAnsiTheme="majorHAnsi" w:cs="Calibri"/>
          <w:i/>
          <w:lang w:eastAsia="nl-NL"/>
        </w:rPr>
        <w:t>(in het grijze kader belangrijke elementen die naar voren gekomen moeten zijn).</w:t>
      </w:r>
    </w:p>
    <w:p w14:paraId="34984D60" w14:textId="6844A676" w:rsidR="00862F22" w:rsidRPr="00862F22" w:rsidRDefault="00084A91" w:rsidP="00650303">
      <w:pPr>
        <w:spacing w:after="0"/>
        <w:rPr>
          <w:rFonts w:asciiTheme="majorHAnsi" w:hAnsiTheme="majorHAnsi" w:cs="Calibri"/>
          <w:lang w:eastAsia="nl-NL"/>
        </w:rPr>
      </w:pPr>
      <w:r>
        <w:rPr>
          <w:rFonts w:asciiTheme="majorHAnsi" w:hAnsiTheme="majorHAnsi" w:cs="Calibri"/>
          <w:lang w:eastAsia="nl-NL"/>
        </w:rPr>
        <w:t xml:space="preserve">Wat zijn nu belangrijke dingen om </w:t>
      </w:r>
      <w:r w:rsidR="003C663B">
        <w:rPr>
          <w:rFonts w:asciiTheme="majorHAnsi" w:hAnsiTheme="majorHAnsi" w:cs="Calibri"/>
          <w:lang w:eastAsia="nl-NL"/>
        </w:rPr>
        <w:t xml:space="preserve">creatief probleem oplossen te bevorderen? </w:t>
      </w:r>
      <w:r w:rsidR="003C663B" w:rsidRPr="003C663B">
        <w:rPr>
          <w:rFonts w:asciiTheme="majorHAnsi" w:hAnsiTheme="majorHAnsi" w:cs="Calibri"/>
          <w:lang w:eastAsia="nl-NL"/>
        </w:rPr>
        <w:sym w:font="Wingdings" w:char="F0E0"/>
      </w:r>
      <w:r w:rsidR="003C663B">
        <w:rPr>
          <w:rFonts w:asciiTheme="majorHAnsi" w:hAnsiTheme="majorHAnsi" w:cs="Calibri"/>
          <w:lang w:eastAsia="nl-NL"/>
        </w:rPr>
        <w:t xml:space="preserve"> samenvatting op slide.</w:t>
      </w:r>
      <w:r w:rsidR="00904EE3">
        <w:rPr>
          <w:rFonts w:asciiTheme="majorHAnsi" w:hAnsiTheme="majorHAnsi" w:cs="Calibri"/>
          <w:lang w:eastAsia="nl-NL"/>
        </w:rPr>
        <w:t xml:space="preserve"> </w:t>
      </w:r>
      <w:r w:rsidR="00862F22">
        <w:rPr>
          <w:rFonts w:asciiTheme="majorHAnsi" w:hAnsiTheme="majorHAnsi" w:cs="Calibri"/>
          <w:lang w:eastAsia="nl-NL"/>
        </w:rPr>
        <w:t xml:space="preserve">Vertel over strategieën die er zijn om leerlingen creatiever te laten denken (zowel voor divergent denken, problemen vormen als evalueren van ideeën) en bespreek hoe deze in de meetkunstlessen gebruikt zouden kunnen worden als dat nodig zou zijn. </w:t>
      </w:r>
    </w:p>
    <w:p w14:paraId="56DB0136" w14:textId="74D3EC12" w:rsidR="00DB3740" w:rsidRPr="001F43F3" w:rsidRDefault="00767103" w:rsidP="001F43F3">
      <w:pPr>
        <w:autoSpaceDE w:val="0"/>
        <w:autoSpaceDN w:val="0"/>
        <w:adjustRightInd w:val="0"/>
        <w:spacing w:after="0"/>
        <w:rPr>
          <w:rFonts w:asciiTheme="majorHAnsi" w:hAnsiTheme="majorHAnsi" w:cs="Calibri"/>
          <w:b/>
          <w:color w:val="7F7F7F" w:themeColor="text1" w:themeTint="80"/>
          <w:lang w:eastAsia="nl-NL"/>
        </w:rPr>
      </w:pPr>
      <w:r>
        <w:rPr>
          <w:rFonts w:asciiTheme="majorHAnsi" w:hAnsiTheme="majorHAnsi" w:cs="Calibri"/>
          <w:lang w:eastAsia="nl-NL"/>
        </w:rPr>
        <w:t xml:space="preserve"> </w:t>
      </w:r>
    </w:p>
    <w:p w14:paraId="01A73060" w14:textId="77777777" w:rsidR="00E0473F" w:rsidRDefault="00E0473F" w:rsidP="002B5A13">
      <w:pPr>
        <w:spacing w:after="0"/>
        <w:rPr>
          <w:rFonts w:asciiTheme="majorHAnsi" w:hAnsiTheme="majorHAnsi"/>
          <w:b/>
          <w:sz w:val="28"/>
        </w:rPr>
      </w:pPr>
    </w:p>
    <w:p w14:paraId="05F7884E" w14:textId="77777777" w:rsidR="00E0473F" w:rsidRDefault="00E0473F" w:rsidP="002B5A13">
      <w:pPr>
        <w:spacing w:after="0"/>
        <w:rPr>
          <w:rFonts w:asciiTheme="majorHAnsi" w:hAnsiTheme="majorHAnsi"/>
          <w:b/>
          <w:sz w:val="28"/>
        </w:rPr>
      </w:pPr>
    </w:p>
    <w:p w14:paraId="0434B903" w14:textId="77777777" w:rsidR="00E0473F" w:rsidRDefault="00E0473F" w:rsidP="002B5A13">
      <w:pPr>
        <w:spacing w:after="0"/>
        <w:rPr>
          <w:rFonts w:asciiTheme="majorHAnsi" w:hAnsiTheme="majorHAnsi"/>
          <w:b/>
          <w:sz w:val="28"/>
        </w:rPr>
      </w:pPr>
    </w:p>
    <w:p w14:paraId="2ACA5042" w14:textId="1B42CF08" w:rsidR="003B60B4" w:rsidRPr="003B60B4" w:rsidRDefault="00E0473F" w:rsidP="002B5A13">
      <w:pPr>
        <w:spacing w:after="0"/>
        <w:rPr>
          <w:rFonts w:asciiTheme="majorHAnsi" w:hAnsiTheme="majorHAnsi"/>
          <w:b/>
          <w:color w:val="F79646" w:themeColor="accent6"/>
        </w:rPr>
      </w:pPr>
      <w:r w:rsidRPr="000A7331">
        <w:rPr>
          <w:rFonts w:asciiTheme="majorHAnsi" w:hAnsiTheme="majorHAnsi" w:cs="Calibri"/>
          <w:b/>
          <w:noProof/>
          <w:color w:val="7F7F7F" w:themeColor="text1" w:themeTint="80"/>
          <w:lang w:val="en-US"/>
        </w:rPr>
        <w:lastRenderedPageBreak/>
        <mc:AlternateContent>
          <mc:Choice Requires="wps">
            <w:drawing>
              <wp:anchor distT="0" distB="0" distL="114300" distR="114300" simplePos="0" relativeHeight="251659264" behindDoc="0" locked="0" layoutInCell="1" allowOverlap="1" wp14:anchorId="3C713E58" wp14:editId="7BE4553E">
                <wp:simplePos x="0" y="0"/>
                <wp:positionH relativeFrom="column">
                  <wp:posOffset>-376555</wp:posOffset>
                </wp:positionH>
                <wp:positionV relativeFrom="paragraph">
                  <wp:posOffset>3175</wp:posOffset>
                </wp:positionV>
                <wp:extent cx="6600825" cy="5750560"/>
                <wp:effectExtent l="0" t="0" r="28575" b="215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5750560"/>
                        </a:xfrm>
                        <a:prstGeom prst="rect">
                          <a:avLst/>
                        </a:prstGeom>
                        <a:solidFill>
                          <a:srgbClr val="FFFFFF"/>
                        </a:solidFill>
                        <a:ln w="9525">
                          <a:solidFill>
                            <a:srgbClr val="000000"/>
                          </a:solidFill>
                          <a:miter lim="800000"/>
                          <a:headEnd/>
                          <a:tailEnd/>
                        </a:ln>
                      </wps:spPr>
                      <wps:txbx>
                        <w:txbxContent>
                          <w:p w14:paraId="3909A638" w14:textId="77777777" w:rsidR="00847169" w:rsidRPr="00767103" w:rsidRDefault="00847169" w:rsidP="00767103">
                            <w:pPr>
                              <w:autoSpaceDE w:val="0"/>
                              <w:autoSpaceDN w:val="0"/>
                              <w:adjustRightInd w:val="0"/>
                              <w:spacing w:after="0"/>
                              <w:rPr>
                                <w:rFonts w:asciiTheme="majorHAnsi" w:hAnsiTheme="majorHAnsi" w:cs="Calibri"/>
                                <w:b/>
                                <w:color w:val="7F7F7F" w:themeColor="text1" w:themeTint="80"/>
                                <w:sz w:val="20"/>
                                <w:lang w:eastAsia="nl-NL"/>
                              </w:rPr>
                            </w:pPr>
                            <w:r w:rsidRPr="00767103">
                              <w:rPr>
                                <w:rFonts w:asciiTheme="majorHAnsi" w:hAnsiTheme="majorHAnsi" w:cs="Calibri"/>
                                <w:b/>
                                <w:color w:val="7F7F7F" w:themeColor="text1" w:themeTint="80"/>
                                <w:sz w:val="20"/>
                                <w:lang w:eastAsia="nl-NL"/>
                              </w:rPr>
                              <w:t xml:space="preserve">Belangrijke elementen die naar voren moeten komen zijn </w:t>
                            </w:r>
                          </w:p>
                          <w:p w14:paraId="423A7388" w14:textId="77777777" w:rsidR="00847169" w:rsidRPr="00767103" w:rsidRDefault="00847169" w:rsidP="00767103">
                            <w:pPr>
                              <w:autoSpaceDE w:val="0"/>
                              <w:autoSpaceDN w:val="0"/>
                              <w:adjustRightInd w:val="0"/>
                              <w:spacing w:after="0"/>
                              <w:rPr>
                                <w:rFonts w:asciiTheme="majorHAnsi" w:hAnsiTheme="majorHAnsi" w:cs="Calibri"/>
                                <w:b/>
                                <w:color w:val="7F7F7F" w:themeColor="text1" w:themeTint="80"/>
                                <w:sz w:val="20"/>
                                <w:lang w:eastAsia="nl-NL"/>
                              </w:rPr>
                            </w:pPr>
                            <w:r w:rsidRPr="00767103">
                              <w:rPr>
                                <w:rFonts w:asciiTheme="majorHAnsi" w:hAnsiTheme="majorHAnsi" w:cs="Calibri"/>
                                <w:b/>
                                <w:color w:val="7F7F7F" w:themeColor="text1" w:themeTint="80"/>
                                <w:sz w:val="20"/>
                                <w:lang w:eastAsia="nl-NL"/>
                              </w:rPr>
                              <w:t xml:space="preserve">(zie bijlage 1 uitgebreider beschreven): </w:t>
                            </w:r>
                          </w:p>
                          <w:p w14:paraId="576F034B" w14:textId="77777777" w:rsidR="00847169" w:rsidRPr="00767103" w:rsidRDefault="00847169" w:rsidP="00767103">
                            <w:pPr>
                              <w:autoSpaceDE w:val="0"/>
                              <w:autoSpaceDN w:val="0"/>
                              <w:adjustRightInd w:val="0"/>
                              <w:spacing w:after="0"/>
                              <w:rPr>
                                <w:rFonts w:asciiTheme="majorHAnsi" w:hAnsiTheme="majorHAnsi" w:cs="Calibri"/>
                                <w:color w:val="7F7F7F" w:themeColor="text1" w:themeTint="80"/>
                                <w:sz w:val="20"/>
                                <w:u w:val="single"/>
                                <w:lang w:eastAsia="nl-NL"/>
                              </w:rPr>
                            </w:pPr>
                            <w:r w:rsidRPr="00767103">
                              <w:rPr>
                                <w:rFonts w:asciiTheme="majorHAnsi" w:hAnsiTheme="majorHAnsi" w:cs="Calibri"/>
                                <w:color w:val="7F7F7F" w:themeColor="text1" w:themeTint="80"/>
                                <w:sz w:val="20"/>
                                <w:u w:val="single"/>
                                <w:lang w:eastAsia="nl-NL"/>
                              </w:rPr>
                              <w:t xml:space="preserve">Creëer een stimulerende context: </w:t>
                            </w:r>
                          </w:p>
                          <w:p w14:paraId="58DE3ABF" w14:textId="77777777" w:rsidR="00847169" w:rsidRPr="00767103" w:rsidRDefault="00847169" w:rsidP="00376D09">
                            <w:pPr>
                              <w:pStyle w:val="ListParagraph"/>
                              <w:numPr>
                                <w:ilvl w:val="0"/>
                                <w:numId w:val="1"/>
                              </w:numPr>
                              <w:autoSpaceDE w:val="0"/>
                              <w:autoSpaceDN w:val="0"/>
                              <w:adjustRightInd w:val="0"/>
                              <w:spacing w:after="0"/>
                              <w:rPr>
                                <w:rFonts w:asciiTheme="majorHAnsi" w:hAnsiTheme="majorHAnsi" w:cs="Calibri"/>
                                <w:color w:val="7F7F7F" w:themeColor="text1" w:themeTint="80"/>
                                <w:sz w:val="20"/>
                                <w:lang w:eastAsia="nl-NL"/>
                              </w:rPr>
                            </w:pPr>
                            <w:r w:rsidRPr="00767103">
                              <w:rPr>
                                <w:rFonts w:asciiTheme="majorHAnsi" w:hAnsiTheme="majorHAnsi" w:cs="Calibri"/>
                                <w:color w:val="7F7F7F" w:themeColor="text1" w:themeTint="80"/>
                                <w:sz w:val="20"/>
                                <w:lang w:eastAsia="nl-NL"/>
                              </w:rPr>
                              <w:t xml:space="preserve">waarin leerlingen zich veilig voelen om hun (afwijkende) ideeën te uiten en om fouten te maken (door: open voor en geïnteresseerd te zijn in ideeën van leerlingen, te laten blijken dat het proces belangrijker is dan het product, geen extrinsieke motivatoren, positieve feedback). </w:t>
                            </w:r>
                          </w:p>
                          <w:p w14:paraId="60809DCE" w14:textId="77777777" w:rsidR="00847169" w:rsidRPr="00767103" w:rsidRDefault="00847169" w:rsidP="00376D09">
                            <w:pPr>
                              <w:pStyle w:val="ListParagraph"/>
                              <w:numPr>
                                <w:ilvl w:val="0"/>
                                <w:numId w:val="1"/>
                              </w:numPr>
                              <w:autoSpaceDE w:val="0"/>
                              <w:autoSpaceDN w:val="0"/>
                              <w:adjustRightInd w:val="0"/>
                              <w:spacing w:after="0"/>
                              <w:rPr>
                                <w:rFonts w:asciiTheme="majorHAnsi" w:hAnsiTheme="majorHAnsi" w:cs="Calibri"/>
                                <w:color w:val="7F7F7F" w:themeColor="text1" w:themeTint="80"/>
                                <w:sz w:val="20"/>
                                <w:lang w:eastAsia="nl-NL"/>
                              </w:rPr>
                            </w:pPr>
                            <w:r w:rsidRPr="00767103">
                              <w:rPr>
                                <w:rFonts w:asciiTheme="majorHAnsi" w:hAnsiTheme="majorHAnsi" w:cs="Calibri"/>
                                <w:color w:val="7F7F7F" w:themeColor="text1" w:themeTint="80"/>
                                <w:sz w:val="20"/>
                                <w:lang w:eastAsia="nl-NL"/>
                              </w:rPr>
                              <w:t xml:space="preserve"> Leerlingen intrinsiek gemotiveerd worden (d.m.v. open opdrachten etc. – zelf keuzes laten maken(autonomie), taal zoals ‘Je kunt’, ‘Je mag’ ). </w:t>
                            </w:r>
                          </w:p>
                          <w:p w14:paraId="4132E1AB" w14:textId="77777777" w:rsidR="00847169" w:rsidRPr="00767103" w:rsidRDefault="00847169" w:rsidP="00376D09">
                            <w:pPr>
                              <w:pStyle w:val="ListParagraph"/>
                              <w:numPr>
                                <w:ilvl w:val="0"/>
                                <w:numId w:val="1"/>
                              </w:numPr>
                              <w:autoSpaceDE w:val="0"/>
                              <w:autoSpaceDN w:val="0"/>
                              <w:adjustRightInd w:val="0"/>
                              <w:spacing w:after="0"/>
                              <w:rPr>
                                <w:rFonts w:asciiTheme="majorHAnsi" w:hAnsiTheme="majorHAnsi" w:cs="Calibri"/>
                                <w:color w:val="7F7F7F" w:themeColor="text1" w:themeTint="80"/>
                                <w:sz w:val="20"/>
                                <w:lang w:eastAsia="nl-NL"/>
                              </w:rPr>
                            </w:pPr>
                            <w:r w:rsidRPr="00767103">
                              <w:rPr>
                                <w:rFonts w:asciiTheme="majorHAnsi" w:hAnsiTheme="majorHAnsi" w:cs="Calibri"/>
                                <w:color w:val="7F7F7F" w:themeColor="text1" w:themeTint="80"/>
                                <w:sz w:val="20"/>
                                <w:lang w:eastAsia="nl-NL"/>
                              </w:rPr>
                              <w:t xml:space="preserve">Waarin leerlingen ruimte hebben om naar elkaar te luisteren en te communiceren/bediscussiëren van ideeën, interpretaties en inzichten en zo te leren van elkaar. (laat leerlingen overleggen, samenwerken, maar ook actief luisteren naar elkaar en vragen stellen aan elkaar). </w:t>
                            </w:r>
                          </w:p>
                          <w:p w14:paraId="5808444C" w14:textId="77777777" w:rsidR="00847169" w:rsidRPr="00767103" w:rsidRDefault="00847169" w:rsidP="00376D09">
                            <w:pPr>
                              <w:pStyle w:val="ListParagraph"/>
                              <w:numPr>
                                <w:ilvl w:val="0"/>
                                <w:numId w:val="1"/>
                              </w:numPr>
                              <w:autoSpaceDE w:val="0"/>
                              <w:autoSpaceDN w:val="0"/>
                              <w:adjustRightInd w:val="0"/>
                              <w:spacing w:after="0"/>
                              <w:rPr>
                                <w:rFonts w:asciiTheme="majorHAnsi" w:hAnsiTheme="majorHAnsi" w:cs="Calibri"/>
                                <w:color w:val="7F7F7F" w:themeColor="text1" w:themeTint="80"/>
                                <w:sz w:val="20"/>
                                <w:lang w:eastAsia="nl-NL"/>
                              </w:rPr>
                            </w:pPr>
                            <w:r w:rsidRPr="00767103">
                              <w:rPr>
                                <w:rFonts w:asciiTheme="majorHAnsi" w:hAnsiTheme="majorHAnsi" w:cs="Calibri"/>
                                <w:color w:val="7F7F7F" w:themeColor="text1" w:themeTint="80"/>
                                <w:sz w:val="20"/>
                                <w:lang w:eastAsia="nl-NL"/>
                              </w:rPr>
                              <w:t xml:space="preserve">Model creativiteit </w:t>
                            </w:r>
                            <w:r w:rsidRPr="00767103">
                              <w:rPr>
                                <w:rFonts w:asciiTheme="majorHAnsi" w:hAnsiTheme="majorHAnsi" w:cs="Calibri"/>
                                <w:color w:val="7F7F7F" w:themeColor="text1" w:themeTint="80"/>
                                <w:sz w:val="20"/>
                                <w:lang w:eastAsia="nl-NL"/>
                              </w:rPr>
                              <w:sym w:font="Wingdings" w:char="F0E0"/>
                            </w:r>
                            <w:r w:rsidRPr="00767103">
                              <w:rPr>
                                <w:rFonts w:asciiTheme="majorHAnsi" w:hAnsiTheme="majorHAnsi" w:cs="Calibri"/>
                                <w:color w:val="7F7F7F" w:themeColor="text1" w:themeTint="80"/>
                                <w:sz w:val="20"/>
                                <w:lang w:eastAsia="nl-NL"/>
                              </w:rPr>
                              <w:t xml:space="preserve"> ben zelf nieuwsgierig, enthousiast, toon onwetendheid etc.. </w:t>
                            </w:r>
                          </w:p>
                          <w:p w14:paraId="5030F605" w14:textId="77777777" w:rsidR="00847169" w:rsidRPr="00767103" w:rsidRDefault="00847169" w:rsidP="00767103">
                            <w:pPr>
                              <w:autoSpaceDE w:val="0"/>
                              <w:autoSpaceDN w:val="0"/>
                              <w:adjustRightInd w:val="0"/>
                              <w:spacing w:after="0"/>
                              <w:rPr>
                                <w:rFonts w:asciiTheme="majorHAnsi" w:hAnsiTheme="majorHAnsi" w:cs="Calibri"/>
                                <w:color w:val="7F7F7F" w:themeColor="text1" w:themeTint="80"/>
                                <w:sz w:val="20"/>
                                <w:lang w:eastAsia="nl-NL"/>
                              </w:rPr>
                            </w:pPr>
                          </w:p>
                          <w:p w14:paraId="015AF291" w14:textId="77777777" w:rsidR="00847169" w:rsidRPr="00767103" w:rsidRDefault="00847169" w:rsidP="00767103">
                            <w:pPr>
                              <w:autoSpaceDE w:val="0"/>
                              <w:autoSpaceDN w:val="0"/>
                              <w:adjustRightInd w:val="0"/>
                              <w:spacing w:after="0"/>
                              <w:rPr>
                                <w:sz w:val="20"/>
                              </w:rPr>
                            </w:pPr>
                            <w:r w:rsidRPr="00767103">
                              <w:rPr>
                                <w:rFonts w:asciiTheme="majorHAnsi" w:hAnsiTheme="majorHAnsi" w:cs="Calibri"/>
                                <w:color w:val="7F7F7F" w:themeColor="text1" w:themeTint="80"/>
                                <w:sz w:val="20"/>
                                <w:u w:val="single"/>
                                <w:lang w:eastAsia="nl-NL"/>
                              </w:rPr>
                              <w:t xml:space="preserve">Begeleid leerlingen in het creatieve proces: </w:t>
                            </w:r>
                            <w:r w:rsidRPr="00767103">
                              <w:rPr>
                                <w:rFonts w:asciiTheme="majorHAnsi" w:hAnsiTheme="majorHAnsi" w:cs="Calibri"/>
                                <w:color w:val="7F7F7F" w:themeColor="text1" w:themeTint="80"/>
                                <w:sz w:val="20"/>
                                <w:lang w:eastAsia="nl-NL"/>
                              </w:rPr>
                              <w:sym w:font="Wingdings" w:char="F0E0"/>
                            </w:r>
                            <w:r w:rsidRPr="00767103">
                              <w:rPr>
                                <w:rFonts w:asciiTheme="majorHAnsi" w:hAnsiTheme="majorHAnsi" w:cs="Calibri"/>
                                <w:color w:val="7F7F7F" w:themeColor="text1" w:themeTint="80"/>
                                <w:sz w:val="20"/>
                                <w:lang w:eastAsia="nl-NL"/>
                              </w:rPr>
                              <w:t xml:space="preserve"> Leerlingen verder te helpen in het creatief probleem oplossen en ze naar een ‘hoger niveau tillen’. Leerkracht doet aan </w:t>
                            </w:r>
                            <w:proofErr w:type="spellStart"/>
                            <w:r w:rsidRPr="00767103">
                              <w:rPr>
                                <w:rFonts w:asciiTheme="majorHAnsi" w:hAnsiTheme="majorHAnsi" w:cs="Calibri"/>
                                <w:color w:val="7F7F7F" w:themeColor="text1" w:themeTint="80"/>
                                <w:sz w:val="20"/>
                                <w:lang w:eastAsia="nl-NL"/>
                              </w:rPr>
                              <w:t>scaffolding</w:t>
                            </w:r>
                            <w:proofErr w:type="spellEnd"/>
                            <w:r w:rsidRPr="00767103">
                              <w:rPr>
                                <w:rFonts w:asciiTheme="majorHAnsi" w:hAnsiTheme="majorHAnsi" w:cs="Calibri"/>
                                <w:color w:val="7F7F7F" w:themeColor="text1" w:themeTint="80"/>
                                <w:sz w:val="20"/>
                                <w:lang w:eastAsia="nl-NL"/>
                              </w:rPr>
                              <w:t>/‘Een stijgen bouwen’ . (</w:t>
                            </w:r>
                            <w:r w:rsidRPr="00767103">
                              <w:rPr>
                                <w:rFonts w:asciiTheme="majorHAnsi" w:hAnsiTheme="majorHAnsi" w:cs="Calibri"/>
                                <w:i/>
                                <w:color w:val="7F7F7F" w:themeColor="text1" w:themeTint="80"/>
                                <w:sz w:val="20"/>
                                <w:lang w:eastAsia="nl-NL"/>
                              </w:rPr>
                              <w:t>In de didactiek wordt het begrip gebruikt om aan te geven dat leerlingen tussenstapjes nodig. De leraar (de expert) bouwt daartoe een ''steigertje'' waarop de leerling even kan gaan staan om zijn hoger gelegen doel te bereiken</w:t>
                            </w:r>
                            <w:r w:rsidRPr="00767103">
                              <w:rPr>
                                <w:rFonts w:asciiTheme="majorHAnsi" w:hAnsiTheme="majorHAnsi" w:cs="Calibri"/>
                                <w:color w:val="7F7F7F" w:themeColor="text1" w:themeTint="80"/>
                                <w:sz w:val="20"/>
                                <w:lang w:eastAsia="nl-NL"/>
                              </w:rPr>
                              <w:t xml:space="preserve">). </w:t>
                            </w:r>
                          </w:p>
                          <w:p w14:paraId="19184280" w14:textId="77777777" w:rsidR="00847169" w:rsidRPr="00767103" w:rsidRDefault="00847169" w:rsidP="00767103">
                            <w:pPr>
                              <w:autoSpaceDE w:val="0"/>
                              <w:autoSpaceDN w:val="0"/>
                              <w:adjustRightInd w:val="0"/>
                              <w:spacing w:after="0"/>
                              <w:rPr>
                                <w:rFonts w:asciiTheme="majorHAnsi" w:hAnsiTheme="majorHAnsi" w:cs="Calibri"/>
                                <w:color w:val="7F7F7F" w:themeColor="text1" w:themeTint="80"/>
                                <w:sz w:val="20"/>
                                <w:lang w:eastAsia="nl-NL"/>
                              </w:rPr>
                            </w:pPr>
                          </w:p>
                          <w:p w14:paraId="52BBE737" w14:textId="77777777" w:rsidR="00847169" w:rsidRPr="00767103" w:rsidRDefault="00847169" w:rsidP="00767103">
                            <w:pPr>
                              <w:autoSpaceDE w:val="0"/>
                              <w:autoSpaceDN w:val="0"/>
                              <w:adjustRightInd w:val="0"/>
                              <w:spacing w:after="0"/>
                              <w:rPr>
                                <w:rFonts w:asciiTheme="majorHAnsi" w:hAnsiTheme="majorHAnsi" w:cs="Calibri"/>
                                <w:color w:val="7F7F7F" w:themeColor="text1" w:themeTint="80"/>
                                <w:sz w:val="20"/>
                                <w:lang w:eastAsia="nl-NL"/>
                              </w:rPr>
                            </w:pPr>
                            <w:r w:rsidRPr="00767103">
                              <w:rPr>
                                <w:rFonts w:asciiTheme="majorHAnsi" w:hAnsiTheme="majorHAnsi" w:cs="Calibri"/>
                                <w:color w:val="7F7F7F" w:themeColor="text1" w:themeTint="80"/>
                                <w:sz w:val="20"/>
                                <w:lang w:eastAsia="nl-NL"/>
                              </w:rPr>
                              <w:t xml:space="preserve">Niet verspreiden van kennis en ideeën maar opstellen als begeleider en mede-probleemoplosser. Het kan ook zijn dat de leerkracht bepaalde dingen voordoet om leerlingen verder te kunnen helpen (bijv. hoe kun je nu meerdere ideeën bedenken, of aanleren van techniek om goed te kunnen uitvoeren). </w:t>
                            </w:r>
                          </w:p>
                          <w:p w14:paraId="0DA20F99" w14:textId="77777777" w:rsidR="00847169" w:rsidRDefault="00847169" w:rsidP="00376D09">
                            <w:pPr>
                              <w:pStyle w:val="ListParagraph"/>
                              <w:numPr>
                                <w:ilvl w:val="0"/>
                                <w:numId w:val="1"/>
                              </w:numPr>
                              <w:autoSpaceDE w:val="0"/>
                              <w:autoSpaceDN w:val="0"/>
                              <w:adjustRightInd w:val="0"/>
                              <w:spacing w:after="0"/>
                              <w:rPr>
                                <w:rFonts w:asciiTheme="majorHAnsi" w:hAnsiTheme="majorHAnsi" w:cs="Calibri"/>
                                <w:color w:val="7F7F7F" w:themeColor="text1" w:themeTint="80"/>
                                <w:sz w:val="20"/>
                                <w:lang w:eastAsia="nl-NL"/>
                              </w:rPr>
                            </w:pPr>
                            <w:r w:rsidRPr="00767103">
                              <w:rPr>
                                <w:rFonts w:asciiTheme="majorHAnsi" w:hAnsiTheme="majorHAnsi" w:cs="Calibri"/>
                                <w:i/>
                                <w:color w:val="7F7F7F" w:themeColor="text1" w:themeTint="80"/>
                                <w:sz w:val="20"/>
                                <w:lang w:eastAsia="nl-NL"/>
                              </w:rPr>
                              <w:t>Observeren:</w:t>
                            </w:r>
                            <w:r w:rsidRPr="00767103">
                              <w:rPr>
                                <w:rFonts w:asciiTheme="majorHAnsi" w:hAnsiTheme="majorHAnsi" w:cs="Calibri"/>
                                <w:color w:val="7F7F7F" w:themeColor="text1" w:themeTint="80"/>
                                <w:sz w:val="20"/>
                                <w:lang w:eastAsia="nl-NL"/>
                              </w:rPr>
                              <w:t xml:space="preserve"> Richten op proces van de leerling. De leerkracht toont interesse in het werk en de gedachte van de leerling(en). Kijkt wat ze aan het doen zijn. Interpreteert niet meteen, maar vraagt er naar.</w:t>
                            </w:r>
                          </w:p>
                          <w:p w14:paraId="1D3D1DE0" w14:textId="77777777" w:rsidR="00847169" w:rsidRPr="00767103" w:rsidRDefault="00847169" w:rsidP="00376D09">
                            <w:pPr>
                              <w:pStyle w:val="ListParagraph"/>
                              <w:numPr>
                                <w:ilvl w:val="0"/>
                                <w:numId w:val="1"/>
                              </w:numPr>
                              <w:autoSpaceDE w:val="0"/>
                              <w:autoSpaceDN w:val="0"/>
                              <w:adjustRightInd w:val="0"/>
                              <w:spacing w:after="0"/>
                              <w:rPr>
                                <w:rFonts w:asciiTheme="majorHAnsi" w:hAnsiTheme="majorHAnsi" w:cs="Calibri"/>
                                <w:color w:val="7F7F7F" w:themeColor="text1" w:themeTint="80"/>
                                <w:sz w:val="20"/>
                                <w:lang w:eastAsia="nl-NL"/>
                              </w:rPr>
                            </w:pPr>
                            <w:r>
                              <w:rPr>
                                <w:rFonts w:asciiTheme="majorHAnsi" w:hAnsiTheme="majorHAnsi" w:cs="Calibri"/>
                                <w:i/>
                                <w:color w:val="7F7F7F" w:themeColor="text1" w:themeTint="80"/>
                                <w:sz w:val="20"/>
                                <w:lang w:eastAsia="nl-NL"/>
                              </w:rPr>
                              <w:t>Geven van tijd en ruimte.</w:t>
                            </w:r>
                            <w:r>
                              <w:rPr>
                                <w:rFonts w:asciiTheme="majorHAnsi" w:hAnsiTheme="majorHAnsi" w:cs="Calibri"/>
                                <w:color w:val="7F7F7F" w:themeColor="text1" w:themeTint="80"/>
                                <w:sz w:val="20"/>
                                <w:lang w:eastAsia="nl-NL"/>
                              </w:rPr>
                              <w:t xml:space="preserve"> </w:t>
                            </w:r>
                            <w:r w:rsidRPr="00767103">
                              <w:rPr>
                                <w:rFonts w:asciiTheme="majorHAnsi" w:hAnsiTheme="majorHAnsi" w:cs="Calibri"/>
                                <w:color w:val="7F7F7F" w:themeColor="text1" w:themeTint="80"/>
                                <w:sz w:val="20"/>
                                <w:lang w:eastAsia="nl-NL"/>
                              </w:rPr>
                              <w:t xml:space="preserve"> </w:t>
                            </w:r>
                          </w:p>
                          <w:p w14:paraId="4CAFE42E" w14:textId="77777777" w:rsidR="00847169" w:rsidRPr="00767103" w:rsidRDefault="00847169" w:rsidP="00376D09">
                            <w:pPr>
                              <w:pStyle w:val="ListParagraph"/>
                              <w:numPr>
                                <w:ilvl w:val="0"/>
                                <w:numId w:val="1"/>
                              </w:numPr>
                              <w:autoSpaceDE w:val="0"/>
                              <w:autoSpaceDN w:val="0"/>
                              <w:adjustRightInd w:val="0"/>
                              <w:spacing w:after="0"/>
                              <w:rPr>
                                <w:rFonts w:asciiTheme="majorHAnsi" w:hAnsiTheme="majorHAnsi" w:cs="Calibri"/>
                                <w:color w:val="7F7F7F" w:themeColor="text1" w:themeTint="80"/>
                                <w:sz w:val="20"/>
                                <w:lang w:eastAsia="nl-NL"/>
                              </w:rPr>
                            </w:pPr>
                            <w:r w:rsidRPr="00767103">
                              <w:rPr>
                                <w:rFonts w:asciiTheme="majorHAnsi" w:hAnsiTheme="majorHAnsi" w:cs="Calibri"/>
                                <w:i/>
                                <w:color w:val="7F7F7F" w:themeColor="text1" w:themeTint="80"/>
                                <w:sz w:val="20"/>
                                <w:lang w:eastAsia="nl-NL"/>
                              </w:rPr>
                              <w:t xml:space="preserve">Stellen van juiste vragen: </w:t>
                            </w:r>
                            <w:r w:rsidRPr="00767103">
                              <w:rPr>
                                <w:rFonts w:asciiTheme="majorHAnsi" w:hAnsiTheme="majorHAnsi" w:cs="Calibri"/>
                                <w:color w:val="7F7F7F" w:themeColor="text1" w:themeTint="80"/>
                                <w:sz w:val="20"/>
                                <w:lang w:eastAsia="nl-NL"/>
                              </w:rPr>
                              <w:t xml:space="preserve">Open vragen stellen of opmerkingen plaatsen/suggesties geven die de leerlingen verder helpen in het denken. </w:t>
                            </w:r>
                          </w:p>
                          <w:p w14:paraId="12D18F55" w14:textId="77777777" w:rsidR="00847169" w:rsidRPr="00767103" w:rsidRDefault="00847169" w:rsidP="00376D09">
                            <w:pPr>
                              <w:pStyle w:val="ListParagraph"/>
                              <w:numPr>
                                <w:ilvl w:val="0"/>
                                <w:numId w:val="1"/>
                              </w:numPr>
                              <w:autoSpaceDE w:val="0"/>
                              <w:autoSpaceDN w:val="0"/>
                              <w:adjustRightInd w:val="0"/>
                              <w:spacing w:after="0"/>
                              <w:rPr>
                                <w:rFonts w:asciiTheme="majorHAnsi" w:hAnsiTheme="majorHAnsi" w:cs="Calibri"/>
                                <w:color w:val="7F7F7F" w:themeColor="text1" w:themeTint="80"/>
                                <w:sz w:val="20"/>
                                <w:lang w:eastAsia="nl-NL"/>
                              </w:rPr>
                            </w:pPr>
                            <w:r w:rsidRPr="00767103">
                              <w:rPr>
                                <w:rFonts w:asciiTheme="majorHAnsi" w:hAnsiTheme="majorHAnsi" w:cs="Calibri"/>
                                <w:i/>
                                <w:color w:val="7F7F7F" w:themeColor="text1" w:themeTint="80"/>
                                <w:sz w:val="20"/>
                                <w:lang w:eastAsia="nl-NL"/>
                              </w:rPr>
                              <w:t xml:space="preserve">Voordoen/aanleren: </w:t>
                            </w:r>
                            <w:r w:rsidRPr="00767103">
                              <w:rPr>
                                <w:rFonts w:asciiTheme="majorHAnsi" w:hAnsiTheme="majorHAnsi" w:cs="Calibri"/>
                                <w:color w:val="7F7F7F" w:themeColor="text1" w:themeTint="80"/>
                                <w:sz w:val="20"/>
                                <w:lang w:eastAsia="nl-NL"/>
                              </w:rPr>
                              <w:t xml:space="preserve">Aanleren of voordoen van bepaalde strategieën/technieken, wat doet de kunstenaar/leerkracht zelf als hij vastloopt? . </w:t>
                            </w:r>
                          </w:p>
                          <w:p w14:paraId="0C746275" w14:textId="77777777" w:rsidR="00847169" w:rsidRPr="00767103" w:rsidRDefault="00847169" w:rsidP="00376D09">
                            <w:pPr>
                              <w:pStyle w:val="ListParagraph"/>
                              <w:numPr>
                                <w:ilvl w:val="0"/>
                                <w:numId w:val="1"/>
                              </w:numPr>
                              <w:autoSpaceDE w:val="0"/>
                              <w:autoSpaceDN w:val="0"/>
                              <w:adjustRightInd w:val="0"/>
                              <w:spacing w:after="0"/>
                              <w:rPr>
                                <w:rFonts w:asciiTheme="majorHAnsi" w:hAnsiTheme="majorHAnsi" w:cs="Calibri"/>
                                <w:color w:val="7F7F7F" w:themeColor="text1" w:themeTint="80"/>
                                <w:sz w:val="20"/>
                                <w:lang w:eastAsia="nl-NL"/>
                              </w:rPr>
                            </w:pPr>
                            <w:r>
                              <w:rPr>
                                <w:rFonts w:asciiTheme="majorHAnsi" w:hAnsiTheme="majorHAnsi" w:cs="Calibri"/>
                                <w:i/>
                                <w:color w:val="7F7F7F" w:themeColor="text1" w:themeTint="80"/>
                                <w:sz w:val="20"/>
                                <w:lang w:eastAsia="nl-NL"/>
                              </w:rPr>
                              <w:t>Besteed</w:t>
                            </w:r>
                            <w:r w:rsidRPr="00767103">
                              <w:rPr>
                                <w:rFonts w:asciiTheme="majorHAnsi" w:hAnsiTheme="majorHAnsi" w:cs="Calibri"/>
                                <w:i/>
                                <w:color w:val="7F7F7F" w:themeColor="text1" w:themeTint="80"/>
                                <w:sz w:val="20"/>
                                <w:lang w:eastAsia="nl-NL"/>
                              </w:rPr>
                              <w:t xml:space="preserve"> in de les aandacht aan oriënteren </w:t>
                            </w:r>
                          </w:p>
                          <w:p w14:paraId="67F1ED48" w14:textId="77777777" w:rsidR="00847169" w:rsidRPr="00767103" w:rsidRDefault="00847169" w:rsidP="00376D09">
                            <w:pPr>
                              <w:pStyle w:val="ListParagraph"/>
                              <w:numPr>
                                <w:ilvl w:val="0"/>
                                <w:numId w:val="1"/>
                              </w:numPr>
                              <w:autoSpaceDE w:val="0"/>
                              <w:autoSpaceDN w:val="0"/>
                              <w:adjustRightInd w:val="0"/>
                              <w:spacing w:after="0"/>
                              <w:rPr>
                                <w:rFonts w:asciiTheme="majorHAnsi" w:hAnsiTheme="majorHAnsi" w:cs="Calibri"/>
                                <w:color w:val="7F7F7F" w:themeColor="text1" w:themeTint="80"/>
                                <w:sz w:val="20"/>
                                <w:lang w:eastAsia="nl-NL"/>
                              </w:rPr>
                            </w:pPr>
                            <w:r w:rsidRPr="00767103">
                              <w:rPr>
                                <w:rFonts w:asciiTheme="majorHAnsi" w:hAnsiTheme="majorHAnsi" w:cs="Calibri"/>
                                <w:i/>
                                <w:color w:val="7F7F7F" w:themeColor="text1" w:themeTint="80"/>
                                <w:sz w:val="20"/>
                                <w:lang w:eastAsia="nl-NL"/>
                              </w:rPr>
                              <w:t>Besteed aandacht aan divergent denken</w:t>
                            </w:r>
                          </w:p>
                          <w:p w14:paraId="4728C7A3" w14:textId="77777777" w:rsidR="00847169" w:rsidRPr="00767103" w:rsidRDefault="00847169" w:rsidP="00376D09">
                            <w:pPr>
                              <w:pStyle w:val="ListParagraph"/>
                              <w:numPr>
                                <w:ilvl w:val="0"/>
                                <w:numId w:val="1"/>
                              </w:numPr>
                              <w:autoSpaceDE w:val="0"/>
                              <w:autoSpaceDN w:val="0"/>
                              <w:adjustRightInd w:val="0"/>
                              <w:spacing w:after="0"/>
                              <w:rPr>
                                <w:rFonts w:asciiTheme="majorHAnsi" w:hAnsiTheme="majorHAnsi" w:cs="Calibri"/>
                                <w:color w:val="7F7F7F" w:themeColor="text1" w:themeTint="80"/>
                                <w:sz w:val="20"/>
                                <w:lang w:eastAsia="nl-NL"/>
                              </w:rPr>
                            </w:pPr>
                            <w:r w:rsidRPr="00767103">
                              <w:rPr>
                                <w:rFonts w:asciiTheme="majorHAnsi" w:hAnsiTheme="majorHAnsi" w:cs="Calibri"/>
                                <w:i/>
                                <w:color w:val="7F7F7F" w:themeColor="text1" w:themeTint="80"/>
                                <w:sz w:val="20"/>
                                <w:lang w:eastAsia="nl-NL"/>
                              </w:rPr>
                              <w:t>Besteed aandacht aan evalueren van ideeën</w:t>
                            </w:r>
                          </w:p>
                          <w:p w14:paraId="027F81F3" w14:textId="77777777" w:rsidR="00847169" w:rsidRPr="00767103" w:rsidRDefault="00847169" w:rsidP="00376D09">
                            <w:pPr>
                              <w:pStyle w:val="ListParagraph"/>
                              <w:numPr>
                                <w:ilvl w:val="0"/>
                                <w:numId w:val="1"/>
                              </w:numPr>
                              <w:autoSpaceDE w:val="0"/>
                              <w:autoSpaceDN w:val="0"/>
                              <w:adjustRightInd w:val="0"/>
                              <w:spacing w:after="0"/>
                              <w:rPr>
                                <w:rFonts w:asciiTheme="majorHAnsi" w:hAnsiTheme="majorHAnsi" w:cs="Calibri"/>
                                <w:color w:val="7F7F7F" w:themeColor="text1" w:themeTint="80"/>
                                <w:sz w:val="20"/>
                                <w:lang w:eastAsia="nl-NL"/>
                              </w:rPr>
                            </w:pPr>
                            <w:r w:rsidRPr="00767103">
                              <w:rPr>
                                <w:rFonts w:asciiTheme="majorHAnsi" w:hAnsiTheme="majorHAnsi" w:cs="Calibri"/>
                                <w:i/>
                                <w:color w:val="7F7F7F" w:themeColor="text1" w:themeTint="80"/>
                                <w:sz w:val="20"/>
                                <w:lang w:eastAsia="nl-NL"/>
                              </w:rPr>
                              <w:t xml:space="preserve">Aandacht voor reflectie op proces en product!! </w:t>
                            </w:r>
                          </w:p>
                          <w:p w14:paraId="70A8F08F" w14:textId="77777777" w:rsidR="00847169" w:rsidRPr="00767103" w:rsidRDefault="00847169" w:rsidP="00376D09">
                            <w:pPr>
                              <w:pStyle w:val="ListParagraph"/>
                              <w:numPr>
                                <w:ilvl w:val="0"/>
                                <w:numId w:val="1"/>
                              </w:numPr>
                              <w:autoSpaceDE w:val="0"/>
                              <w:autoSpaceDN w:val="0"/>
                              <w:adjustRightInd w:val="0"/>
                              <w:spacing w:after="0"/>
                              <w:rPr>
                                <w:sz w:val="20"/>
                                <w:lang w:val="en-US"/>
                              </w:rPr>
                            </w:pPr>
                            <w:r w:rsidRPr="00767103">
                              <w:rPr>
                                <w:rFonts w:asciiTheme="majorHAnsi" w:hAnsiTheme="majorHAnsi" w:cs="Calibri"/>
                                <w:i/>
                                <w:color w:val="7F7F7F" w:themeColor="text1" w:themeTint="80"/>
                                <w:sz w:val="20"/>
                                <w:lang w:eastAsia="nl-NL"/>
                              </w:rPr>
                              <w:t>Aandacht voor probleem vorming.</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1030" type="#_x0000_t202" style="position:absolute;margin-left:-29.65pt;margin-top:.25pt;width:519.75pt;height:452.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">
                <v:textbox style="mso-fit-shape-to-text:t">
                  <w:txbxContent>
                    <w:p w14:paraId="3909A638" w14:textId="77777777" w:rsidR="00847169" w:rsidRPr="00767103" w:rsidRDefault="00847169" w:rsidP="00767103">
                      <w:pPr>
                        <w:autoSpaceDE w:val="0"/>
                        <w:autoSpaceDN w:val="0"/>
                        <w:adjustRightInd w:val="0"/>
                        <w:spacing w:after="0"/>
                        <w:rPr>
                          <w:rFonts w:asciiTheme="majorHAnsi" w:hAnsiTheme="majorHAnsi" w:cs="Calibri"/>
                          <w:b/>
                          <w:color w:val="7F7F7F" w:themeColor="text1" w:themeTint="80"/>
                          <w:sz w:val="20"/>
                          <w:lang w:eastAsia="nl-NL"/>
                        </w:rPr>
                      </w:pPr>
                      <w:r w:rsidRPr="00767103">
                        <w:rPr>
                          <w:rFonts w:asciiTheme="majorHAnsi" w:hAnsiTheme="majorHAnsi" w:cs="Calibri"/>
                          <w:b/>
                          <w:color w:val="7F7F7F" w:themeColor="text1" w:themeTint="80"/>
                          <w:sz w:val="20"/>
                          <w:lang w:eastAsia="nl-NL"/>
                        </w:rPr>
                        <w:t xml:space="preserve">Belangrijke elementen die naar voren moeten komen zijn </w:t>
                      </w:r>
                    </w:p>
                    <w:p w14:paraId="423A7388" w14:textId="77777777" w:rsidR="00847169" w:rsidRPr="00767103" w:rsidRDefault="00847169" w:rsidP="00767103">
                      <w:pPr>
                        <w:autoSpaceDE w:val="0"/>
                        <w:autoSpaceDN w:val="0"/>
                        <w:adjustRightInd w:val="0"/>
                        <w:spacing w:after="0"/>
                        <w:rPr>
                          <w:rFonts w:asciiTheme="majorHAnsi" w:hAnsiTheme="majorHAnsi" w:cs="Calibri"/>
                          <w:b/>
                          <w:color w:val="7F7F7F" w:themeColor="text1" w:themeTint="80"/>
                          <w:sz w:val="20"/>
                          <w:lang w:eastAsia="nl-NL"/>
                        </w:rPr>
                      </w:pPr>
                      <w:r w:rsidRPr="00767103">
                        <w:rPr>
                          <w:rFonts w:asciiTheme="majorHAnsi" w:hAnsiTheme="majorHAnsi" w:cs="Calibri"/>
                          <w:b/>
                          <w:color w:val="7F7F7F" w:themeColor="text1" w:themeTint="80"/>
                          <w:sz w:val="20"/>
                          <w:lang w:eastAsia="nl-NL"/>
                        </w:rPr>
                        <w:t xml:space="preserve">(zie bijlage 1 uitgebreider beschreven): </w:t>
                      </w:r>
                    </w:p>
                    <w:p w14:paraId="576F034B" w14:textId="77777777" w:rsidR="00847169" w:rsidRPr="00767103" w:rsidRDefault="00847169" w:rsidP="00767103">
                      <w:pPr>
                        <w:autoSpaceDE w:val="0"/>
                        <w:autoSpaceDN w:val="0"/>
                        <w:adjustRightInd w:val="0"/>
                        <w:spacing w:after="0"/>
                        <w:rPr>
                          <w:rFonts w:asciiTheme="majorHAnsi" w:hAnsiTheme="majorHAnsi" w:cs="Calibri"/>
                          <w:color w:val="7F7F7F" w:themeColor="text1" w:themeTint="80"/>
                          <w:sz w:val="20"/>
                          <w:u w:val="single"/>
                          <w:lang w:eastAsia="nl-NL"/>
                        </w:rPr>
                      </w:pPr>
                      <w:r w:rsidRPr="00767103">
                        <w:rPr>
                          <w:rFonts w:asciiTheme="majorHAnsi" w:hAnsiTheme="majorHAnsi" w:cs="Calibri"/>
                          <w:color w:val="7F7F7F" w:themeColor="text1" w:themeTint="80"/>
                          <w:sz w:val="20"/>
                          <w:u w:val="single"/>
                          <w:lang w:eastAsia="nl-NL"/>
                        </w:rPr>
                        <w:t xml:space="preserve">Creëer een stimulerende context: </w:t>
                      </w:r>
                    </w:p>
                    <w:p w14:paraId="58DE3ABF" w14:textId="77777777" w:rsidR="00847169" w:rsidRPr="00767103" w:rsidRDefault="00847169" w:rsidP="00376D09">
                      <w:pPr>
                        <w:pStyle w:val="ListParagraph"/>
                        <w:numPr>
                          <w:ilvl w:val="0"/>
                          <w:numId w:val="1"/>
                        </w:numPr>
                        <w:autoSpaceDE w:val="0"/>
                        <w:autoSpaceDN w:val="0"/>
                        <w:adjustRightInd w:val="0"/>
                        <w:spacing w:after="0"/>
                        <w:rPr>
                          <w:rFonts w:asciiTheme="majorHAnsi" w:hAnsiTheme="majorHAnsi" w:cs="Calibri"/>
                          <w:color w:val="7F7F7F" w:themeColor="text1" w:themeTint="80"/>
                          <w:sz w:val="20"/>
                          <w:lang w:eastAsia="nl-NL"/>
                        </w:rPr>
                      </w:pPr>
                      <w:r w:rsidRPr="00767103">
                        <w:rPr>
                          <w:rFonts w:asciiTheme="majorHAnsi" w:hAnsiTheme="majorHAnsi" w:cs="Calibri"/>
                          <w:color w:val="7F7F7F" w:themeColor="text1" w:themeTint="80"/>
                          <w:sz w:val="20"/>
                          <w:lang w:eastAsia="nl-NL"/>
                        </w:rPr>
                        <w:t xml:space="preserve">waarin leerlingen zich veilig voelen om hun (afwijkende) ideeën te uiten en om fouten te maken (door: open voor en geïnteresseerd te zijn in ideeën van leerlingen, te laten blijken dat het proces belangrijker is dan het product, geen extrinsieke motivatoren, positieve feedback). </w:t>
                      </w:r>
                    </w:p>
                    <w:p w14:paraId="60809DCE" w14:textId="77777777" w:rsidR="00847169" w:rsidRPr="00767103" w:rsidRDefault="00847169" w:rsidP="00376D09">
                      <w:pPr>
                        <w:pStyle w:val="ListParagraph"/>
                        <w:numPr>
                          <w:ilvl w:val="0"/>
                          <w:numId w:val="1"/>
                        </w:numPr>
                        <w:autoSpaceDE w:val="0"/>
                        <w:autoSpaceDN w:val="0"/>
                        <w:adjustRightInd w:val="0"/>
                        <w:spacing w:after="0"/>
                        <w:rPr>
                          <w:rFonts w:asciiTheme="majorHAnsi" w:hAnsiTheme="majorHAnsi" w:cs="Calibri"/>
                          <w:color w:val="7F7F7F" w:themeColor="text1" w:themeTint="80"/>
                          <w:sz w:val="20"/>
                          <w:lang w:eastAsia="nl-NL"/>
                        </w:rPr>
                      </w:pPr>
                      <w:r w:rsidRPr="00767103">
                        <w:rPr>
                          <w:rFonts w:asciiTheme="majorHAnsi" w:hAnsiTheme="majorHAnsi" w:cs="Calibri"/>
                          <w:color w:val="7F7F7F" w:themeColor="text1" w:themeTint="80"/>
                          <w:sz w:val="20"/>
                          <w:lang w:eastAsia="nl-NL"/>
                        </w:rPr>
                        <w:t xml:space="preserve"> Leerlingen intrinsiek gemotiveerd worden (d.m.v. open opdrachten etc. – zelf keuzes laten maken(autonomie), taal zoals ‘Je kunt’, ‘Je mag’ ). </w:t>
                      </w:r>
                    </w:p>
                    <w:p w14:paraId="4132E1AB" w14:textId="77777777" w:rsidR="00847169" w:rsidRPr="00767103" w:rsidRDefault="00847169" w:rsidP="00376D09">
                      <w:pPr>
                        <w:pStyle w:val="ListParagraph"/>
                        <w:numPr>
                          <w:ilvl w:val="0"/>
                          <w:numId w:val="1"/>
                        </w:numPr>
                        <w:autoSpaceDE w:val="0"/>
                        <w:autoSpaceDN w:val="0"/>
                        <w:adjustRightInd w:val="0"/>
                        <w:spacing w:after="0"/>
                        <w:rPr>
                          <w:rFonts w:asciiTheme="majorHAnsi" w:hAnsiTheme="majorHAnsi" w:cs="Calibri"/>
                          <w:color w:val="7F7F7F" w:themeColor="text1" w:themeTint="80"/>
                          <w:sz w:val="20"/>
                          <w:lang w:eastAsia="nl-NL"/>
                        </w:rPr>
                      </w:pPr>
                      <w:r w:rsidRPr="00767103">
                        <w:rPr>
                          <w:rFonts w:asciiTheme="majorHAnsi" w:hAnsiTheme="majorHAnsi" w:cs="Calibri"/>
                          <w:color w:val="7F7F7F" w:themeColor="text1" w:themeTint="80"/>
                          <w:sz w:val="20"/>
                          <w:lang w:eastAsia="nl-NL"/>
                        </w:rPr>
                        <w:t xml:space="preserve">Waarin leerlingen ruimte hebben om naar elkaar te luisteren en te communiceren/bediscussiëren van ideeën, interpretaties en inzichten en zo te leren van elkaar. (laat leerlingen overleggen, samenwerken, maar ook actief luisteren naar elkaar en vragen stellen aan elkaar). </w:t>
                      </w:r>
                    </w:p>
                    <w:p w14:paraId="5808444C" w14:textId="77777777" w:rsidR="00847169" w:rsidRPr="00767103" w:rsidRDefault="00847169" w:rsidP="00376D09">
                      <w:pPr>
                        <w:pStyle w:val="ListParagraph"/>
                        <w:numPr>
                          <w:ilvl w:val="0"/>
                          <w:numId w:val="1"/>
                        </w:numPr>
                        <w:autoSpaceDE w:val="0"/>
                        <w:autoSpaceDN w:val="0"/>
                        <w:adjustRightInd w:val="0"/>
                        <w:spacing w:after="0"/>
                        <w:rPr>
                          <w:rFonts w:asciiTheme="majorHAnsi" w:hAnsiTheme="majorHAnsi" w:cs="Calibri"/>
                          <w:color w:val="7F7F7F" w:themeColor="text1" w:themeTint="80"/>
                          <w:sz w:val="20"/>
                          <w:lang w:eastAsia="nl-NL"/>
                        </w:rPr>
                      </w:pPr>
                      <w:r w:rsidRPr="00767103">
                        <w:rPr>
                          <w:rFonts w:asciiTheme="majorHAnsi" w:hAnsiTheme="majorHAnsi" w:cs="Calibri"/>
                          <w:color w:val="7F7F7F" w:themeColor="text1" w:themeTint="80"/>
                          <w:sz w:val="20"/>
                          <w:lang w:eastAsia="nl-NL"/>
                        </w:rPr>
                        <w:t xml:space="preserve">Model creativiteit </w:t>
                      </w:r>
                      <w:r w:rsidRPr="00767103">
                        <w:rPr>
                          <w:rFonts w:asciiTheme="majorHAnsi" w:hAnsiTheme="majorHAnsi" w:cs="Calibri"/>
                          <w:color w:val="7F7F7F" w:themeColor="text1" w:themeTint="80"/>
                          <w:sz w:val="20"/>
                          <w:lang w:eastAsia="nl-NL"/>
                        </w:rPr>
                        <w:sym w:font="Wingdings" w:char="F0E0"/>
                      </w:r>
                      <w:r w:rsidRPr="00767103">
                        <w:rPr>
                          <w:rFonts w:asciiTheme="majorHAnsi" w:hAnsiTheme="majorHAnsi" w:cs="Calibri"/>
                          <w:color w:val="7F7F7F" w:themeColor="text1" w:themeTint="80"/>
                          <w:sz w:val="20"/>
                          <w:lang w:eastAsia="nl-NL"/>
                        </w:rPr>
                        <w:t xml:space="preserve"> ben zelf nieuwsgierig, enthousiast, toon onwetendheid etc.. </w:t>
                      </w:r>
                    </w:p>
                    <w:p w14:paraId="5030F605" w14:textId="77777777" w:rsidR="00847169" w:rsidRPr="00767103" w:rsidRDefault="00847169" w:rsidP="00767103">
                      <w:pPr>
                        <w:autoSpaceDE w:val="0"/>
                        <w:autoSpaceDN w:val="0"/>
                        <w:adjustRightInd w:val="0"/>
                        <w:spacing w:after="0"/>
                        <w:rPr>
                          <w:rFonts w:asciiTheme="majorHAnsi" w:hAnsiTheme="majorHAnsi" w:cs="Calibri"/>
                          <w:color w:val="7F7F7F" w:themeColor="text1" w:themeTint="80"/>
                          <w:sz w:val="20"/>
                          <w:lang w:eastAsia="nl-NL"/>
                        </w:rPr>
                      </w:pPr>
                    </w:p>
                    <w:p w14:paraId="015AF291" w14:textId="77777777" w:rsidR="00847169" w:rsidRPr="00767103" w:rsidRDefault="00847169" w:rsidP="00767103">
                      <w:pPr>
                        <w:autoSpaceDE w:val="0"/>
                        <w:autoSpaceDN w:val="0"/>
                        <w:adjustRightInd w:val="0"/>
                        <w:spacing w:after="0"/>
                        <w:rPr>
                          <w:sz w:val="20"/>
                        </w:rPr>
                      </w:pPr>
                      <w:r w:rsidRPr="00767103">
                        <w:rPr>
                          <w:rFonts w:asciiTheme="majorHAnsi" w:hAnsiTheme="majorHAnsi" w:cs="Calibri"/>
                          <w:color w:val="7F7F7F" w:themeColor="text1" w:themeTint="80"/>
                          <w:sz w:val="20"/>
                          <w:u w:val="single"/>
                          <w:lang w:eastAsia="nl-NL"/>
                        </w:rPr>
                        <w:t xml:space="preserve">Begeleid leerlingen in het creatieve proces: </w:t>
                      </w:r>
                      <w:r w:rsidRPr="00767103">
                        <w:rPr>
                          <w:rFonts w:asciiTheme="majorHAnsi" w:hAnsiTheme="majorHAnsi" w:cs="Calibri"/>
                          <w:color w:val="7F7F7F" w:themeColor="text1" w:themeTint="80"/>
                          <w:sz w:val="20"/>
                          <w:lang w:eastAsia="nl-NL"/>
                        </w:rPr>
                        <w:sym w:font="Wingdings" w:char="F0E0"/>
                      </w:r>
                      <w:r w:rsidRPr="00767103">
                        <w:rPr>
                          <w:rFonts w:asciiTheme="majorHAnsi" w:hAnsiTheme="majorHAnsi" w:cs="Calibri"/>
                          <w:color w:val="7F7F7F" w:themeColor="text1" w:themeTint="80"/>
                          <w:sz w:val="20"/>
                          <w:lang w:eastAsia="nl-NL"/>
                        </w:rPr>
                        <w:t xml:space="preserve"> Leerlingen verder te helpen in het creatief probleem oplossen en ze naar een ‘hoger niveau tillen’. Leerkracht doet aan </w:t>
                      </w:r>
                      <w:proofErr w:type="spellStart"/>
                      <w:r w:rsidRPr="00767103">
                        <w:rPr>
                          <w:rFonts w:asciiTheme="majorHAnsi" w:hAnsiTheme="majorHAnsi" w:cs="Calibri"/>
                          <w:color w:val="7F7F7F" w:themeColor="text1" w:themeTint="80"/>
                          <w:sz w:val="20"/>
                          <w:lang w:eastAsia="nl-NL"/>
                        </w:rPr>
                        <w:t>scaffolding</w:t>
                      </w:r>
                      <w:proofErr w:type="spellEnd"/>
                      <w:r w:rsidRPr="00767103">
                        <w:rPr>
                          <w:rFonts w:asciiTheme="majorHAnsi" w:hAnsiTheme="majorHAnsi" w:cs="Calibri"/>
                          <w:color w:val="7F7F7F" w:themeColor="text1" w:themeTint="80"/>
                          <w:sz w:val="20"/>
                          <w:lang w:eastAsia="nl-NL"/>
                        </w:rPr>
                        <w:t>/‘Een stijgen bouwen’ . (</w:t>
                      </w:r>
                      <w:r w:rsidRPr="00767103">
                        <w:rPr>
                          <w:rFonts w:asciiTheme="majorHAnsi" w:hAnsiTheme="majorHAnsi" w:cs="Calibri"/>
                          <w:i/>
                          <w:color w:val="7F7F7F" w:themeColor="text1" w:themeTint="80"/>
                          <w:sz w:val="20"/>
                          <w:lang w:eastAsia="nl-NL"/>
                        </w:rPr>
                        <w:t>In de didactiek wordt het begrip gebruikt om aan te geven dat leerlingen tussenstapjes nodig. De leraar (de expert) bouwt daartoe een ''steigertje'' waarop de leerling even kan gaan staan om zijn hoger gelegen doel te bereiken</w:t>
                      </w:r>
                      <w:r w:rsidRPr="00767103">
                        <w:rPr>
                          <w:rFonts w:asciiTheme="majorHAnsi" w:hAnsiTheme="majorHAnsi" w:cs="Calibri"/>
                          <w:color w:val="7F7F7F" w:themeColor="text1" w:themeTint="80"/>
                          <w:sz w:val="20"/>
                          <w:lang w:eastAsia="nl-NL"/>
                        </w:rPr>
                        <w:t xml:space="preserve">). </w:t>
                      </w:r>
                    </w:p>
                    <w:p w14:paraId="19184280" w14:textId="77777777" w:rsidR="00847169" w:rsidRPr="00767103" w:rsidRDefault="00847169" w:rsidP="00767103">
                      <w:pPr>
                        <w:autoSpaceDE w:val="0"/>
                        <w:autoSpaceDN w:val="0"/>
                        <w:adjustRightInd w:val="0"/>
                        <w:spacing w:after="0"/>
                        <w:rPr>
                          <w:rFonts w:asciiTheme="majorHAnsi" w:hAnsiTheme="majorHAnsi" w:cs="Calibri"/>
                          <w:color w:val="7F7F7F" w:themeColor="text1" w:themeTint="80"/>
                          <w:sz w:val="20"/>
                          <w:lang w:eastAsia="nl-NL"/>
                        </w:rPr>
                      </w:pPr>
                    </w:p>
                    <w:p w14:paraId="52BBE737" w14:textId="77777777" w:rsidR="00847169" w:rsidRPr="00767103" w:rsidRDefault="00847169" w:rsidP="00767103">
                      <w:pPr>
                        <w:autoSpaceDE w:val="0"/>
                        <w:autoSpaceDN w:val="0"/>
                        <w:adjustRightInd w:val="0"/>
                        <w:spacing w:after="0"/>
                        <w:rPr>
                          <w:rFonts w:asciiTheme="majorHAnsi" w:hAnsiTheme="majorHAnsi" w:cs="Calibri"/>
                          <w:color w:val="7F7F7F" w:themeColor="text1" w:themeTint="80"/>
                          <w:sz w:val="20"/>
                          <w:lang w:eastAsia="nl-NL"/>
                        </w:rPr>
                      </w:pPr>
                      <w:r w:rsidRPr="00767103">
                        <w:rPr>
                          <w:rFonts w:asciiTheme="majorHAnsi" w:hAnsiTheme="majorHAnsi" w:cs="Calibri"/>
                          <w:color w:val="7F7F7F" w:themeColor="text1" w:themeTint="80"/>
                          <w:sz w:val="20"/>
                          <w:lang w:eastAsia="nl-NL"/>
                        </w:rPr>
                        <w:t xml:space="preserve">Niet verspreiden van kennis en ideeën maar opstellen als begeleider en mede-probleemoplosser. Het kan ook zijn dat de leerkracht bepaalde dingen voordoet om leerlingen verder te kunnen helpen (bijv. hoe kun je nu meerdere ideeën bedenken, of aanleren van techniek om goed te kunnen uitvoeren). </w:t>
                      </w:r>
                    </w:p>
                    <w:p w14:paraId="0DA20F99" w14:textId="77777777" w:rsidR="00847169" w:rsidRDefault="00847169" w:rsidP="00376D09">
                      <w:pPr>
                        <w:pStyle w:val="ListParagraph"/>
                        <w:numPr>
                          <w:ilvl w:val="0"/>
                          <w:numId w:val="1"/>
                        </w:numPr>
                        <w:autoSpaceDE w:val="0"/>
                        <w:autoSpaceDN w:val="0"/>
                        <w:adjustRightInd w:val="0"/>
                        <w:spacing w:after="0"/>
                        <w:rPr>
                          <w:rFonts w:asciiTheme="majorHAnsi" w:hAnsiTheme="majorHAnsi" w:cs="Calibri"/>
                          <w:color w:val="7F7F7F" w:themeColor="text1" w:themeTint="80"/>
                          <w:sz w:val="20"/>
                          <w:lang w:eastAsia="nl-NL"/>
                        </w:rPr>
                      </w:pPr>
                      <w:r w:rsidRPr="00767103">
                        <w:rPr>
                          <w:rFonts w:asciiTheme="majorHAnsi" w:hAnsiTheme="majorHAnsi" w:cs="Calibri"/>
                          <w:i/>
                          <w:color w:val="7F7F7F" w:themeColor="text1" w:themeTint="80"/>
                          <w:sz w:val="20"/>
                          <w:lang w:eastAsia="nl-NL"/>
                        </w:rPr>
                        <w:t>Observeren:</w:t>
                      </w:r>
                      <w:r w:rsidRPr="00767103">
                        <w:rPr>
                          <w:rFonts w:asciiTheme="majorHAnsi" w:hAnsiTheme="majorHAnsi" w:cs="Calibri"/>
                          <w:color w:val="7F7F7F" w:themeColor="text1" w:themeTint="80"/>
                          <w:sz w:val="20"/>
                          <w:lang w:eastAsia="nl-NL"/>
                        </w:rPr>
                        <w:t xml:space="preserve"> Richten op proces van de leerling. De leerkracht toont interesse in het werk en de gedachte van de leerling(en). Kijkt wat ze aan het doen zijn. Interpreteert niet meteen, maar vraagt er naar.</w:t>
                      </w:r>
                    </w:p>
                    <w:p w14:paraId="1D3D1DE0" w14:textId="77777777" w:rsidR="00847169" w:rsidRPr="00767103" w:rsidRDefault="00847169" w:rsidP="00376D09">
                      <w:pPr>
                        <w:pStyle w:val="ListParagraph"/>
                        <w:numPr>
                          <w:ilvl w:val="0"/>
                          <w:numId w:val="1"/>
                        </w:numPr>
                        <w:autoSpaceDE w:val="0"/>
                        <w:autoSpaceDN w:val="0"/>
                        <w:adjustRightInd w:val="0"/>
                        <w:spacing w:after="0"/>
                        <w:rPr>
                          <w:rFonts w:asciiTheme="majorHAnsi" w:hAnsiTheme="majorHAnsi" w:cs="Calibri"/>
                          <w:color w:val="7F7F7F" w:themeColor="text1" w:themeTint="80"/>
                          <w:sz w:val="20"/>
                          <w:lang w:eastAsia="nl-NL"/>
                        </w:rPr>
                      </w:pPr>
                      <w:r>
                        <w:rPr>
                          <w:rFonts w:asciiTheme="majorHAnsi" w:hAnsiTheme="majorHAnsi" w:cs="Calibri"/>
                          <w:i/>
                          <w:color w:val="7F7F7F" w:themeColor="text1" w:themeTint="80"/>
                          <w:sz w:val="20"/>
                          <w:lang w:eastAsia="nl-NL"/>
                        </w:rPr>
                        <w:t>Geven van tijd en ruimte.</w:t>
                      </w:r>
                      <w:r>
                        <w:rPr>
                          <w:rFonts w:asciiTheme="majorHAnsi" w:hAnsiTheme="majorHAnsi" w:cs="Calibri"/>
                          <w:color w:val="7F7F7F" w:themeColor="text1" w:themeTint="80"/>
                          <w:sz w:val="20"/>
                          <w:lang w:eastAsia="nl-NL"/>
                        </w:rPr>
                        <w:t xml:space="preserve"> </w:t>
                      </w:r>
                      <w:r w:rsidRPr="00767103">
                        <w:rPr>
                          <w:rFonts w:asciiTheme="majorHAnsi" w:hAnsiTheme="majorHAnsi" w:cs="Calibri"/>
                          <w:color w:val="7F7F7F" w:themeColor="text1" w:themeTint="80"/>
                          <w:sz w:val="20"/>
                          <w:lang w:eastAsia="nl-NL"/>
                        </w:rPr>
                        <w:t xml:space="preserve"> </w:t>
                      </w:r>
                    </w:p>
                    <w:p w14:paraId="4CAFE42E" w14:textId="77777777" w:rsidR="00847169" w:rsidRPr="00767103" w:rsidRDefault="00847169" w:rsidP="00376D09">
                      <w:pPr>
                        <w:pStyle w:val="ListParagraph"/>
                        <w:numPr>
                          <w:ilvl w:val="0"/>
                          <w:numId w:val="1"/>
                        </w:numPr>
                        <w:autoSpaceDE w:val="0"/>
                        <w:autoSpaceDN w:val="0"/>
                        <w:adjustRightInd w:val="0"/>
                        <w:spacing w:after="0"/>
                        <w:rPr>
                          <w:rFonts w:asciiTheme="majorHAnsi" w:hAnsiTheme="majorHAnsi" w:cs="Calibri"/>
                          <w:color w:val="7F7F7F" w:themeColor="text1" w:themeTint="80"/>
                          <w:sz w:val="20"/>
                          <w:lang w:eastAsia="nl-NL"/>
                        </w:rPr>
                      </w:pPr>
                      <w:r w:rsidRPr="00767103">
                        <w:rPr>
                          <w:rFonts w:asciiTheme="majorHAnsi" w:hAnsiTheme="majorHAnsi" w:cs="Calibri"/>
                          <w:i/>
                          <w:color w:val="7F7F7F" w:themeColor="text1" w:themeTint="80"/>
                          <w:sz w:val="20"/>
                          <w:lang w:eastAsia="nl-NL"/>
                        </w:rPr>
                        <w:t xml:space="preserve">Stellen van juiste vragen: </w:t>
                      </w:r>
                      <w:r w:rsidRPr="00767103">
                        <w:rPr>
                          <w:rFonts w:asciiTheme="majorHAnsi" w:hAnsiTheme="majorHAnsi" w:cs="Calibri"/>
                          <w:color w:val="7F7F7F" w:themeColor="text1" w:themeTint="80"/>
                          <w:sz w:val="20"/>
                          <w:lang w:eastAsia="nl-NL"/>
                        </w:rPr>
                        <w:t xml:space="preserve">Open vragen stellen of opmerkingen plaatsen/suggesties geven die de leerlingen verder helpen in het denken. </w:t>
                      </w:r>
                    </w:p>
                    <w:p w14:paraId="12D18F55" w14:textId="77777777" w:rsidR="00847169" w:rsidRPr="00767103" w:rsidRDefault="00847169" w:rsidP="00376D09">
                      <w:pPr>
                        <w:pStyle w:val="ListParagraph"/>
                        <w:numPr>
                          <w:ilvl w:val="0"/>
                          <w:numId w:val="1"/>
                        </w:numPr>
                        <w:autoSpaceDE w:val="0"/>
                        <w:autoSpaceDN w:val="0"/>
                        <w:adjustRightInd w:val="0"/>
                        <w:spacing w:after="0"/>
                        <w:rPr>
                          <w:rFonts w:asciiTheme="majorHAnsi" w:hAnsiTheme="majorHAnsi" w:cs="Calibri"/>
                          <w:color w:val="7F7F7F" w:themeColor="text1" w:themeTint="80"/>
                          <w:sz w:val="20"/>
                          <w:lang w:eastAsia="nl-NL"/>
                        </w:rPr>
                      </w:pPr>
                      <w:r w:rsidRPr="00767103">
                        <w:rPr>
                          <w:rFonts w:asciiTheme="majorHAnsi" w:hAnsiTheme="majorHAnsi" w:cs="Calibri"/>
                          <w:i/>
                          <w:color w:val="7F7F7F" w:themeColor="text1" w:themeTint="80"/>
                          <w:sz w:val="20"/>
                          <w:lang w:eastAsia="nl-NL"/>
                        </w:rPr>
                        <w:t xml:space="preserve">Voordoen/aanleren: </w:t>
                      </w:r>
                      <w:r w:rsidRPr="00767103">
                        <w:rPr>
                          <w:rFonts w:asciiTheme="majorHAnsi" w:hAnsiTheme="majorHAnsi" w:cs="Calibri"/>
                          <w:color w:val="7F7F7F" w:themeColor="text1" w:themeTint="80"/>
                          <w:sz w:val="20"/>
                          <w:lang w:eastAsia="nl-NL"/>
                        </w:rPr>
                        <w:t xml:space="preserve">Aanleren of voordoen van bepaalde strategieën/technieken, wat doet de kunstenaar/leerkracht zelf als hij vastloopt? . </w:t>
                      </w:r>
                    </w:p>
                    <w:p w14:paraId="0C746275" w14:textId="77777777" w:rsidR="00847169" w:rsidRPr="00767103" w:rsidRDefault="00847169" w:rsidP="00376D09">
                      <w:pPr>
                        <w:pStyle w:val="ListParagraph"/>
                        <w:numPr>
                          <w:ilvl w:val="0"/>
                          <w:numId w:val="1"/>
                        </w:numPr>
                        <w:autoSpaceDE w:val="0"/>
                        <w:autoSpaceDN w:val="0"/>
                        <w:adjustRightInd w:val="0"/>
                        <w:spacing w:after="0"/>
                        <w:rPr>
                          <w:rFonts w:asciiTheme="majorHAnsi" w:hAnsiTheme="majorHAnsi" w:cs="Calibri"/>
                          <w:color w:val="7F7F7F" w:themeColor="text1" w:themeTint="80"/>
                          <w:sz w:val="20"/>
                          <w:lang w:eastAsia="nl-NL"/>
                        </w:rPr>
                      </w:pPr>
                      <w:r>
                        <w:rPr>
                          <w:rFonts w:asciiTheme="majorHAnsi" w:hAnsiTheme="majorHAnsi" w:cs="Calibri"/>
                          <w:i/>
                          <w:color w:val="7F7F7F" w:themeColor="text1" w:themeTint="80"/>
                          <w:sz w:val="20"/>
                          <w:lang w:eastAsia="nl-NL"/>
                        </w:rPr>
                        <w:t>Besteed</w:t>
                      </w:r>
                      <w:r w:rsidRPr="00767103">
                        <w:rPr>
                          <w:rFonts w:asciiTheme="majorHAnsi" w:hAnsiTheme="majorHAnsi" w:cs="Calibri"/>
                          <w:i/>
                          <w:color w:val="7F7F7F" w:themeColor="text1" w:themeTint="80"/>
                          <w:sz w:val="20"/>
                          <w:lang w:eastAsia="nl-NL"/>
                        </w:rPr>
                        <w:t xml:space="preserve"> in de les aandacht aan oriënteren </w:t>
                      </w:r>
                    </w:p>
                    <w:p w14:paraId="67F1ED48" w14:textId="77777777" w:rsidR="00847169" w:rsidRPr="00767103" w:rsidRDefault="00847169" w:rsidP="00376D09">
                      <w:pPr>
                        <w:pStyle w:val="ListParagraph"/>
                        <w:numPr>
                          <w:ilvl w:val="0"/>
                          <w:numId w:val="1"/>
                        </w:numPr>
                        <w:autoSpaceDE w:val="0"/>
                        <w:autoSpaceDN w:val="0"/>
                        <w:adjustRightInd w:val="0"/>
                        <w:spacing w:after="0"/>
                        <w:rPr>
                          <w:rFonts w:asciiTheme="majorHAnsi" w:hAnsiTheme="majorHAnsi" w:cs="Calibri"/>
                          <w:color w:val="7F7F7F" w:themeColor="text1" w:themeTint="80"/>
                          <w:sz w:val="20"/>
                          <w:lang w:eastAsia="nl-NL"/>
                        </w:rPr>
                      </w:pPr>
                      <w:r w:rsidRPr="00767103">
                        <w:rPr>
                          <w:rFonts w:asciiTheme="majorHAnsi" w:hAnsiTheme="majorHAnsi" w:cs="Calibri"/>
                          <w:i/>
                          <w:color w:val="7F7F7F" w:themeColor="text1" w:themeTint="80"/>
                          <w:sz w:val="20"/>
                          <w:lang w:eastAsia="nl-NL"/>
                        </w:rPr>
                        <w:t>Besteed aandacht aan divergent denken</w:t>
                      </w:r>
                    </w:p>
                    <w:p w14:paraId="4728C7A3" w14:textId="77777777" w:rsidR="00847169" w:rsidRPr="00767103" w:rsidRDefault="00847169" w:rsidP="00376D09">
                      <w:pPr>
                        <w:pStyle w:val="ListParagraph"/>
                        <w:numPr>
                          <w:ilvl w:val="0"/>
                          <w:numId w:val="1"/>
                        </w:numPr>
                        <w:autoSpaceDE w:val="0"/>
                        <w:autoSpaceDN w:val="0"/>
                        <w:adjustRightInd w:val="0"/>
                        <w:spacing w:after="0"/>
                        <w:rPr>
                          <w:rFonts w:asciiTheme="majorHAnsi" w:hAnsiTheme="majorHAnsi" w:cs="Calibri"/>
                          <w:color w:val="7F7F7F" w:themeColor="text1" w:themeTint="80"/>
                          <w:sz w:val="20"/>
                          <w:lang w:eastAsia="nl-NL"/>
                        </w:rPr>
                      </w:pPr>
                      <w:r w:rsidRPr="00767103">
                        <w:rPr>
                          <w:rFonts w:asciiTheme="majorHAnsi" w:hAnsiTheme="majorHAnsi" w:cs="Calibri"/>
                          <w:i/>
                          <w:color w:val="7F7F7F" w:themeColor="text1" w:themeTint="80"/>
                          <w:sz w:val="20"/>
                          <w:lang w:eastAsia="nl-NL"/>
                        </w:rPr>
                        <w:t>Besteed aandacht aan evalueren van ideeën</w:t>
                      </w:r>
                    </w:p>
                    <w:p w14:paraId="027F81F3" w14:textId="77777777" w:rsidR="00847169" w:rsidRPr="00767103" w:rsidRDefault="00847169" w:rsidP="00376D09">
                      <w:pPr>
                        <w:pStyle w:val="ListParagraph"/>
                        <w:numPr>
                          <w:ilvl w:val="0"/>
                          <w:numId w:val="1"/>
                        </w:numPr>
                        <w:autoSpaceDE w:val="0"/>
                        <w:autoSpaceDN w:val="0"/>
                        <w:adjustRightInd w:val="0"/>
                        <w:spacing w:after="0"/>
                        <w:rPr>
                          <w:rFonts w:asciiTheme="majorHAnsi" w:hAnsiTheme="majorHAnsi" w:cs="Calibri"/>
                          <w:color w:val="7F7F7F" w:themeColor="text1" w:themeTint="80"/>
                          <w:sz w:val="20"/>
                          <w:lang w:eastAsia="nl-NL"/>
                        </w:rPr>
                      </w:pPr>
                      <w:r w:rsidRPr="00767103">
                        <w:rPr>
                          <w:rFonts w:asciiTheme="majorHAnsi" w:hAnsiTheme="majorHAnsi" w:cs="Calibri"/>
                          <w:i/>
                          <w:color w:val="7F7F7F" w:themeColor="text1" w:themeTint="80"/>
                          <w:sz w:val="20"/>
                          <w:lang w:eastAsia="nl-NL"/>
                        </w:rPr>
                        <w:t xml:space="preserve">Aandacht voor reflectie op proces en product!! </w:t>
                      </w:r>
                    </w:p>
                    <w:p w14:paraId="70A8F08F" w14:textId="77777777" w:rsidR="00847169" w:rsidRPr="00767103" w:rsidRDefault="00847169" w:rsidP="00376D09">
                      <w:pPr>
                        <w:pStyle w:val="ListParagraph"/>
                        <w:numPr>
                          <w:ilvl w:val="0"/>
                          <w:numId w:val="1"/>
                        </w:numPr>
                        <w:autoSpaceDE w:val="0"/>
                        <w:autoSpaceDN w:val="0"/>
                        <w:adjustRightInd w:val="0"/>
                        <w:spacing w:after="0"/>
                        <w:rPr>
                          <w:sz w:val="20"/>
                          <w:lang w:val="en-US"/>
                        </w:rPr>
                      </w:pPr>
                      <w:r w:rsidRPr="00767103">
                        <w:rPr>
                          <w:rFonts w:asciiTheme="majorHAnsi" w:hAnsiTheme="majorHAnsi" w:cs="Calibri"/>
                          <w:i/>
                          <w:color w:val="7F7F7F" w:themeColor="text1" w:themeTint="80"/>
                          <w:sz w:val="20"/>
                          <w:lang w:eastAsia="nl-NL"/>
                        </w:rPr>
                        <w:t>Aandacht voor probleem vorming.</w:t>
                      </w:r>
                    </w:p>
                  </w:txbxContent>
                </v:textbox>
                <w10:wrap type="square"/>
              </v:shape>
            </w:pict>
          </mc:Fallback>
        </mc:AlternateContent>
      </w:r>
      <w:r w:rsidR="00516741">
        <w:rPr>
          <w:rFonts w:asciiTheme="majorHAnsi" w:hAnsiTheme="majorHAnsi"/>
          <w:b/>
          <w:sz w:val="28"/>
        </w:rPr>
        <w:t>5</w:t>
      </w:r>
      <w:r w:rsidR="00F07D5F" w:rsidRPr="001A00AD">
        <w:rPr>
          <w:rFonts w:asciiTheme="majorHAnsi" w:hAnsiTheme="majorHAnsi"/>
          <w:b/>
          <w:sz w:val="28"/>
        </w:rPr>
        <w:t>. Terugblik en vooruitblik</w:t>
      </w:r>
      <w:r w:rsidR="003B60B4">
        <w:rPr>
          <w:rFonts w:asciiTheme="majorHAnsi" w:hAnsiTheme="majorHAnsi"/>
          <w:b/>
          <w:sz w:val="28"/>
        </w:rPr>
        <w:t xml:space="preserve"> (10 minuten) </w:t>
      </w:r>
    </w:p>
    <w:p w14:paraId="2E75AD13" w14:textId="77777777" w:rsidR="00DB3740" w:rsidRPr="001A00AD" w:rsidRDefault="00F07D5F" w:rsidP="00376D09">
      <w:pPr>
        <w:pStyle w:val="ListParagraph"/>
        <w:numPr>
          <w:ilvl w:val="0"/>
          <w:numId w:val="1"/>
        </w:numPr>
        <w:spacing w:after="0"/>
        <w:rPr>
          <w:rFonts w:asciiTheme="majorHAnsi" w:hAnsiTheme="majorHAnsi"/>
          <w:szCs w:val="20"/>
        </w:rPr>
      </w:pPr>
      <w:r w:rsidRPr="001A00AD">
        <w:rPr>
          <w:rFonts w:asciiTheme="majorHAnsi" w:hAnsiTheme="majorHAnsi"/>
          <w:szCs w:val="20"/>
        </w:rPr>
        <w:t xml:space="preserve">Doelen expliciteren en nagaan in </w:t>
      </w:r>
      <w:r w:rsidR="00DB3740" w:rsidRPr="001A00AD">
        <w:rPr>
          <w:rFonts w:asciiTheme="majorHAnsi" w:hAnsiTheme="majorHAnsi"/>
          <w:szCs w:val="20"/>
        </w:rPr>
        <w:t xml:space="preserve">hoeverre die behaald zijn </w:t>
      </w:r>
    </w:p>
    <w:p w14:paraId="737D751C" w14:textId="2D73820F" w:rsidR="0063524A" w:rsidRDefault="00DB3740" w:rsidP="00376D09">
      <w:pPr>
        <w:pStyle w:val="ListParagraph"/>
        <w:numPr>
          <w:ilvl w:val="0"/>
          <w:numId w:val="1"/>
        </w:numPr>
        <w:spacing w:after="0"/>
        <w:rPr>
          <w:rFonts w:asciiTheme="majorHAnsi" w:hAnsiTheme="majorHAnsi"/>
          <w:szCs w:val="20"/>
        </w:rPr>
      </w:pPr>
      <w:r w:rsidRPr="001A00AD">
        <w:rPr>
          <w:rFonts w:asciiTheme="majorHAnsi" w:hAnsiTheme="majorHAnsi"/>
          <w:szCs w:val="20"/>
        </w:rPr>
        <w:t xml:space="preserve">Huiswerk </w:t>
      </w:r>
      <w:r w:rsidR="00F07D5F" w:rsidRPr="001A00AD">
        <w:rPr>
          <w:rFonts w:asciiTheme="majorHAnsi" w:hAnsiTheme="majorHAnsi"/>
          <w:szCs w:val="20"/>
        </w:rPr>
        <w:t>voor de komende tijd bespreken en ook hoe daarvan de volgende bijee</w:t>
      </w:r>
      <w:r w:rsidRPr="001A00AD">
        <w:rPr>
          <w:rFonts w:asciiTheme="majorHAnsi" w:hAnsiTheme="majorHAnsi"/>
          <w:szCs w:val="20"/>
        </w:rPr>
        <w:t xml:space="preserve">nkomst verslag van gedaan wordt </w:t>
      </w:r>
      <w:r w:rsidRPr="006C5B31">
        <w:rPr>
          <w:rFonts w:asciiTheme="majorHAnsi" w:hAnsiTheme="majorHAnsi"/>
          <w:szCs w:val="20"/>
        </w:rPr>
        <w:sym w:font="Wingdings" w:char="F0E0"/>
      </w:r>
      <w:r w:rsidRPr="006C5B31">
        <w:rPr>
          <w:rFonts w:asciiTheme="majorHAnsi" w:hAnsiTheme="majorHAnsi"/>
          <w:szCs w:val="20"/>
        </w:rPr>
        <w:t xml:space="preserve"> Huiswerk les </w:t>
      </w:r>
      <w:r w:rsidR="006C5B31" w:rsidRPr="006C5B31">
        <w:rPr>
          <w:rFonts w:asciiTheme="majorHAnsi" w:hAnsiTheme="majorHAnsi"/>
          <w:szCs w:val="20"/>
        </w:rPr>
        <w:t>6+7</w:t>
      </w:r>
      <w:r w:rsidR="001F43F3">
        <w:rPr>
          <w:rFonts w:asciiTheme="majorHAnsi" w:hAnsiTheme="majorHAnsi"/>
          <w:szCs w:val="20"/>
        </w:rPr>
        <w:t xml:space="preserve">  (+filmopdracht). </w:t>
      </w:r>
    </w:p>
    <w:p w14:paraId="2F02B0C1" w14:textId="77777777" w:rsidR="0063524A" w:rsidRPr="0063524A" w:rsidRDefault="0063524A" w:rsidP="00376D09">
      <w:pPr>
        <w:pStyle w:val="ListParagraph"/>
        <w:numPr>
          <w:ilvl w:val="0"/>
          <w:numId w:val="1"/>
        </w:numPr>
        <w:spacing w:after="0"/>
        <w:rPr>
          <w:rFonts w:asciiTheme="majorHAnsi" w:hAnsiTheme="majorHAnsi"/>
          <w:szCs w:val="20"/>
        </w:rPr>
      </w:pPr>
      <w:r>
        <w:rPr>
          <w:rFonts w:asciiTheme="majorHAnsi" w:hAnsiTheme="majorHAnsi"/>
          <w:szCs w:val="20"/>
        </w:rPr>
        <w:t xml:space="preserve">N.a.v. deze bijeenkomst – nieuwe leerdoelen opstellen. </w:t>
      </w:r>
    </w:p>
    <w:p w14:paraId="1543A014" w14:textId="77777777" w:rsidR="009C3684" w:rsidRDefault="00F07D5F" w:rsidP="00376D09">
      <w:pPr>
        <w:pStyle w:val="ListParagraph"/>
        <w:numPr>
          <w:ilvl w:val="0"/>
          <w:numId w:val="1"/>
        </w:numPr>
        <w:spacing w:after="0"/>
        <w:rPr>
          <w:rFonts w:asciiTheme="majorHAnsi" w:hAnsiTheme="majorHAnsi"/>
          <w:szCs w:val="20"/>
        </w:rPr>
      </w:pPr>
      <w:r w:rsidRPr="00767103">
        <w:rPr>
          <w:rFonts w:asciiTheme="majorHAnsi" w:hAnsiTheme="majorHAnsi"/>
          <w:szCs w:val="20"/>
        </w:rPr>
        <w:t>Praktische zaken bespreken</w:t>
      </w:r>
      <w:r w:rsidR="00DB3740" w:rsidRPr="00767103">
        <w:rPr>
          <w:rFonts w:asciiTheme="majorHAnsi" w:hAnsiTheme="majorHAnsi"/>
          <w:szCs w:val="20"/>
        </w:rPr>
        <w:t xml:space="preserve"> als dat nodig is. </w:t>
      </w:r>
    </w:p>
    <w:p w14:paraId="5E60C913" w14:textId="77777777" w:rsidR="0055073A" w:rsidRDefault="0055073A" w:rsidP="00376D09">
      <w:pPr>
        <w:pStyle w:val="ListParagraph"/>
        <w:numPr>
          <w:ilvl w:val="0"/>
          <w:numId w:val="1"/>
        </w:numPr>
        <w:spacing w:after="0"/>
        <w:rPr>
          <w:rFonts w:asciiTheme="majorHAnsi" w:hAnsiTheme="majorHAnsi"/>
          <w:szCs w:val="20"/>
        </w:rPr>
      </w:pPr>
      <w:r>
        <w:rPr>
          <w:rFonts w:asciiTheme="majorHAnsi" w:hAnsiTheme="majorHAnsi"/>
          <w:szCs w:val="20"/>
        </w:rPr>
        <w:t>Vooruitblikken bijeenkomst 5</w:t>
      </w:r>
    </w:p>
    <w:p w14:paraId="6D0D2D29" w14:textId="1DBC000C" w:rsidR="00E0473F" w:rsidRPr="00767103" w:rsidRDefault="00E0473F" w:rsidP="00376D09">
      <w:pPr>
        <w:pStyle w:val="ListParagraph"/>
        <w:numPr>
          <w:ilvl w:val="0"/>
          <w:numId w:val="1"/>
        </w:numPr>
        <w:spacing w:after="0"/>
        <w:rPr>
          <w:rFonts w:asciiTheme="majorHAnsi" w:hAnsiTheme="majorHAnsi"/>
          <w:szCs w:val="20"/>
        </w:rPr>
      </w:pPr>
      <w:r>
        <w:rPr>
          <w:rFonts w:asciiTheme="majorHAnsi" w:hAnsiTheme="majorHAnsi"/>
          <w:szCs w:val="20"/>
        </w:rPr>
        <w:t xml:space="preserve">Geef bijlage 2 mee aan de leerkrachten. </w:t>
      </w:r>
    </w:p>
    <w:p w14:paraId="420EC561" w14:textId="77777777" w:rsidR="00932159" w:rsidRDefault="009C3684" w:rsidP="009C3684">
      <w:pPr>
        <w:spacing w:after="0" w:line="240" w:lineRule="auto"/>
        <w:rPr>
          <w:rFonts w:asciiTheme="majorHAnsi" w:hAnsiTheme="majorHAnsi"/>
          <w:b/>
          <w:sz w:val="32"/>
          <w:szCs w:val="20"/>
        </w:rPr>
      </w:pPr>
      <w:r>
        <w:rPr>
          <w:rFonts w:asciiTheme="majorHAnsi" w:hAnsiTheme="majorHAnsi"/>
          <w:szCs w:val="20"/>
        </w:rPr>
        <w:br w:type="page"/>
      </w:r>
      <w:r>
        <w:rPr>
          <w:rFonts w:asciiTheme="majorHAnsi" w:hAnsiTheme="majorHAnsi"/>
          <w:b/>
          <w:sz w:val="32"/>
          <w:szCs w:val="20"/>
        </w:rPr>
        <w:lastRenderedPageBreak/>
        <w:t xml:space="preserve">Bijlage 1: </w:t>
      </w:r>
      <w:r w:rsidR="00932159">
        <w:rPr>
          <w:rFonts w:asciiTheme="majorHAnsi" w:hAnsiTheme="majorHAnsi"/>
          <w:b/>
          <w:sz w:val="32"/>
          <w:szCs w:val="20"/>
        </w:rPr>
        <w:t xml:space="preserve">Opdrachten </w:t>
      </w:r>
    </w:p>
    <w:p w14:paraId="4BB6EE28" w14:textId="77777777" w:rsidR="00932159" w:rsidRDefault="00932159" w:rsidP="009C3684">
      <w:pPr>
        <w:spacing w:after="0" w:line="240" w:lineRule="auto"/>
        <w:rPr>
          <w:rFonts w:asciiTheme="majorHAnsi" w:hAnsiTheme="majorHAnsi"/>
          <w:b/>
          <w:sz w:val="32"/>
          <w:szCs w:val="20"/>
        </w:rPr>
      </w:pPr>
    </w:p>
    <w:p w14:paraId="43DB5F28" w14:textId="50868691" w:rsidR="00483881" w:rsidRPr="0041482A" w:rsidRDefault="005E6036" w:rsidP="00483881">
      <w:pPr>
        <w:spacing w:after="0" w:line="240" w:lineRule="auto"/>
        <w:rPr>
          <w:rFonts w:ascii="Arial" w:hAnsi="Arial" w:cs="Arial"/>
          <w:b/>
          <w:sz w:val="24"/>
          <w:szCs w:val="24"/>
        </w:rPr>
      </w:pPr>
      <w:r w:rsidRPr="0041482A">
        <w:rPr>
          <w:rFonts w:ascii="Arial" w:hAnsi="Arial" w:cs="Arial"/>
          <w:b/>
          <w:sz w:val="24"/>
          <w:szCs w:val="24"/>
        </w:rPr>
        <w:t>Opdracht</w:t>
      </w:r>
      <w:r w:rsidR="00483881" w:rsidRPr="0041482A">
        <w:rPr>
          <w:rFonts w:ascii="Arial" w:hAnsi="Arial" w:cs="Arial"/>
          <w:b/>
          <w:sz w:val="24"/>
          <w:szCs w:val="24"/>
        </w:rPr>
        <w:t xml:space="preserve"> 1:</w:t>
      </w:r>
    </w:p>
    <w:p w14:paraId="51DE4737" w14:textId="77777777" w:rsidR="00182A2E" w:rsidRPr="0041482A" w:rsidRDefault="00182A2E" w:rsidP="00182A2E">
      <w:pPr>
        <w:spacing w:line="240" w:lineRule="auto"/>
        <w:rPr>
          <w:rFonts w:ascii="Arial" w:hAnsi="Arial" w:cs="Arial"/>
          <w:sz w:val="24"/>
          <w:szCs w:val="24"/>
        </w:rPr>
      </w:pPr>
      <w:r w:rsidRPr="0041482A">
        <w:rPr>
          <w:rFonts w:ascii="Arial" w:hAnsi="Arial" w:cs="Arial"/>
          <w:sz w:val="24"/>
          <w:szCs w:val="24"/>
        </w:rPr>
        <w:t>Hoe kun je met 1 A4 papiertje zoveel mogelijk ruimte vangen?</w:t>
      </w:r>
    </w:p>
    <w:p w14:paraId="575EDFF9" w14:textId="77777777" w:rsidR="00182A2E" w:rsidRPr="0041482A" w:rsidRDefault="00182A2E" w:rsidP="00182A2E">
      <w:pPr>
        <w:pStyle w:val="ListParagraph"/>
        <w:numPr>
          <w:ilvl w:val="0"/>
          <w:numId w:val="17"/>
        </w:numPr>
        <w:spacing w:after="0" w:line="240" w:lineRule="auto"/>
        <w:rPr>
          <w:rFonts w:ascii="Arial" w:hAnsi="Arial" w:cs="Arial"/>
          <w:sz w:val="24"/>
          <w:szCs w:val="24"/>
        </w:rPr>
      </w:pPr>
      <w:r w:rsidRPr="0041482A">
        <w:rPr>
          <w:rFonts w:ascii="Arial" w:hAnsi="Arial" w:cs="Arial"/>
          <w:sz w:val="24"/>
          <w:szCs w:val="24"/>
        </w:rPr>
        <w:t>De leerlingen mogen hierbij vouwen, knippen, plakken, enz., zolang zij maar één vel gebruiken. Dit kan gewoon papier zijn of dun karton.</w:t>
      </w:r>
    </w:p>
    <w:p w14:paraId="6DC328DF" w14:textId="77777777" w:rsidR="00182A2E" w:rsidRPr="0041482A" w:rsidRDefault="00182A2E" w:rsidP="00182A2E">
      <w:pPr>
        <w:pStyle w:val="ListParagraph"/>
        <w:numPr>
          <w:ilvl w:val="0"/>
          <w:numId w:val="17"/>
        </w:numPr>
        <w:spacing w:after="0" w:line="240" w:lineRule="auto"/>
        <w:rPr>
          <w:rFonts w:ascii="Arial" w:hAnsi="Arial" w:cs="Arial"/>
          <w:sz w:val="24"/>
          <w:szCs w:val="24"/>
        </w:rPr>
      </w:pPr>
      <w:r w:rsidRPr="0041482A">
        <w:rPr>
          <w:rFonts w:ascii="Arial" w:hAnsi="Arial" w:cs="Arial"/>
          <w:sz w:val="24"/>
          <w:szCs w:val="24"/>
        </w:rPr>
        <w:t xml:space="preserve">Geef de leerlingen eerst twee minuten de tijd om verschillende manieren te bedenken om de opdracht aan te pakken. </w:t>
      </w:r>
    </w:p>
    <w:p w14:paraId="7303F5E9" w14:textId="77777777" w:rsidR="00182A2E" w:rsidRPr="0041482A" w:rsidRDefault="00182A2E" w:rsidP="00182A2E">
      <w:pPr>
        <w:pStyle w:val="Lijstalinea1"/>
        <w:ind w:left="0"/>
        <w:rPr>
          <w:rFonts w:ascii="Arial" w:hAnsi="Arial" w:cs="Arial"/>
        </w:rPr>
      </w:pPr>
      <w:r w:rsidRPr="0041482A">
        <w:rPr>
          <w:rFonts w:ascii="Arial" w:hAnsi="Arial" w:cs="Arial"/>
        </w:rPr>
        <w:t xml:space="preserve">Nadat leerlingen ca. 10 minuten hebben gewerkt kan er een klassikaal moment worden gehouden. </w:t>
      </w:r>
    </w:p>
    <w:p w14:paraId="79FDD211" w14:textId="77777777" w:rsidR="00581E0B" w:rsidRPr="0041482A" w:rsidRDefault="00581E0B" w:rsidP="009C3684">
      <w:pPr>
        <w:spacing w:after="0" w:line="240" w:lineRule="auto"/>
        <w:rPr>
          <w:rFonts w:ascii="Arial" w:hAnsi="Arial" w:cs="Arial"/>
          <w:sz w:val="24"/>
          <w:szCs w:val="24"/>
        </w:rPr>
      </w:pPr>
    </w:p>
    <w:p w14:paraId="1970E212" w14:textId="1B3D3127" w:rsidR="00C46FAC" w:rsidRDefault="005E6036">
      <w:pPr>
        <w:spacing w:after="0" w:line="240" w:lineRule="auto"/>
        <w:rPr>
          <w:rFonts w:ascii="Arial" w:hAnsi="Arial" w:cs="Arial"/>
          <w:b/>
          <w:sz w:val="24"/>
          <w:szCs w:val="24"/>
        </w:rPr>
      </w:pPr>
      <w:r w:rsidRPr="0041482A">
        <w:rPr>
          <w:rFonts w:ascii="Arial" w:hAnsi="Arial" w:cs="Arial"/>
          <w:b/>
          <w:sz w:val="24"/>
          <w:szCs w:val="24"/>
        </w:rPr>
        <w:t>Opdracht</w:t>
      </w:r>
      <w:r w:rsidR="00483881" w:rsidRPr="0041482A">
        <w:rPr>
          <w:rFonts w:ascii="Arial" w:hAnsi="Arial" w:cs="Arial"/>
          <w:b/>
          <w:sz w:val="24"/>
          <w:szCs w:val="24"/>
        </w:rPr>
        <w:t xml:space="preserve"> 2:</w:t>
      </w:r>
    </w:p>
    <w:p w14:paraId="07D7878B" w14:textId="77777777" w:rsidR="0041482A" w:rsidRPr="0041482A" w:rsidRDefault="0041482A" w:rsidP="0041482A">
      <w:pPr>
        <w:rPr>
          <w:rFonts w:ascii="Arial" w:hAnsi="Arial" w:cs="Arial"/>
          <w:sz w:val="24"/>
          <w:szCs w:val="24"/>
        </w:rPr>
      </w:pPr>
      <w:r w:rsidRPr="0041482A">
        <w:rPr>
          <w:rFonts w:ascii="Arial" w:hAnsi="Arial" w:cs="Arial"/>
          <w:sz w:val="24"/>
          <w:szCs w:val="24"/>
        </w:rPr>
        <w:t xml:space="preserve">Kijk aandachtig naar de drie onderstaande vormen. Welke vorm hoort er niet bij? Leg je antwoord zo goed mogelijk uit. Is er meer dan één antwoord mogelijk? Zo ja, schrijf zoveel mogelijk antwoorden op. </w:t>
      </w:r>
    </w:p>
    <w:p w14:paraId="72778841" w14:textId="77777777" w:rsidR="0041482A" w:rsidRPr="0041482A" w:rsidRDefault="0041482A" w:rsidP="0041482A">
      <w:pPr>
        <w:rPr>
          <w:rFonts w:ascii="Arial" w:hAnsi="Arial" w:cs="Arial"/>
          <w:sz w:val="24"/>
          <w:szCs w:val="24"/>
        </w:rPr>
      </w:pPr>
      <w:r w:rsidRPr="0041482A">
        <w:rPr>
          <w:rFonts w:ascii="Arial" w:hAnsi="Arial" w:cs="Arial"/>
          <w:noProof/>
          <w:sz w:val="24"/>
          <w:szCs w:val="24"/>
          <w:lang w:val="en-US"/>
        </w:rPr>
        <w:drawing>
          <wp:anchor distT="0" distB="0" distL="114300" distR="114300" simplePos="0" relativeHeight="251666432" behindDoc="0" locked="0" layoutInCell="1" allowOverlap="1" wp14:anchorId="3667F0FF" wp14:editId="4C95255A">
            <wp:simplePos x="0" y="0"/>
            <wp:positionH relativeFrom="column">
              <wp:posOffset>1614805</wp:posOffset>
            </wp:positionH>
            <wp:positionV relativeFrom="paragraph">
              <wp:posOffset>89535</wp:posOffset>
            </wp:positionV>
            <wp:extent cx="2495550" cy="1295400"/>
            <wp:effectExtent l="0" t="0" r="0" b="0"/>
            <wp:wrapSquare wrapText="bothSides"/>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extLst>
                        <a:ext uri="{28A0092B-C50C-407E-A947-70E740481C1C}">
                          <a14:useLocalDpi xmlns:a14="http://schemas.microsoft.com/office/drawing/2010/main" val="0"/>
                        </a:ext>
                      </a:extLst>
                    </a:blip>
                    <a:srcRect l="35055" t="40882" r="30552" b="27353"/>
                    <a:stretch/>
                  </pic:blipFill>
                  <pic:spPr bwMode="auto">
                    <a:xfrm>
                      <a:off x="0" y="0"/>
                      <a:ext cx="2495550" cy="1295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EB31E9F" w14:textId="77777777" w:rsidR="0041482A" w:rsidRPr="0041482A" w:rsidRDefault="0041482A" w:rsidP="0041482A">
      <w:pPr>
        <w:rPr>
          <w:rFonts w:ascii="Arial" w:hAnsi="Arial" w:cs="Arial"/>
          <w:sz w:val="24"/>
          <w:szCs w:val="24"/>
        </w:rPr>
      </w:pPr>
    </w:p>
    <w:p w14:paraId="68AAA116" w14:textId="77777777" w:rsidR="0041482A" w:rsidRPr="0041482A" w:rsidRDefault="0041482A" w:rsidP="0041482A">
      <w:pPr>
        <w:rPr>
          <w:rFonts w:ascii="Arial" w:hAnsi="Arial" w:cs="Arial"/>
          <w:sz w:val="24"/>
          <w:szCs w:val="24"/>
        </w:rPr>
      </w:pPr>
    </w:p>
    <w:p w14:paraId="74F2B569" w14:textId="77777777" w:rsidR="0041482A" w:rsidRPr="0041482A" w:rsidRDefault="0041482A" w:rsidP="0041482A">
      <w:pPr>
        <w:rPr>
          <w:rFonts w:ascii="Arial" w:hAnsi="Arial" w:cs="Arial"/>
          <w:sz w:val="24"/>
          <w:szCs w:val="24"/>
        </w:rPr>
      </w:pPr>
    </w:p>
    <w:p w14:paraId="1E2676FB" w14:textId="77777777" w:rsidR="0041482A" w:rsidRPr="0041482A" w:rsidRDefault="0041482A" w:rsidP="0041482A">
      <w:pPr>
        <w:rPr>
          <w:rFonts w:ascii="Arial" w:hAnsi="Arial" w:cs="Arial"/>
          <w:sz w:val="24"/>
          <w:szCs w:val="24"/>
        </w:rPr>
      </w:pPr>
    </w:p>
    <w:p w14:paraId="44AF3BFF" w14:textId="77777777" w:rsidR="0041482A" w:rsidRPr="0041482A" w:rsidRDefault="0041482A" w:rsidP="0041482A">
      <w:pPr>
        <w:spacing w:after="0" w:line="240" w:lineRule="auto"/>
        <w:rPr>
          <w:rFonts w:ascii="Arial" w:hAnsi="Arial" w:cs="Arial"/>
          <w:b/>
          <w:sz w:val="24"/>
          <w:szCs w:val="24"/>
        </w:rPr>
      </w:pPr>
    </w:p>
    <w:p w14:paraId="119D840D" w14:textId="77777777" w:rsidR="0041482A" w:rsidRPr="0041482A" w:rsidRDefault="0041482A" w:rsidP="0041482A">
      <w:pPr>
        <w:rPr>
          <w:rFonts w:ascii="Arial" w:hAnsi="Arial" w:cs="Arial"/>
          <w:sz w:val="24"/>
          <w:szCs w:val="24"/>
        </w:rPr>
      </w:pPr>
      <w:r w:rsidRPr="0041482A">
        <w:rPr>
          <w:rFonts w:ascii="Arial" w:hAnsi="Arial" w:cs="Arial"/>
          <w:sz w:val="24"/>
          <w:szCs w:val="24"/>
        </w:rPr>
        <w:t>Vorm  ………………hoort niet bij deze groep vormen omdat ……………………………</w:t>
      </w:r>
    </w:p>
    <w:p w14:paraId="62DF951A" w14:textId="77777777" w:rsidR="0041482A" w:rsidRPr="0041482A" w:rsidRDefault="0041482A" w:rsidP="0041482A">
      <w:pPr>
        <w:rPr>
          <w:rFonts w:ascii="Arial" w:hAnsi="Arial" w:cs="Arial"/>
          <w:sz w:val="24"/>
          <w:szCs w:val="24"/>
        </w:rPr>
      </w:pPr>
      <w:r w:rsidRPr="0041482A">
        <w:rPr>
          <w:rFonts w:ascii="Arial" w:hAnsi="Arial" w:cs="Arial"/>
          <w:sz w:val="24"/>
          <w:szCs w:val="24"/>
        </w:rPr>
        <w:t>…………………………………………………………………………………………………..</w:t>
      </w:r>
    </w:p>
    <w:p w14:paraId="6DA3E8A7" w14:textId="5085E612" w:rsidR="00483881" w:rsidRDefault="005E6036" w:rsidP="00483881">
      <w:pPr>
        <w:spacing w:after="0" w:line="240" w:lineRule="auto"/>
        <w:rPr>
          <w:rFonts w:ascii="Arial" w:hAnsi="Arial" w:cs="Arial"/>
          <w:b/>
          <w:sz w:val="24"/>
          <w:szCs w:val="24"/>
        </w:rPr>
      </w:pPr>
      <w:r w:rsidRPr="0041482A">
        <w:rPr>
          <w:rFonts w:ascii="Arial" w:hAnsi="Arial" w:cs="Arial"/>
          <w:b/>
          <w:sz w:val="24"/>
          <w:szCs w:val="24"/>
        </w:rPr>
        <w:t>Opdracht</w:t>
      </w:r>
      <w:r w:rsidR="00483881" w:rsidRPr="0041482A">
        <w:rPr>
          <w:rFonts w:ascii="Arial" w:hAnsi="Arial" w:cs="Arial"/>
          <w:b/>
          <w:sz w:val="24"/>
          <w:szCs w:val="24"/>
        </w:rPr>
        <w:t xml:space="preserve"> 3:</w:t>
      </w:r>
    </w:p>
    <w:p w14:paraId="3E84EB8C" w14:textId="77777777" w:rsidR="0041482A" w:rsidRPr="0041482A" w:rsidRDefault="0041482A" w:rsidP="0041482A">
      <w:pPr>
        <w:tabs>
          <w:tab w:val="left" w:pos="2832"/>
        </w:tabs>
        <w:spacing w:after="0" w:line="240" w:lineRule="auto"/>
        <w:rPr>
          <w:rFonts w:ascii="Arial" w:hAnsi="Arial" w:cs="Arial"/>
          <w:b/>
          <w:sz w:val="24"/>
          <w:szCs w:val="24"/>
        </w:rPr>
      </w:pPr>
      <w:r w:rsidRPr="0041482A">
        <w:rPr>
          <w:rFonts w:ascii="Arial" w:hAnsi="Arial" w:cs="Arial"/>
          <w:sz w:val="24"/>
          <w:szCs w:val="24"/>
        </w:rPr>
        <w:t>Kun jij ... met viltstift een tekening van mensen in een flinke regenbui maken? Kun je daarbij het ritme van de regen in de hele tekening laten terugkomen?</w:t>
      </w:r>
    </w:p>
    <w:p w14:paraId="01E2AEA8" w14:textId="77777777" w:rsidR="0041482A" w:rsidRPr="0041482A" w:rsidRDefault="0041482A" w:rsidP="00483881">
      <w:pPr>
        <w:spacing w:after="0" w:line="240" w:lineRule="auto"/>
        <w:rPr>
          <w:rFonts w:ascii="Arial" w:hAnsi="Arial" w:cs="Arial"/>
          <w:b/>
          <w:sz w:val="24"/>
          <w:szCs w:val="24"/>
        </w:rPr>
      </w:pPr>
    </w:p>
    <w:p w14:paraId="4B7722CB" w14:textId="6CA3EAF8" w:rsidR="00483881" w:rsidRPr="0041482A" w:rsidRDefault="005E6036" w:rsidP="00483881">
      <w:pPr>
        <w:spacing w:after="0" w:line="240" w:lineRule="auto"/>
        <w:rPr>
          <w:rFonts w:ascii="Arial" w:hAnsi="Arial" w:cs="Arial"/>
          <w:b/>
          <w:sz w:val="24"/>
          <w:szCs w:val="24"/>
        </w:rPr>
      </w:pPr>
      <w:r w:rsidRPr="0041482A">
        <w:rPr>
          <w:rFonts w:ascii="Arial" w:hAnsi="Arial" w:cs="Arial"/>
          <w:b/>
          <w:sz w:val="24"/>
          <w:szCs w:val="24"/>
        </w:rPr>
        <w:t>Opdracht</w:t>
      </w:r>
      <w:r w:rsidR="00483881" w:rsidRPr="0041482A">
        <w:rPr>
          <w:rFonts w:ascii="Arial" w:hAnsi="Arial" w:cs="Arial"/>
          <w:b/>
          <w:sz w:val="24"/>
          <w:szCs w:val="24"/>
        </w:rPr>
        <w:t xml:space="preserve"> 4:</w:t>
      </w:r>
    </w:p>
    <w:p w14:paraId="221B6495" w14:textId="77777777" w:rsidR="0041482A" w:rsidRPr="0041482A" w:rsidRDefault="0041482A" w:rsidP="0041482A">
      <w:pPr>
        <w:pStyle w:val="ListParagraph"/>
        <w:numPr>
          <w:ilvl w:val="0"/>
          <w:numId w:val="18"/>
        </w:numPr>
        <w:spacing w:after="0" w:line="240" w:lineRule="auto"/>
        <w:rPr>
          <w:rFonts w:ascii="Arial" w:hAnsi="Arial" w:cs="Arial"/>
          <w:sz w:val="24"/>
          <w:szCs w:val="24"/>
        </w:rPr>
      </w:pPr>
      <w:r w:rsidRPr="0041482A">
        <w:rPr>
          <w:rFonts w:ascii="Arial" w:hAnsi="Arial" w:cs="Arial"/>
          <w:sz w:val="24"/>
          <w:szCs w:val="24"/>
        </w:rPr>
        <w:t xml:space="preserve">Hoe ziet een ruimtelijk patroon eruit op een uitslag? </w:t>
      </w:r>
    </w:p>
    <w:p w14:paraId="0FEE7CBA" w14:textId="77777777" w:rsidR="0041482A" w:rsidRPr="0041482A" w:rsidRDefault="0041482A" w:rsidP="0041482A">
      <w:pPr>
        <w:pStyle w:val="ListParagraph"/>
        <w:numPr>
          <w:ilvl w:val="0"/>
          <w:numId w:val="18"/>
        </w:numPr>
        <w:spacing w:after="0" w:line="240" w:lineRule="auto"/>
        <w:rPr>
          <w:rFonts w:ascii="Arial" w:hAnsi="Arial" w:cs="Arial"/>
          <w:sz w:val="24"/>
          <w:szCs w:val="24"/>
        </w:rPr>
      </w:pPr>
      <w:r w:rsidRPr="0041482A">
        <w:rPr>
          <w:rFonts w:ascii="Arial" w:hAnsi="Arial" w:cs="Arial"/>
          <w:sz w:val="24"/>
          <w:szCs w:val="24"/>
        </w:rPr>
        <w:t xml:space="preserve">Hoe ziet een patroon op een uitslag er ruimtelijk uit? </w:t>
      </w:r>
    </w:p>
    <w:p w14:paraId="1926CC40" w14:textId="77777777" w:rsidR="00C46FAC" w:rsidRPr="0041482A" w:rsidRDefault="00C46FAC">
      <w:pPr>
        <w:spacing w:after="0" w:line="240" w:lineRule="auto"/>
        <w:rPr>
          <w:rFonts w:ascii="Arial" w:hAnsi="Arial" w:cs="Arial"/>
          <w:b/>
          <w:sz w:val="24"/>
          <w:szCs w:val="24"/>
        </w:rPr>
      </w:pPr>
    </w:p>
    <w:p w14:paraId="007665E8" w14:textId="516D3A89" w:rsidR="00483881" w:rsidRPr="0041482A" w:rsidRDefault="005E6036" w:rsidP="00483881">
      <w:pPr>
        <w:spacing w:after="0" w:line="240" w:lineRule="auto"/>
        <w:rPr>
          <w:rFonts w:ascii="Arial" w:hAnsi="Arial" w:cs="Arial"/>
          <w:b/>
          <w:sz w:val="24"/>
          <w:szCs w:val="24"/>
        </w:rPr>
      </w:pPr>
      <w:r w:rsidRPr="0041482A">
        <w:rPr>
          <w:rFonts w:ascii="Arial" w:hAnsi="Arial" w:cs="Arial"/>
          <w:b/>
          <w:sz w:val="24"/>
          <w:szCs w:val="24"/>
        </w:rPr>
        <w:t>Opdracht</w:t>
      </w:r>
      <w:r w:rsidR="00483881" w:rsidRPr="0041482A">
        <w:rPr>
          <w:rFonts w:ascii="Arial" w:hAnsi="Arial" w:cs="Arial"/>
          <w:b/>
          <w:sz w:val="24"/>
          <w:szCs w:val="24"/>
        </w:rPr>
        <w:t xml:space="preserve"> 5:</w:t>
      </w:r>
    </w:p>
    <w:p w14:paraId="593020AA" w14:textId="67FFD96C" w:rsidR="00DD6F65" w:rsidRPr="0041482A" w:rsidRDefault="0041482A" w:rsidP="00DD6F65">
      <w:pPr>
        <w:rPr>
          <w:rFonts w:ascii="Arial" w:hAnsi="Arial" w:cs="Arial"/>
          <w:sz w:val="24"/>
          <w:szCs w:val="24"/>
        </w:rPr>
      </w:pPr>
      <w:r w:rsidRPr="0041482A">
        <w:rPr>
          <w:rFonts w:ascii="Arial" w:hAnsi="Arial" w:cs="Arial"/>
          <w:noProof/>
          <w:sz w:val="24"/>
          <w:szCs w:val="24"/>
          <w:lang w:val="en-US"/>
        </w:rPr>
        <w:drawing>
          <wp:anchor distT="0" distB="0" distL="114300" distR="114300" simplePos="0" relativeHeight="251663360" behindDoc="0" locked="0" layoutInCell="1" allowOverlap="1" wp14:anchorId="4105644E" wp14:editId="550FA33D">
            <wp:simplePos x="0" y="0"/>
            <wp:positionH relativeFrom="column">
              <wp:posOffset>3923665</wp:posOffset>
            </wp:positionH>
            <wp:positionV relativeFrom="paragraph">
              <wp:posOffset>806450</wp:posOffset>
            </wp:positionV>
            <wp:extent cx="1679575" cy="167957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igma12.png"/>
                    <pic:cNvPicPr/>
                  </pic:nvPicPr>
                  <pic:blipFill>
                    <a:blip r:embed="rId13">
                      <a:extLst>
                        <a:ext uri="{28A0092B-C50C-407E-A947-70E740481C1C}">
                          <a14:useLocalDpi xmlns:a14="http://schemas.microsoft.com/office/drawing/2010/main" val="0"/>
                        </a:ext>
                      </a:extLst>
                    </a:blip>
                    <a:stretch>
                      <a:fillRect/>
                    </a:stretch>
                  </pic:blipFill>
                  <pic:spPr>
                    <a:xfrm>
                      <a:off x="0" y="0"/>
                      <a:ext cx="1679575" cy="1679575"/>
                    </a:xfrm>
                    <a:prstGeom prst="rect">
                      <a:avLst/>
                    </a:prstGeom>
                  </pic:spPr>
                </pic:pic>
              </a:graphicData>
            </a:graphic>
            <wp14:sizeRelH relativeFrom="page">
              <wp14:pctWidth>0</wp14:pctWidth>
            </wp14:sizeRelH>
            <wp14:sizeRelV relativeFrom="page">
              <wp14:pctHeight>0</wp14:pctHeight>
            </wp14:sizeRelV>
          </wp:anchor>
        </w:drawing>
      </w:r>
      <w:r w:rsidRPr="0041482A">
        <w:rPr>
          <w:rFonts w:ascii="Arial" w:hAnsi="Arial" w:cs="Arial"/>
          <w:noProof/>
          <w:sz w:val="24"/>
          <w:szCs w:val="24"/>
          <w:lang w:val="en-US"/>
        </w:rPr>
        <w:drawing>
          <wp:anchor distT="0" distB="0" distL="114300" distR="114300" simplePos="0" relativeHeight="251662336" behindDoc="0" locked="0" layoutInCell="1" allowOverlap="1" wp14:anchorId="39CBAA11" wp14:editId="259B621C">
            <wp:simplePos x="0" y="0"/>
            <wp:positionH relativeFrom="column">
              <wp:posOffset>1896745</wp:posOffset>
            </wp:positionH>
            <wp:positionV relativeFrom="paragraph">
              <wp:posOffset>806450</wp:posOffset>
            </wp:positionV>
            <wp:extent cx="1679575" cy="167957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igma12.png"/>
                    <pic:cNvPicPr/>
                  </pic:nvPicPr>
                  <pic:blipFill>
                    <a:blip r:embed="rId13">
                      <a:extLst>
                        <a:ext uri="{28A0092B-C50C-407E-A947-70E740481C1C}">
                          <a14:useLocalDpi xmlns:a14="http://schemas.microsoft.com/office/drawing/2010/main" val="0"/>
                        </a:ext>
                      </a:extLst>
                    </a:blip>
                    <a:stretch>
                      <a:fillRect/>
                    </a:stretch>
                  </pic:blipFill>
                  <pic:spPr>
                    <a:xfrm>
                      <a:off x="0" y="0"/>
                      <a:ext cx="1679575" cy="1679575"/>
                    </a:xfrm>
                    <a:prstGeom prst="rect">
                      <a:avLst/>
                    </a:prstGeom>
                  </pic:spPr>
                </pic:pic>
              </a:graphicData>
            </a:graphic>
            <wp14:sizeRelH relativeFrom="page">
              <wp14:pctWidth>0</wp14:pctWidth>
            </wp14:sizeRelH>
            <wp14:sizeRelV relativeFrom="page">
              <wp14:pctHeight>0</wp14:pctHeight>
            </wp14:sizeRelV>
          </wp:anchor>
        </w:drawing>
      </w:r>
      <w:r w:rsidRPr="0041482A">
        <w:rPr>
          <w:rFonts w:ascii="Arial" w:hAnsi="Arial" w:cs="Arial"/>
          <w:noProof/>
          <w:sz w:val="24"/>
          <w:szCs w:val="24"/>
          <w:lang w:val="en-US"/>
        </w:rPr>
        <w:drawing>
          <wp:anchor distT="0" distB="0" distL="114300" distR="114300" simplePos="0" relativeHeight="251664384" behindDoc="0" locked="0" layoutInCell="1" allowOverlap="1" wp14:anchorId="4A202B0D" wp14:editId="2D7CBE40">
            <wp:simplePos x="0" y="0"/>
            <wp:positionH relativeFrom="column">
              <wp:posOffset>-61595</wp:posOffset>
            </wp:positionH>
            <wp:positionV relativeFrom="paragraph">
              <wp:posOffset>806450</wp:posOffset>
            </wp:positionV>
            <wp:extent cx="1679575" cy="1679575"/>
            <wp:effectExtent l="0" t="0" r="0" b="0"/>
            <wp:wrapSquare wrapText="bothSides"/>
            <wp:docPr id="368"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igma12.png"/>
                    <pic:cNvPicPr/>
                  </pic:nvPicPr>
                  <pic:blipFill>
                    <a:blip r:embed="rId13">
                      <a:extLst>
                        <a:ext uri="{28A0092B-C50C-407E-A947-70E740481C1C}">
                          <a14:useLocalDpi xmlns:a14="http://schemas.microsoft.com/office/drawing/2010/main" val="0"/>
                        </a:ext>
                      </a:extLst>
                    </a:blip>
                    <a:stretch>
                      <a:fillRect/>
                    </a:stretch>
                  </pic:blipFill>
                  <pic:spPr>
                    <a:xfrm>
                      <a:off x="0" y="0"/>
                      <a:ext cx="1679575" cy="1679575"/>
                    </a:xfrm>
                    <a:prstGeom prst="rect">
                      <a:avLst/>
                    </a:prstGeom>
                  </pic:spPr>
                </pic:pic>
              </a:graphicData>
            </a:graphic>
            <wp14:sizeRelH relativeFrom="page">
              <wp14:pctWidth>0</wp14:pctWidth>
            </wp14:sizeRelH>
            <wp14:sizeRelV relativeFrom="page">
              <wp14:pctHeight>0</wp14:pctHeight>
            </wp14:sizeRelV>
          </wp:anchor>
        </w:drawing>
      </w:r>
      <w:r w:rsidR="00DD6F65" w:rsidRPr="0041482A">
        <w:rPr>
          <w:rFonts w:ascii="Arial" w:hAnsi="Arial" w:cs="Arial"/>
          <w:sz w:val="24"/>
          <w:szCs w:val="24"/>
        </w:rPr>
        <w:t xml:space="preserve">Robin wil een vierkante taart op zo’n manier snijden dat hij </w:t>
      </w:r>
      <w:r w:rsidR="00DD6F65" w:rsidRPr="0041482A">
        <w:rPr>
          <w:rFonts w:ascii="Arial" w:hAnsi="Arial" w:cs="Arial"/>
          <w:sz w:val="24"/>
          <w:szCs w:val="24"/>
          <w:u w:val="single"/>
        </w:rPr>
        <w:t>vier</w:t>
      </w:r>
      <w:r w:rsidR="00DD6F65" w:rsidRPr="0041482A">
        <w:rPr>
          <w:rFonts w:ascii="Arial" w:hAnsi="Arial" w:cs="Arial"/>
          <w:sz w:val="24"/>
          <w:szCs w:val="24"/>
        </w:rPr>
        <w:t xml:space="preserve"> gelijke porties heeft om te verdelen. Op welke manieren kan hij dit allemaal doen? Geef dit aan in de onderstaande vierkante taarten. Bedenk zoveel mogelijk oplossingen.</w:t>
      </w:r>
    </w:p>
    <w:p w14:paraId="3FB44AE6" w14:textId="0ACBE8E7" w:rsidR="00483881" w:rsidRPr="0041482A" w:rsidRDefault="005E6036" w:rsidP="009C3684">
      <w:pPr>
        <w:spacing w:after="0" w:line="240" w:lineRule="auto"/>
        <w:rPr>
          <w:rFonts w:ascii="Arial" w:hAnsi="Arial" w:cs="Arial"/>
          <w:b/>
          <w:sz w:val="24"/>
          <w:szCs w:val="24"/>
        </w:rPr>
      </w:pPr>
      <w:r w:rsidRPr="0041482A">
        <w:rPr>
          <w:rFonts w:ascii="Arial" w:hAnsi="Arial" w:cs="Arial"/>
          <w:b/>
          <w:sz w:val="24"/>
          <w:szCs w:val="24"/>
        </w:rPr>
        <w:lastRenderedPageBreak/>
        <w:t xml:space="preserve">Opdracht </w:t>
      </w:r>
      <w:r w:rsidR="0041482A" w:rsidRPr="0041482A">
        <w:rPr>
          <w:rFonts w:ascii="Arial" w:hAnsi="Arial" w:cs="Arial"/>
          <w:b/>
          <w:sz w:val="24"/>
          <w:szCs w:val="24"/>
        </w:rPr>
        <w:t>6</w:t>
      </w:r>
      <w:r w:rsidRPr="0041482A">
        <w:rPr>
          <w:rFonts w:ascii="Arial" w:hAnsi="Arial" w:cs="Arial"/>
          <w:b/>
          <w:sz w:val="24"/>
          <w:szCs w:val="24"/>
        </w:rPr>
        <w:t>:</w:t>
      </w:r>
      <w:r w:rsidR="00483881" w:rsidRPr="0041482A">
        <w:rPr>
          <w:rFonts w:ascii="Arial" w:hAnsi="Arial" w:cs="Arial"/>
          <w:b/>
          <w:sz w:val="24"/>
          <w:szCs w:val="24"/>
        </w:rPr>
        <w:t xml:space="preserve"> </w:t>
      </w:r>
    </w:p>
    <w:p w14:paraId="1A6CD532" w14:textId="77777777" w:rsidR="0041482A" w:rsidRDefault="0041482A" w:rsidP="00483881">
      <w:pPr>
        <w:spacing w:after="0" w:line="240" w:lineRule="auto"/>
        <w:rPr>
          <w:rFonts w:ascii="Arial" w:hAnsi="Arial" w:cs="Arial"/>
          <w:color w:val="000000"/>
          <w:sz w:val="24"/>
          <w:szCs w:val="24"/>
          <w:lang w:eastAsia="nl-NL"/>
        </w:rPr>
      </w:pPr>
    </w:p>
    <w:p w14:paraId="02AA2A1B" w14:textId="24008961" w:rsidR="00483881" w:rsidRPr="0041482A" w:rsidRDefault="00483881" w:rsidP="00483881">
      <w:pPr>
        <w:spacing w:after="0" w:line="240" w:lineRule="auto"/>
        <w:rPr>
          <w:rFonts w:ascii="Arial" w:hAnsi="Arial" w:cs="Arial"/>
          <w:b/>
          <w:sz w:val="24"/>
          <w:szCs w:val="24"/>
        </w:rPr>
      </w:pPr>
      <w:r w:rsidRPr="0041482A">
        <w:rPr>
          <w:rFonts w:ascii="Arial" w:hAnsi="Arial" w:cs="Arial"/>
          <w:color w:val="000000"/>
          <w:sz w:val="24"/>
          <w:szCs w:val="24"/>
          <w:lang w:eastAsia="nl-NL"/>
        </w:rPr>
        <w:t xml:space="preserve">Kijk naar </w:t>
      </w:r>
      <w:r w:rsidR="005E6036" w:rsidRPr="0041482A">
        <w:rPr>
          <w:rFonts w:ascii="Arial" w:hAnsi="Arial" w:cs="Arial"/>
          <w:color w:val="000000"/>
          <w:sz w:val="24"/>
          <w:szCs w:val="24"/>
          <w:lang w:eastAsia="nl-NL"/>
        </w:rPr>
        <w:t>het schilderij</w:t>
      </w:r>
      <w:r w:rsidRPr="0041482A">
        <w:rPr>
          <w:rFonts w:ascii="Arial" w:hAnsi="Arial" w:cs="Arial"/>
          <w:color w:val="000000"/>
          <w:sz w:val="24"/>
          <w:szCs w:val="24"/>
          <w:lang w:eastAsia="nl-NL"/>
        </w:rPr>
        <w:t xml:space="preserve"> hieronder. Bedenk verschillende soorten vragen bij </w:t>
      </w:r>
      <w:r w:rsidR="005E6036" w:rsidRPr="0041482A">
        <w:rPr>
          <w:rFonts w:ascii="Arial" w:hAnsi="Arial" w:cs="Arial"/>
          <w:color w:val="000000"/>
          <w:sz w:val="24"/>
          <w:szCs w:val="24"/>
          <w:lang w:eastAsia="nl-NL"/>
        </w:rPr>
        <w:t>dit schilderij</w:t>
      </w:r>
      <w:r w:rsidRPr="0041482A">
        <w:rPr>
          <w:rFonts w:ascii="Arial" w:hAnsi="Arial" w:cs="Arial"/>
          <w:color w:val="000000"/>
          <w:sz w:val="24"/>
          <w:szCs w:val="24"/>
          <w:lang w:eastAsia="nl-NL"/>
        </w:rPr>
        <w:t xml:space="preserve"> die je klasgenoten kunnen oplossen, maar die niet al te gemakkelijk zijn. Bedenk vragen die iets te maken hebben met rekenen en wiskunde. </w:t>
      </w:r>
      <w:proofErr w:type="spellStart"/>
      <w:r w:rsidRPr="0041482A">
        <w:rPr>
          <w:rFonts w:ascii="Arial" w:hAnsi="Arial" w:cs="Arial"/>
          <w:color w:val="000000"/>
          <w:sz w:val="24"/>
          <w:szCs w:val="24"/>
          <w:lang w:val="en-US" w:eastAsia="nl-NL"/>
        </w:rPr>
        <w:t>Geef</w:t>
      </w:r>
      <w:proofErr w:type="spellEnd"/>
      <w:r w:rsidRPr="0041482A">
        <w:rPr>
          <w:rFonts w:ascii="Arial" w:hAnsi="Arial" w:cs="Arial"/>
          <w:color w:val="000000"/>
          <w:sz w:val="24"/>
          <w:szCs w:val="24"/>
          <w:lang w:val="en-US" w:eastAsia="nl-NL"/>
        </w:rPr>
        <w:t xml:space="preserve"> </w:t>
      </w:r>
      <w:proofErr w:type="spellStart"/>
      <w:r w:rsidRPr="0041482A">
        <w:rPr>
          <w:rFonts w:ascii="Arial" w:hAnsi="Arial" w:cs="Arial"/>
          <w:color w:val="000000"/>
          <w:sz w:val="24"/>
          <w:szCs w:val="24"/>
          <w:lang w:val="en-US" w:eastAsia="nl-NL"/>
        </w:rPr>
        <w:t>ook</w:t>
      </w:r>
      <w:proofErr w:type="spellEnd"/>
      <w:r w:rsidRPr="0041482A">
        <w:rPr>
          <w:rFonts w:ascii="Arial" w:hAnsi="Arial" w:cs="Arial"/>
          <w:color w:val="000000"/>
          <w:sz w:val="24"/>
          <w:szCs w:val="24"/>
          <w:lang w:val="en-US" w:eastAsia="nl-NL"/>
        </w:rPr>
        <w:t xml:space="preserve"> het </w:t>
      </w:r>
      <w:proofErr w:type="spellStart"/>
      <w:r w:rsidRPr="0041482A">
        <w:rPr>
          <w:rFonts w:ascii="Arial" w:hAnsi="Arial" w:cs="Arial"/>
          <w:color w:val="000000"/>
          <w:sz w:val="24"/>
          <w:szCs w:val="24"/>
          <w:lang w:val="en-US" w:eastAsia="nl-NL"/>
        </w:rPr>
        <w:t>antwoord</w:t>
      </w:r>
      <w:proofErr w:type="spellEnd"/>
      <w:r w:rsidRPr="0041482A">
        <w:rPr>
          <w:rFonts w:ascii="Arial" w:hAnsi="Arial" w:cs="Arial"/>
          <w:color w:val="000000"/>
          <w:sz w:val="24"/>
          <w:szCs w:val="24"/>
          <w:lang w:val="en-US" w:eastAsia="nl-NL"/>
        </w:rPr>
        <w:t>.</w:t>
      </w:r>
    </w:p>
    <w:p w14:paraId="551E0B66" w14:textId="167458FB" w:rsidR="00483881" w:rsidRPr="0041482A" w:rsidRDefault="005E6036" w:rsidP="009C3684">
      <w:pPr>
        <w:spacing w:after="0" w:line="240" w:lineRule="auto"/>
        <w:rPr>
          <w:rFonts w:ascii="Arial" w:hAnsi="Arial" w:cs="Arial"/>
          <w:b/>
          <w:sz w:val="24"/>
          <w:szCs w:val="24"/>
        </w:rPr>
      </w:pPr>
      <w:r w:rsidRPr="0041482A">
        <w:rPr>
          <w:rFonts w:ascii="Arial" w:hAnsi="Arial" w:cs="Arial"/>
          <w:noProof/>
          <w:sz w:val="24"/>
          <w:szCs w:val="24"/>
          <w:lang w:val="en-US"/>
        </w:rPr>
        <w:drawing>
          <wp:inline distT="0" distB="0" distL="0" distR="0" wp14:anchorId="1EC09010" wp14:editId="63BBC189">
            <wp:extent cx="5760720" cy="3240027"/>
            <wp:effectExtent l="0" t="0" r="0" b="0"/>
            <wp:docPr id="7" name="Picture 7"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elateerde afbeeldi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3240027"/>
                    </a:xfrm>
                    <a:prstGeom prst="rect">
                      <a:avLst/>
                    </a:prstGeom>
                    <a:noFill/>
                    <a:ln>
                      <a:noFill/>
                    </a:ln>
                  </pic:spPr>
                </pic:pic>
              </a:graphicData>
            </a:graphic>
          </wp:inline>
        </w:drawing>
      </w:r>
    </w:p>
    <w:p w14:paraId="7CA82DBB" w14:textId="77777777" w:rsidR="00DD6F65" w:rsidRPr="0041482A" w:rsidRDefault="00DD6F65" w:rsidP="009C3684">
      <w:pPr>
        <w:spacing w:after="0" w:line="240" w:lineRule="auto"/>
        <w:rPr>
          <w:rFonts w:ascii="Arial" w:hAnsi="Arial" w:cs="Arial"/>
          <w:b/>
          <w:sz w:val="24"/>
          <w:szCs w:val="24"/>
        </w:rPr>
      </w:pPr>
    </w:p>
    <w:p w14:paraId="5C3B9590" w14:textId="527A08BB" w:rsidR="0041482A" w:rsidRPr="0041482A" w:rsidRDefault="0041482A" w:rsidP="0041482A">
      <w:pPr>
        <w:spacing w:after="0" w:line="240" w:lineRule="auto"/>
        <w:rPr>
          <w:rFonts w:ascii="Arial" w:hAnsi="Arial" w:cs="Arial"/>
          <w:b/>
          <w:sz w:val="24"/>
          <w:szCs w:val="24"/>
        </w:rPr>
      </w:pPr>
      <w:r w:rsidRPr="0041482A">
        <w:rPr>
          <w:rFonts w:ascii="Arial" w:hAnsi="Arial" w:cs="Arial"/>
          <w:b/>
          <w:sz w:val="24"/>
          <w:szCs w:val="24"/>
        </w:rPr>
        <w:t>Opdracht 7:</w:t>
      </w:r>
    </w:p>
    <w:p w14:paraId="74E58A34" w14:textId="77777777" w:rsidR="0041482A" w:rsidRPr="0041482A" w:rsidRDefault="0041482A" w:rsidP="0041482A">
      <w:pPr>
        <w:spacing w:after="0" w:line="240" w:lineRule="auto"/>
        <w:rPr>
          <w:rFonts w:ascii="Arial" w:hAnsi="Arial" w:cs="Arial"/>
          <w:sz w:val="24"/>
          <w:szCs w:val="24"/>
        </w:rPr>
      </w:pPr>
    </w:p>
    <w:p w14:paraId="24F3E561" w14:textId="77777777" w:rsidR="0041482A" w:rsidRPr="0041482A" w:rsidRDefault="0041482A" w:rsidP="0041482A">
      <w:pPr>
        <w:rPr>
          <w:rFonts w:ascii="Arial" w:hAnsi="Arial" w:cs="Arial"/>
          <w:sz w:val="24"/>
          <w:szCs w:val="24"/>
        </w:rPr>
      </w:pPr>
      <w:r w:rsidRPr="0041482A">
        <w:rPr>
          <w:rFonts w:ascii="Arial" w:hAnsi="Arial" w:cs="Arial"/>
          <w:sz w:val="24"/>
          <w:szCs w:val="24"/>
        </w:rPr>
        <w:t xml:space="preserve">Kijk goed naar de volgende getallen: 23, 20, 15, 25. Welk getal hoort niet bij deze groep getallen? Leg je antwoord uit. Is er meer dan één antwoord mogelijk? Zo ja, schrijf zoveel mogelijk antwoorden op. </w:t>
      </w:r>
    </w:p>
    <w:p w14:paraId="6DF7D1FA" w14:textId="77777777" w:rsidR="0041482A" w:rsidRPr="0041482A" w:rsidRDefault="0041482A" w:rsidP="0041482A">
      <w:pPr>
        <w:spacing w:line="480" w:lineRule="auto"/>
        <w:rPr>
          <w:rFonts w:ascii="Arial" w:hAnsi="Arial" w:cs="Arial"/>
          <w:sz w:val="24"/>
          <w:szCs w:val="24"/>
        </w:rPr>
      </w:pPr>
      <w:r w:rsidRPr="0041482A">
        <w:rPr>
          <w:rFonts w:ascii="Arial" w:hAnsi="Arial" w:cs="Arial"/>
          <w:sz w:val="24"/>
          <w:szCs w:val="24"/>
        </w:rPr>
        <w:t>Het getal …… hoort niet bij de groep getallen, omdat …………………………………..</w:t>
      </w:r>
    </w:p>
    <w:p w14:paraId="573F582F" w14:textId="77777777" w:rsidR="0041482A" w:rsidRPr="0041482A" w:rsidRDefault="0041482A" w:rsidP="0041482A">
      <w:pPr>
        <w:spacing w:line="480" w:lineRule="auto"/>
        <w:rPr>
          <w:rFonts w:ascii="Arial" w:hAnsi="Arial" w:cs="Arial"/>
          <w:sz w:val="24"/>
          <w:szCs w:val="24"/>
        </w:rPr>
      </w:pPr>
      <w:r w:rsidRPr="0041482A">
        <w:rPr>
          <w:rFonts w:ascii="Arial" w:hAnsi="Arial" w:cs="Arial"/>
          <w:sz w:val="24"/>
          <w:szCs w:val="24"/>
        </w:rPr>
        <w:t>………………………………………………………………………………………………….</w:t>
      </w:r>
    </w:p>
    <w:p w14:paraId="0A1782B7" w14:textId="0B1D9511" w:rsidR="0041482A" w:rsidRPr="0041482A" w:rsidRDefault="0041482A" w:rsidP="0041482A">
      <w:pPr>
        <w:spacing w:after="0" w:line="240" w:lineRule="auto"/>
        <w:rPr>
          <w:rFonts w:ascii="Arial" w:hAnsi="Arial" w:cs="Arial"/>
          <w:b/>
          <w:sz w:val="24"/>
          <w:szCs w:val="24"/>
        </w:rPr>
      </w:pPr>
      <w:r w:rsidRPr="0041482A">
        <w:rPr>
          <w:rFonts w:ascii="Arial" w:hAnsi="Arial" w:cs="Arial"/>
          <w:b/>
          <w:sz w:val="24"/>
          <w:szCs w:val="24"/>
        </w:rPr>
        <w:t xml:space="preserve">Opdracht 8: </w:t>
      </w:r>
    </w:p>
    <w:p w14:paraId="42FE5755" w14:textId="77777777" w:rsidR="0041482A" w:rsidRPr="0041482A" w:rsidRDefault="0041482A" w:rsidP="0041482A">
      <w:pPr>
        <w:spacing w:after="0" w:line="240" w:lineRule="auto"/>
        <w:rPr>
          <w:rFonts w:ascii="Arial" w:hAnsi="Arial" w:cs="Arial"/>
          <w:b/>
          <w:sz w:val="24"/>
          <w:szCs w:val="24"/>
        </w:rPr>
      </w:pPr>
      <w:r w:rsidRPr="0041482A">
        <w:rPr>
          <w:rFonts w:ascii="Arial" w:hAnsi="Arial" w:cs="Arial"/>
          <w:sz w:val="24"/>
          <w:szCs w:val="24"/>
        </w:rPr>
        <w:t>Kun jij ... de vier vierkante zijden voor een lantaarn ontwerpen met zwarte papierstroken, waarin je de Stijl van Piet Mondriaan kunt herkennen?</w:t>
      </w:r>
    </w:p>
    <w:p w14:paraId="714FE0CD" w14:textId="77777777" w:rsidR="0041482A" w:rsidRDefault="0041482A" w:rsidP="005E6036">
      <w:pPr>
        <w:spacing w:after="0" w:line="240" w:lineRule="auto"/>
        <w:rPr>
          <w:rFonts w:ascii="Arial" w:hAnsi="Arial" w:cs="Arial"/>
          <w:sz w:val="24"/>
          <w:szCs w:val="24"/>
        </w:rPr>
      </w:pPr>
    </w:p>
    <w:p w14:paraId="1E777DD1" w14:textId="04339BD8" w:rsidR="005E6036" w:rsidRPr="0041482A" w:rsidRDefault="005E6036" w:rsidP="005E6036">
      <w:pPr>
        <w:spacing w:after="0" w:line="240" w:lineRule="auto"/>
        <w:rPr>
          <w:rFonts w:ascii="Arial" w:hAnsi="Arial" w:cs="Arial"/>
          <w:b/>
          <w:sz w:val="24"/>
          <w:szCs w:val="24"/>
        </w:rPr>
      </w:pPr>
      <w:r w:rsidRPr="0041482A">
        <w:rPr>
          <w:rFonts w:ascii="Arial" w:hAnsi="Arial" w:cs="Arial"/>
          <w:b/>
          <w:sz w:val="24"/>
          <w:szCs w:val="24"/>
        </w:rPr>
        <w:t xml:space="preserve">Opdracht </w:t>
      </w:r>
      <w:r w:rsidR="0041482A" w:rsidRPr="0041482A">
        <w:rPr>
          <w:rFonts w:ascii="Arial" w:hAnsi="Arial" w:cs="Arial"/>
          <w:b/>
          <w:sz w:val="24"/>
          <w:szCs w:val="24"/>
        </w:rPr>
        <w:t>9</w:t>
      </w:r>
      <w:r w:rsidRPr="0041482A">
        <w:rPr>
          <w:rFonts w:ascii="Arial" w:hAnsi="Arial" w:cs="Arial"/>
          <w:b/>
          <w:sz w:val="24"/>
          <w:szCs w:val="24"/>
        </w:rPr>
        <w:t xml:space="preserve">: </w:t>
      </w:r>
    </w:p>
    <w:p w14:paraId="2C6AA219" w14:textId="72E65A99" w:rsidR="00483881" w:rsidRDefault="00483881" w:rsidP="00483881">
      <w:pPr>
        <w:tabs>
          <w:tab w:val="left" w:pos="2832"/>
        </w:tabs>
        <w:spacing w:after="0" w:line="240" w:lineRule="auto"/>
        <w:rPr>
          <w:rFonts w:ascii="Arial" w:hAnsi="Arial" w:cs="Arial"/>
          <w:sz w:val="24"/>
          <w:szCs w:val="24"/>
        </w:rPr>
      </w:pPr>
      <w:r w:rsidRPr="0041482A">
        <w:rPr>
          <w:rFonts w:ascii="Arial" w:hAnsi="Arial" w:cs="Arial"/>
          <w:sz w:val="24"/>
          <w:szCs w:val="24"/>
        </w:rPr>
        <w:t xml:space="preserve">Leerlingen zijn bezig geweest om een patroon te maken op een ruimtelijk voorwerp. Laat leerlingen </w:t>
      </w:r>
      <w:r w:rsidR="005D5F82">
        <w:rPr>
          <w:rFonts w:ascii="Arial" w:hAnsi="Arial" w:cs="Arial"/>
          <w:sz w:val="24"/>
          <w:szCs w:val="24"/>
        </w:rPr>
        <w:t>n</w:t>
      </w:r>
      <w:r w:rsidRPr="0041482A">
        <w:rPr>
          <w:rFonts w:ascii="Arial" w:hAnsi="Arial" w:cs="Arial"/>
          <w:sz w:val="24"/>
          <w:szCs w:val="24"/>
        </w:rPr>
        <w:t xml:space="preserve">aar aanleiding van de les nadenken en vertellen welke nieuwe (wiskundige) onderzoeksvragen ze zouden willen onderzoeken. </w:t>
      </w:r>
    </w:p>
    <w:p w14:paraId="53E99740" w14:textId="77777777" w:rsidR="0041482A" w:rsidRPr="0041482A" w:rsidRDefault="0041482A" w:rsidP="00483881">
      <w:pPr>
        <w:tabs>
          <w:tab w:val="left" w:pos="2832"/>
        </w:tabs>
        <w:spacing w:after="0" w:line="240" w:lineRule="auto"/>
        <w:rPr>
          <w:rFonts w:ascii="Arial" w:hAnsi="Arial" w:cs="Arial"/>
          <w:sz w:val="24"/>
          <w:szCs w:val="24"/>
        </w:rPr>
      </w:pPr>
    </w:p>
    <w:p w14:paraId="2756DD72" w14:textId="77777777" w:rsidR="00241FBF" w:rsidRDefault="00241FBF" w:rsidP="0041482A">
      <w:pPr>
        <w:spacing w:line="240" w:lineRule="auto"/>
        <w:rPr>
          <w:rFonts w:ascii="Arial" w:hAnsi="Arial" w:cs="Arial"/>
          <w:b/>
          <w:sz w:val="24"/>
          <w:szCs w:val="24"/>
        </w:rPr>
      </w:pPr>
    </w:p>
    <w:p w14:paraId="4A7A181C" w14:textId="77777777" w:rsidR="00241FBF" w:rsidRDefault="00241FBF" w:rsidP="0041482A">
      <w:pPr>
        <w:spacing w:line="240" w:lineRule="auto"/>
        <w:rPr>
          <w:rFonts w:ascii="Arial" w:hAnsi="Arial" w:cs="Arial"/>
          <w:b/>
          <w:sz w:val="24"/>
          <w:szCs w:val="24"/>
        </w:rPr>
      </w:pPr>
    </w:p>
    <w:p w14:paraId="48FBBEC4" w14:textId="77777777" w:rsidR="00241FBF" w:rsidRDefault="00241FBF" w:rsidP="0041482A">
      <w:pPr>
        <w:spacing w:line="240" w:lineRule="auto"/>
        <w:rPr>
          <w:rFonts w:ascii="Arial" w:hAnsi="Arial" w:cs="Arial"/>
          <w:b/>
          <w:sz w:val="24"/>
          <w:szCs w:val="24"/>
        </w:rPr>
      </w:pPr>
    </w:p>
    <w:p w14:paraId="728EEB06" w14:textId="77777777" w:rsidR="009C3684" w:rsidRDefault="00932159" w:rsidP="009C3684">
      <w:pPr>
        <w:spacing w:after="0" w:line="240" w:lineRule="auto"/>
        <w:rPr>
          <w:rFonts w:asciiTheme="majorHAnsi" w:hAnsiTheme="majorHAnsi"/>
          <w:b/>
          <w:sz w:val="32"/>
          <w:szCs w:val="20"/>
        </w:rPr>
      </w:pPr>
      <w:r>
        <w:rPr>
          <w:rFonts w:asciiTheme="majorHAnsi" w:hAnsiTheme="majorHAnsi"/>
          <w:b/>
          <w:sz w:val="32"/>
          <w:szCs w:val="20"/>
        </w:rPr>
        <w:lastRenderedPageBreak/>
        <w:t xml:space="preserve">Bijlage 2: </w:t>
      </w:r>
      <w:r w:rsidR="009C3684">
        <w:rPr>
          <w:rFonts w:asciiTheme="majorHAnsi" w:hAnsiTheme="majorHAnsi"/>
          <w:b/>
          <w:sz w:val="32"/>
          <w:szCs w:val="20"/>
        </w:rPr>
        <w:t>Lijst met belangrijke elementen voor h</w:t>
      </w:r>
      <w:r w:rsidR="009C3684" w:rsidRPr="009C3684">
        <w:rPr>
          <w:rFonts w:asciiTheme="majorHAnsi" w:hAnsiTheme="majorHAnsi"/>
          <w:b/>
          <w:sz w:val="32"/>
          <w:szCs w:val="20"/>
        </w:rPr>
        <w:t>et begeleiden en stimuleren</w:t>
      </w:r>
      <w:r w:rsidR="009C3684">
        <w:rPr>
          <w:rFonts w:asciiTheme="majorHAnsi" w:hAnsiTheme="majorHAnsi"/>
          <w:b/>
          <w:sz w:val="32"/>
          <w:szCs w:val="20"/>
        </w:rPr>
        <w:t xml:space="preserve"> van creatief probleem oplossen. </w:t>
      </w:r>
    </w:p>
    <w:p w14:paraId="6FDB4993" w14:textId="77777777" w:rsidR="009C3684" w:rsidRDefault="009C3684" w:rsidP="009C3684">
      <w:pPr>
        <w:spacing w:after="0" w:line="240" w:lineRule="auto"/>
        <w:rPr>
          <w:rFonts w:asciiTheme="majorHAnsi" w:hAnsiTheme="majorHAnsi"/>
          <w:b/>
          <w:szCs w:val="20"/>
        </w:rPr>
      </w:pPr>
    </w:p>
    <w:p w14:paraId="4AA28B1B" w14:textId="77777777" w:rsidR="000F4FB0" w:rsidRDefault="00767103" w:rsidP="000F4FB0">
      <w:pPr>
        <w:autoSpaceDE w:val="0"/>
        <w:autoSpaceDN w:val="0"/>
        <w:adjustRightInd w:val="0"/>
        <w:spacing w:after="0"/>
        <w:rPr>
          <w:rFonts w:asciiTheme="majorHAnsi" w:hAnsiTheme="majorHAnsi" w:cs="Calibri"/>
          <w:b/>
          <w:color w:val="E36C0A" w:themeColor="accent6" w:themeShade="BF"/>
          <w:sz w:val="28"/>
          <w:szCs w:val="20"/>
          <w:lang w:eastAsia="nl-NL"/>
        </w:rPr>
      </w:pPr>
      <w:r w:rsidRPr="00A421B7">
        <w:rPr>
          <w:rFonts w:asciiTheme="majorHAnsi" w:hAnsiTheme="majorHAnsi" w:cs="Calibri"/>
          <w:b/>
          <w:color w:val="E36C0A" w:themeColor="accent6" w:themeShade="BF"/>
          <w:sz w:val="28"/>
          <w:szCs w:val="20"/>
          <w:lang w:eastAsia="nl-NL"/>
        </w:rPr>
        <w:t>Creëer een stimulerende context</w:t>
      </w:r>
      <w:r w:rsidR="000F4FB0">
        <w:rPr>
          <w:rFonts w:asciiTheme="majorHAnsi" w:hAnsiTheme="majorHAnsi" w:cs="Calibri"/>
          <w:b/>
          <w:color w:val="E36C0A" w:themeColor="accent6" w:themeShade="BF"/>
          <w:sz w:val="28"/>
          <w:szCs w:val="20"/>
          <w:lang w:eastAsia="nl-NL"/>
        </w:rPr>
        <w:t xml:space="preserve">…. </w:t>
      </w:r>
      <w:r w:rsidRPr="00A421B7">
        <w:rPr>
          <w:rFonts w:asciiTheme="majorHAnsi" w:hAnsiTheme="majorHAnsi" w:cs="Calibri"/>
          <w:b/>
          <w:color w:val="E36C0A" w:themeColor="accent6" w:themeShade="BF"/>
          <w:sz w:val="28"/>
          <w:szCs w:val="20"/>
          <w:lang w:eastAsia="nl-NL"/>
        </w:rPr>
        <w:t xml:space="preserve"> </w:t>
      </w:r>
    </w:p>
    <w:p w14:paraId="58BF6AA4" w14:textId="77777777" w:rsidR="000F4FB0" w:rsidRPr="00CA21C6" w:rsidRDefault="000F4FB0" w:rsidP="00CA21C6">
      <w:pPr>
        <w:autoSpaceDE w:val="0"/>
        <w:autoSpaceDN w:val="0"/>
        <w:adjustRightInd w:val="0"/>
        <w:spacing w:after="0"/>
        <w:rPr>
          <w:rFonts w:asciiTheme="majorHAnsi" w:hAnsiTheme="majorHAnsi" w:cs="Calibri"/>
          <w:color w:val="000000" w:themeColor="text1"/>
          <w:sz w:val="21"/>
          <w:szCs w:val="21"/>
          <w:lang w:eastAsia="nl-NL"/>
        </w:rPr>
      </w:pPr>
      <w:r w:rsidRPr="00CA21C6">
        <w:rPr>
          <w:rFonts w:asciiTheme="majorHAnsi" w:hAnsiTheme="majorHAnsi" w:cs="Calibri"/>
          <w:b/>
          <w:color w:val="E36C0A" w:themeColor="accent6" w:themeShade="BF"/>
          <w:sz w:val="21"/>
          <w:szCs w:val="21"/>
          <w:lang w:eastAsia="nl-NL"/>
        </w:rPr>
        <w:t xml:space="preserve">….. </w:t>
      </w:r>
      <w:r w:rsidRPr="00CA21C6">
        <w:rPr>
          <w:rFonts w:asciiTheme="majorHAnsi" w:hAnsiTheme="majorHAnsi" w:cs="Calibri"/>
          <w:b/>
          <w:color w:val="000000" w:themeColor="text1"/>
          <w:sz w:val="21"/>
          <w:szCs w:val="21"/>
          <w:lang w:eastAsia="nl-NL"/>
        </w:rPr>
        <w:t>waarin leerlingen zich veilig voelen om hun (afwijkende) ideeën te uiten en om fouten te maken door open voor en geïnteresseerd te zijn in ideeën van leerlingen en hier accuraat op te reageren.</w:t>
      </w:r>
      <w:r w:rsidRPr="00CA21C6">
        <w:rPr>
          <w:rFonts w:asciiTheme="majorHAnsi" w:hAnsiTheme="majorHAnsi" w:cs="Calibri"/>
          <w:color w:val="000000" w:themeColor="text1"/>
          <w:sz w:val="21"/>
          <w:szCs w:val="21"/>
          <w:lang w:eastAsia="nl-NL"/>
        </w:rPr>
        <w:t xml:space="preserve">  </w:t>
      </w:r>
      <w:r w:rsidRPr="00CA21C6">
        <w:rPr>
          <w:rFonts w:asciiTheme="majorHAnsi" w:hAnsiTheme="majorHAnsi" w:cs="Calibri"/>
          <w:b/>
          <w:color w:val="000000" w:themeColor="text1"/>
          <w:sz w:val="21"/>
          <w:szCs w:val="21"/>
          <w:u w:val="single"/>
          <w:lang w:eastAsia="nl-NL"/>
        </w:rPr>
        <w:t>HOE?</w:t>
      </w:r>
      <w:r w:rsidRPr="00CA21C6">
        <w:rPr>
          <w:rFonts w:asciiTheme="majorHAnsi" w:hAnsiTheme="majorHAnsi" w:cs="Calibri"/>
          <w:color w:val="000000" w:themeColor="text1"/>
          <w:sz w:val="21"/>
          <w:szCs w:val="21"/>
          <w:lang w:eastAsia="nl-NL"/>
        </w:rPr>
        <w:t xml:space="preserve"> </w:t>
      </w:r>
    </w:p>
    <w:p w14:paraId="426AFBA1" w14:textId="77777777" w:rsidR="000F4FB0" w:rsidRPr="00CA21C6" w:rsidRDefault="000F4FB0" w:rsidP="00376D09">
      <w:pPr>
        <w:pStyle w:val="ListParagraph"/>
        <w:numPr>
          <w:ilvl w:val="0"/>
          <w:numId w:val="10"/>
        </w:numPr>
        <w:spacing w:after="0"/>
        <w:rPr>
          <w:rFonts w:asciiTheme="majorHAnsi" w:hAnsiTheme="majorHAnsi" w:cs="Lao UI"/>
          <w:sz w:val="21"/>
          <w:szCs w:val="21"/>
        </w:rPr>
      </w:pPr>
      <w:r w:rsidRPr="00CA21C6">
        <w:rPr>
          <w:rFonts w:asciiTheme="majorHAnsi" w:hAnsiTheme="majorHAnsi" w:cs="Lao UI"/>
          <w:sz w:val="21"/>
          <w:szCs w:val="21"/>
        </w:rPr>
        <w:t>De leerkracht is bewust van zijn eigen verwachtingen en houdt deze op de achtergrond zodat leerlingen ruimte voelen. ‘Speel’ ook met je eigen verwachtingen. Durf ze losser te laten en kijk wat er gebeurt. Als dat op sommige momenten moeilijk is – bespreek het met de leerling(en) en vraag ook om hun vertrouwen in jouw leerproces.</w:t>
      </w:r>
    </w:p>
    <w:p w14:paraId="1D443877" w14:textId="77777777" w:rsidR="000F4FB0" w:rsidRPr="00CA21C6" w:rsidRDefault="000F4FB0" w:rsidP="00376D09">
      <w:pPr>
        <w:pStyle w:val="ListParagraph"/>
        <w:numPr>
          <w:ilvl w:val="0"/>
          <w:numId w:val="10"/>
        </w:numPr>
        <w:spacing w:after="0"/>
        <w:rPr>
          <w:rFonts w:asciiTheme="majorHAnsi" w:hAnsiTheme="majorHAnsi" w:cs="Lao UI"/>
          <w:sz w:val="21"/>
          <w:szCs w:val="21"/>
        </w:rPr>
      </w:pPr>
      <w:r w:rsidRPr="00CA21C6">
        <w:rPr>
          <w:rFonts w:asciiTheme="majorHAnsi" w:hAnsiTheme="majorHAnsi" w:cs="Lao UI"/>
          <w:sz w:val="21"/>
          <w:szCs w:val="21"/>
        </w:rPr>
        <w:t xml:space="preserve">Open te staan en geïnteresseerd te zijn in de ideeën van de leerlingen door zorgvuldig te luisteren naar hun ideeën en de leerlingen te laten uitspreken. </w:t>
      </w:r>
    </w:p>
    <w:p w14:paraId="5D36F310" w14:textId="77777777" w:rsidR="000F4FB0" w:rsidRPr="00CA21C6" w:rsidRDefault="000F4FB0" w:rsidP="00376D09">
      <w:pPr>
        <w:pStyle w:val="ListParagraph"/>
        <w:numPr>
          <w:ilvl w:val="0"/>
          <w:numId w:val="10"/>
        </w:numPr>
        <w:spacing w:after="0"/>
        <w:rPr>
          <w:rFonts w:asciiTheme="majorHAnsi" w:hAnsiTheme="majorHAnsi" w:cs="Lao UI"/>
          <w:sz w:val="21"/>
          <w:szCs w:val="21"/>
        </w:rPr>
      </w:pPr>
      <w:r w:rsidRPr="00CA21C6">
        <w:rPr>
          <w:rFonts w:asciiTheme="majorHAnsi" w:hAnsiTheme="majorHAnsi" w:cs="Lao UI"/>
          <w:sz w:val="21"/>
          <w:szCs w:val="21"/>
        </w:rPr>
        <w:t>Ieder antwoord en onderzoek serieus nemen; betrokken zijn bij wat de kinderen</w:t>
      </w:r>
      <w:r w:rsidR="00F97242" w:rsidRPr="00CA21C6">
        <w:rPr>
          <w:rFonts w:asciiTheme="majorHAnsi" w:hAnsiTheme="majorHAnsi" w:cs="Lao UI"/>
          <w:sz w:val="21"/>
          <w:szCs w:val="21"/>
        </w:rPr>
        <w:t xml:space="preserve"> doen door er naar te vragen. </w:t>
      </w:r>
    </w:p>
    <w:p w14:paraId="201791BE" w14:textId="77777777" w:rsidR="000F4FB0" w:rsidRPr="00CA21C6" w:rsidRDefault="000F4FB0" w:rsidP="00376D09">
      <w:pPr>
        <w:pStyle w:val="ListParagraph"/>
        <w:numPr>
          <w:ilvl w:val="0"/>
          <w:numId w:val="10"/>
        </w:numPr>
        <w:spacing w:after="0"/>
        <w:rPr>
          <w:rFonts w:asciiTheme="majorHAnsi" w:hAnsiTheme="majorHAnsi" w:cs="Lao UI"/>
          <w:sz w:val="21"/>
          <w:szCs w:val="21"/>
        </w:rPr>
      </w:pPr>
      <w:r w:rsidRPr="00CA21C6">
        <w:rPr>
          <w:rFonts w:asciiTheme="majorHAnsi" w:hAnsiTheme="majorHAnsi" w:cs="Lao UI"/>
          <w:sz w:val="21"/>
          <w:szCs w:val="21"/>
        </w:rPr>
        <w:t>Leerkracht is bewust van zijn eigen rol, reacties als ‘wat mooi’ geven de leerling mee dat iets mooi zou moeten zijn. Reageer liever meer neutraal met ‘wat bijzonder’ of met vragen waaruit je interesse in het proces blijkt.</w:t>
      </w:r>
    </w:p>
    <w:p w14:paraId="433EF333" w14:textId="77777777" w:rsidR="000F4FB0" w:rsidRPr="00CA21C6" w:rsidRDefault="000F4FB0" w:rsidP="00376D09">
      <w:pPr>
        <w:pStyle w:val="ListParagraph"/>
        <w:numPr>
          <w:ilvl w:val="0"/>
          <w:numId w:val="10"/>
        </w:numPr>
        <w:spacing w:after="0"/>
        <w:rPr>
          <w:rFonts w:asciiTheme="majorHAnsi" w:hAnsiTheme="majorHAnsi" w:cs="Lao UI"/>
          <w:sz w:val="21"/>
          <w:szCs w:val="21"/>
        </w:rPr>
      </w:pPr>
      <w:r w:rsidRPr="00CA21C6">
        <w:rPr>
          <w:rFonts w:asciiTheme="majorHAnsi" w:hAnsiTheme="majorHAnsi" w:cs="Lao UI"/>
          <w:sz w:val="21"/>
          <w:szCs w:val="21"/>
        </w:rPr>
        <w:t>Originele/ afwijkende vondsten en oplossingen positief benoemen en serieus aandacht aan besteden. Soms is genialiteit moeilijk te herkennen…</w:t>
      </w:r>
    </w:p>
    <w:p w14:paraId="6104C8D0" w14:textId="77777777" w:rsidR="00F97242" w:rsidRPr="00CA21C6" w:rsidRDefault="000F4FB0" w:rsidP="00376D09">
      <w:pPr>
        <w:pStyle w:val="ListParagraph"/>
        <w:numPr>
          <w:ilvl w:val="0"/>
          <w:numId w:val="10"/>
        </w:numPr>
        <w:spacing w:after="0"/>
        <w:rPr>
          <w:rFonts w:asciiTheme="majorHAnsi" w:hAnsiTheme="majorHAnsi" w:cs="Lao UI"/>
          <w:sz w:val="21"/>
          <w:szCs w:val="21"/>
        </w:rPr>
      </w:pPr>
      <w:r w:rsidRPr="00CA21C6">
        <w:rPr>
          <w:rFonts w:asciiTheme="majorHAnsi" w:hAnsiTheme="majorHAnsi" w:cs="Calibri"/>
          <w:sz w:val="21"/>
          <w:szCs w:val="21"/>
          <w:lang w:eastAsia="nl-NL"/>
        </w:rPr>
        <w:t>Verrassende uitkomsten en onverwachte gebeurtenissen als positief zien.</w:t>
      </w:r>
    </w:p>
    <w:p w14:paraId="0F98B2E0" w14:textId="77777777" w:rsidR="00F97242" w:rsidRPr="00CA21C6" w:rsidRDefault="00F97242" w:rsidP="00CA21C6">
      <w:pPr>
        <w:pStyle w:val="ListParagraph"/>
        <w:spacing w:after="0"/>
        <w:ind w:left="0"/>
        <w:rPr>
          <w:rFonts w:asciiTheme="majorHAnsi" w:hAnsiTheme="majorHAnsi" w:cs="Calibri"/>
          <w:b/>
          <w:color w:val="000000" w:themeColor="text1"/>
          <w:sz w:val="21"/>
          <w:szCs w:val="21"/>
          <w:lang w:eastAsia="nl-NL"/>
        </w:rPr>
      </w:pPr>
      <w:r w:rsidRPr="00CA21C6">
        <w:rPr>
          <w:rFonts w:asciiTheme="majorHAnsi" w:hAnsiTheme="majorHAnsi" w:cs="Calibri"/>
          <w:b/>
          <w:color w:val="E36C0A" w:themeColor="accent6" w:themeShade="BF"/>
          <w:sz w:val="21"/>
          <w:szCs w:val="21"/>
          <w:lang w:eastAsia="nl-NL"/>
        </w:rPr>
        <w:t xml:space="preserve">….. </w:t>
      </w:r>
      <w:r w:rsidR="004211EB" w:rsidRPr="00CA21C6">
        <w:rPr>
          <w:rFonts w:asciiTheme="majorHAnsi" w:hAnsiTheme="majorHAnsi" w:cs="Lao UI"/>
          <w:b/>
          <w:sz w:val="21"/>
          <w:szCs w:val="21"/>
        </w:rPr>
        <w:t>door l</w:t>
      </w:r>
      <w:r w:rsidR="00767103" w:rsidRPr="00CA21C6">
        <w:rPr>
          <w:rFonts w:asciiTheme="majorHAnsi" w:hAnsiTheme="majorHAnsi" w:cs="Calibri"/>
          <w:b/>
          <w:color w:val="000000" w:themeColor="text1"/>
          <w:sz w:val="21"/>
          <w:szCs w:val="21"/>
          <w:lang w:eastAsia="nl-NL"/>
        </w:rPr>
        <w:t xml:space="preserve">eerlingen intrinsiek </w:t>
      </w:r>
      <w:r w:rsidRPr="00CA21C6">
        <w:rPr>
          <w:rFonts w:asciiTheme="majorHAnsi" w:hAnsiTheme="majorHAnsi" w:cs="Calibri"/>
          <w:b/>
          <w:color w:val="000000" w:themeColor="text1"/>
          <w:sz w:val="21"/>
          <w:szCs w:val="21"/>
          <w:lang w:eastAsia="nl-NL"/>
        </w:rPr>
        <w:t xml:space="preserve">te motiveren. </w:t>
      </w:r>
      <w:r w:rsidRPr="00CA21C6">
        <w:rPr>
          <w:rFonts w:asciiTheme="majorHAnsi" w:hAnsiTheme="majorHAnsi" w:cs="Calibri"/>
          <w:b/>
          <w:color w:val="000000" w:themeColor="text1"/>
          <w:sz w:val="21"/>
          <w:szCs w:val="21"/>
          <w:u w:val="single"/>
          <w:lang w:eastAsia="nl-NL"/>
        </w:rPr>
        <w:t>HOE?</w:t>
      </w:r>
      <w:r w:rsidRPr="00CA21C6">
        <w:rPr>
          <w:rFonts w:asciiTheme="majorHAnsi" w:hAnsiTheme="majorHAnsi" w:cs="Calibri"/>
          <w:b/>
          <w:color w:val="000000" w:themeColor="text1"/>
          <w:sz w:val="21"/>
          <w:szCs w:val="21"/>
          <w:lang w:eastAsia="nl-NL"/>
        </w:rPr>
        <w:t xml:space="preserve"> </w:t>
      </w:r>
    </w:p>
    <w:p w14:paraId="7012F0A5" w14:textId="77777777" w:rsidR="004211EB" w:rsidRPr="00CA21C6" w:rsidRDefault="004211EB" w:rsidP="00376D09">
      <w:pPr>
        <w:pStyle w:val="ListParagraph"/>
        <w:numPr>
          <w:ilvl w:val="0"/>
          <w:numId w:val="10"/>
        </w:numPr>
        <w:spacing w:after="0"/>
        <w:rPr>
          <w:rFonts w:asciiTheme="majorHAnsi" w:hAnsiTheme="majorHAnsi" w:cs="Calibri"/>
          <w:color w:val="000000" w:themeColor="text1"/>
          <w:sz w:val="21"/>
          <w:szCs w:val="21"/>
          <w:lang w:eastAsia="nl-NL"/>
        </w:rPr>
      </w:pPr>
      <w:r w:rsidRPr="00CA21C6">
        <w:rPr>
          <w:rFonts w:asciiTheme="majorHAnsi" w:hAnsiTheme="majorHAnsi" w:cs="Calibri"/>
          <w:sz w:val="21"/>
          <w:szCs w:val="21"/>
          <w:lang w:eastAsia="nl-NL"/>
        </w:rPr>
        <w:t xml:space="preserve">Een prikkelende introductie met inspiratie en startvraag bieden. Leerlingen hebben ook het gevoel deze taak aan te kunnen. </w:t>
      </w:r>
    </w:p>
    <w:p w14:paraId="21A6EFC4" w14:textId="77777777" w:rsidR="004211EB" w:rsidRPr="00CA21C6" w:rsidRDefault="004211EB" w:rsidP="00376D09">
      <w:pPr>
        <w:pStyle w:val="ListParagraph"/>
        <w:numPr>
          <w:ilvl w:val="0"/>
          <w:numId w:val="10"/>
        </w:numPr>
        <w:spacing w:after="0"/>
        <w:rPr>
          <w:rFonts w:asciiTheme="majorHAnsi" w:hAnsiTheme="majorHAnsi" w:cs="Lao UI"/>
          <w:sz w:val="21"/>
          <w:szCs w:val="21"/>
        </w:rPr>
      </w:pPr>
      <w:r w:rsidRPr="00CA21C6">
        <w:rPr>
          <w:rFonts w:asciiTheme="majorHAnsi" w:hAnsiTheme="majorHAnsi" w:cs="Calibri"/>
          <w:sz w:val="21"/>
          <w:szCs w:val="21"/>
          <w:lang w:eastAsia="nl-NL"/>
        </w:rPr>
        <w:t>Ruimte voor eigen inbreng;</w:t>
      </w:r>
      <w:r w:rsidRPr="00CA21C6">
        <w:rPr>
          <w:rFonts w:asciiTheme="majorHAnsi" w:hAnsiTheme="majorHAnsi" w:cs="Lao UI"/>
          <w:sz w:val="21"/>
          <w:szCs w:val="21"/>
        </w:rPr>
        <w:t xml:space="preserve"> leerlingen hebben het gevoel om hun eigen gedrag en keuzes te mogen bepalen. </w:t>
      </w:r>
      <w:r w:rsidRPr="00CA21C6">
        <w:rPr>
          <w:rFonts w:asciiTheme="majorHAnsi" w:hAnsiTheme="majorHAnsi" w:cs="Calibri"/>
          <w:sz w:val="21"/>
          <w:szCs w:val="21"/>
          <w:lang w:eastAsia="nl-NL"/>
        </w:rPr>
        <w:t xml:space="preserve"> </w:t>
      </w:r>
      <w:r w:rsidRPr="00CA21C6">
        <w:rPr>
          <w:rFonts w:asciiTheme="majorHAnsi" w:hAnsiTheme="majorHAnsi" w:cs="Lao UI"/>
          <w:sz w:val="21"/>
          <w:szCs w:val="21"/>
        </w:rPr>
        <w:t>Leerkrachten gebruiken taal zoals ‘ je mag, je kunt’.</w:t>
      </w:r>
    </w:p>
    <w:p w14:paraId="1C48F591" w14:textId="77777777" w:rsidR="004211EB" w:rsidRPr="00CA21C6" w:rsidRDefault="004211EB" w:rsidP="00376D09">
      <w:pPr>
        <w:pStyle w:val="ListParagraph"/>
        <w:numPr>
          <w:ilvl w:val="0"/>
          <w:numId w:val="10"/>
        </w:numPr>
        <w:spacing w:after="0"/>
        <w:rPr>
          <w:rFonts w:asciiTheme="majorHAnsi" w:hAnsiTheme="majorHAnsi" w:cs="Lao UI"/>
          <w:sz w:val="21"/>
          <w:szCs w:val="21"/>
        </w:rPr>
      </w:pPr>
      <w:r w:rsidRPr="00CA21C6">
        <w:rPr>
          <w:rFonts w:asciiTheme="majorHAnsi" w:hAnsiTheme="majorHAnsi" w:cs="Lao UI"/>
          <w:sz w:val="21"/>
          <w:szCs w:val="21"/>
        </w:rPr>
        <w:t xml:space="preserve">Leerkrachten betrekken interesses, perspectieven, ervaringen van leerlingen in de les of moedigen leerlingen aan om hun eigen ideeën en interesses te verwerken in de opdracht.  </w:t>
      </w:r>
    </w:p>
    <w:p w14:paraId="36017A77" w14:textId="77777777" w:rsidR="004211EB" w:rsidRPr="00CA21C6" w:rsidRDefault="004211EB" w:rsidP="00376D09">
      <w:pPr>
        <w:pStyle w:val="ListParagraph"/>
        <w:numPr>
          <w:ilvl w:val="0"/>
          <w:numId w:val="10"/>
        </w:numPr>
        <w:autoSpaceDE w:val="0"/>
        <w:autoSpaceDN w:val="0"/>
        <w:adjustRightInd w:val="0"/>
        <w:spacing w:after="0"/>
        <w:rPr>
          <w:rFonts w:asciiTheme="majorHAnsi" w:hAnsiTheme="majorHAnsi" w:cs="Lao UI"/>
          <w:sz w:val="21"/>
          <w:szCs w:val="21"/>
        </w:rPr>
      </w:pPr>
      <w:r w:rsidRPr="00CA21C6">
        <w:rPr>
          <w:rFonts w:asciiTheme="majorHAnsi" w:hAnsiTheme="majorHAnsi" w:cs="Lao UI"/>
          <w:sz w:val="21"/>
          <w:szCs w:val="21"/>
        </w:rPr>
        <w:t xml:space="preserve">Te laten blijken dat het proces belangrijker is dan het product (Bijv. d.m.v. positieve feedback op proces/(creatieve) inzet). Door de focus op het proces, voelen leerlingen zich veiliger om ideeën en gedachten te delen en is het minder erg als het eindproduct 'mislukt ‘.  </w:t>
      </w:r>
      <w:r w:rsidRPr="00CA21C6">
        <w:rPr>
          <w:rFonts w:asciiTheme="majorHAnsi" w:hAnsiTheme="majorHAnsi" w:cs="Calibri"/>
          <w:sz w:val="21"/>
          <w:szCs w:val="21"/>
          <w:lang w:eastAsia="nl-NL"/>
        </w:rPr>
        <w:t>Gewenst gedrag benoemen ‘jij hebt veel ontdekkingen gedaan, bent geconcentreerd aan  het onderzoeken etc.’.</w:t>
      </w:r>
    </w:p>
    <w:p w14:paraId="71C4094F" w14:textId="77777777" w:rsidR="004211EB" w:rsidRPr="00CA21C6" w:rsidRDefault="004211EB" w:rsidP="00376D09">
      <w:pPr>
        <w:pStyle w:val="ListParagraph"/>
        <w:numPr>
          <w:ilvl w:val="0"/>
          <w:numId w:val="10"/>
        </w:numPr>
        <w:spacing w:after="0"/>
        <w:rPr>
          <w:rFonts w:asciiTheme="majorHAnsi" w:hAnsiTheme="majorHAnsi" w:cs="Calibri"/>
          <w:color w:val="000000" w:themeColor="text1"/>
          <w:sz w:val="21"/>
          <w:szCs w:val="21"/>
          <w:lang w:eastAsia="nl-NL"/>
        </w:rPr>
      </w:pPr>
      <w:r w:rsidRPr="00CA21C6">
        <w:rPr>
          <w:rFonts w:asciiTheme="majorHAnsi" w:hAnsiTheme="majorHAnsi" w:cs="Calibri"/>
          <w:color w:val="000000" w:themeColor="text1"/>
          <w:sz w:val="21"/>
          <w:szCs w:val="21"/>
          <w:lang w:eastAsia="nl-NL"/>
        </w:rPr>
        <w:t>Weinig gebruik te maken van extrinsieke motivatoren zoals een beloning, competitie, cijfer</w:t>
      </w:r>
      <w:r w:rsidR="00CA21C6">
        <w:rPr>
          <w:rFonts w:asciiTheme="majorHAnsi" w:hAnsiTheme="majorHAnsi" w:cs="Calibri"/>
          <w:color w:val="000000" w:themeColor="text1"/>
          <w:sz w:val="21"/>
          <w:szCs w:val="21"/>
          <w:lang w:eastAsia="nl-NL"/>
        </w:rPr>
        <w:t>s</w:t>
      </w:r>
      <w:r w:rsidRPr="00CA21C6">
        <w:rPr>
          <w:rFonts w:asciiTheme="majorHAnsi" w:hAnsiTheme="majorHAnsi" w:cs="Calibri"/>
          <w:color w:val="000000" w:themeColor="text1"/>
          <w:sz w:val="21"/>
          <w:szCs w:val="21"/>
          <w:lang w:eastAsia="nl-NL"/>
        </w:rPr>
        <w:t xml:space="preserve"> etc. </w:t>
      </w:r>
    </w:p>
    <w:p w14:paraId="08A612FD" w14:textId="77777777" w:rsidR="004211EB" w:rsidRPr="00CA21C6" w:rsidRDefault="00F97242" w:rsidP="00CA21C6">
      <w:pPr>
        <w:pStyle w:val="ListParagraph"/>
        <w:spacing w:after="0"/>
        <w:ind w:left="0"/>
        <w:rPr>
          <w:rFonts w:asciiTheme="majorHAnsi" w:hAnsiTheme="majorHAnsi" w:cs="Calibri"/>
          <w:color w:val="000000" w:themeColor="text1"/>
          <w:sz w:val="21"/>
          <w:szCs w:val="21"/>
          <w:lang w:eastAsia="nl-NL"/>
        </w:rPr>
      </w:pPr>
      <w:r w:rsidRPr="00CA21C6">
        <w:rPr>
          <w:rFonts w:asciiTheme="majorHAnsi" w:hAnsiTheme="majorHAnsi" w:cs="Calibri"/>
          <w:b/>
          <w:color w:val="E36C0A" w:themeColor="accent6" w:themeShade="BF"/>
          <w:sz w:val="21"/>
          <w:szCs w:val="21"/>
          <w:lang w:eastAsia="nl-NL"/>
        </w:rPr>
        <w:t xml:space="preserve">….. </w:t>
      </w:r>
      <w:r w:rsidR="004211EB" w:rsidRPr="00CA21C6">
        <w:rPr>
          <w:rFonts w:asciiTheme="majorHAnsi" w:hAnsiTheme="majorHAnsi" w:cs="Calibri"/>
          <w:b/>
          <w:color w:val="000000" w:themeColor="text1"/>
          <w:sz w:val="21"/>
          <w:szCs w:val="21"/>
          <w:lang w:eastAsia="nl-NL"/>
        </w:rPr>
        <w:t>wa</w:t>
      </w:r>
      <w:r w:rsidRPr="00CA21C6">
        <w:rPr>
          <w:rFonts w:asciiTheme="majorHAnsi" w:hAnsiTheme="majorHAnsi" w:cs="Calibri"/>
          <w:b/>
          <w:color w:val="000000" w:themeColor="text1"/>
          <w:sz w:val="21"/>
          <w:szCs w:val="21"/>
          <w:lang w:eastAsia="nl-NL"/>
        </w:rPr>
        <w:t xml:space="preserve">arin leerlingen ruimte hebben om naar elkaar te luisteren en </w:t>
      </w:r>
      <w:r w:rsidR="004211EB" w:rsidRPr="00CA21C6">
        <w:rPr>
          <w:rFonts w:asciiTheme="majorHAnsi" w:hAnsiTheme="majorHAnsi" w:cs="Calibri"/>
          <w:b/>
          <w:color w:val="000000" w:themeColor="text1"/>
          <w:sz w:val="21"/>
          <w:szCs w:val="21"/>
          <w:lang w:eastAsia="nl-NL"/>
        </w:rPr>
        <w:t xml:space="preserve">te communiceren en discussiëren over ideeën en inzichten om </w:t>
      </w:r>
      <w:r w:rsidRPr="00CA21C6">
        <w:rPr>
          <w:rFonts w:asciiTheme="majorHAnsi" w:hAnsiTheme="majorHAnsi" w:cs="Calibri"/>
          <w:b/>
          <w:color w:val="000000" w:themeColor="text1"/>
          <w:sz w:val="21"/>
          <w:szCs w:val="21"/>
          <w:lang w:eastAsia="nl-NL"/>
        </w:rPr>
        <w:t>zo te leren van elkaar</w:t>
      </w:r>
      <w:r w:rsidRPr="00CA21C6">
        <w:rPr>
          <w:rFonts w:asciiTheme="majorHAnsi" w:hAnsiTheme="majorHAnsi" w:cs="Calibri"/>
          <w:color w:val="000000" w:themeColor="text1"/>
          <w:sz w:val="21"/>
          <w:szCs w:val="21"/>
          <w:lang w:eastAsia="nl-NL"/>
        </w:rPr>
        <w:t xml:space="preserve">. </w:t>
      </w:r>
      <w:r w:rsidR="004211EB" w:rsidRPr="00CA21C6">
        <w:rPr>
          <w:rFonts w:asciiTheme="majorHAnsi" w:hAnsiTheme="majorHAnsi" w:cs="Calibri"/>
          <w:b/>
          <w:color w:val="000000" w:themeColor="text1"/>
          <w:sz w:val="21"/>
          <w:szCs w:val="21"/>
          <w:lang w:eastAsia="nl-NL"/>
        </w:rPr>
        <w:t>HOE?</w:t>
      </w:r>
      <w:r w:rsidR="004211EB" w:rsidRPr="00CA21C6">
        <w:rPr>
          <w:rFonts w:asciiTheme="majorHAnsi" w:hAnsiTheme="majorHAnsi" w:cs="Calibri"/>
          <w:color w:val="000000" w:themeColor="text1"/>
          <w:sz w:val="21"/>
          <w:szCs w:val="21"/>
          <w:lang w:eastAsia="nl-NL"/>
        </w:rPr>
        <w:t xml:space="preserve"> </w:t>
      </w:r>
    </w:p>
    <w:p w14:paraId="66332DFA" w14:textId="77777777" w:rsidR="004211EB" w:rsidRPr="00CA21C6" w:rsidRDefault="004211EB" w:rsidP="00376D09">
      <w:pPr>
        <w:pStyle w:val="ListParagraph"/>
        <w:numPr>
          <w:ilvl w:val="1"/>
          <w:numId w:val="11"/>
        </w:numPr>
        <w:spacing w:after="0"/>
        <w:ind w:left="709" w:hanging="283"/>
        <w:rPr>
          <w:rFonts w:asciiTheme="majorHAnsi" w:hAnsiTheme="majorHAnsi" w:cs="Lao UI"/>
          <w:sz w:val="21"/>
          <w:szCs w:val="21"/>
        </w:rPr>
      </w:pPr>
      <w:r w:rsidRPr="00CA21C6">
        <w:rPr>
          <w:rFonts w:asciiTheme="majorHAnsi" w:hAnsiTheme="majorHAnsi" w:cs="Lao UI"/>
          <w:sz w:val="21"/>
          <w:szCs w:val="21"/>
        </w:rPr>
        <w:t xml:space="preserve">Interactie tussen leerlingen stimuleren; ideeën, interpretaties en inzichten worden uitgewisseld om van elkaar te leren.   </w:t>
      </w:r>
    </w:p>
    <w:p w14:paraId="5477C741" w14:textId="77777777" w:rsidR="004211EB" w:rsidRPr="00CA21C6" w:rsidRDefault="004211EB" w:rsidP="00376D09">
      <w:pPr>
        <w:pStyle w:val="ListParagraph"/>
        <w:numPr>
          <w:ilvl w:val="0"/>
          <w:numId w:val="13"/>
        </w:numPr>
        <w:spacing w:after="0"/>
        <w:rPr>
          <w:rFonts w:asciiTheme="majorHAnsi" w:hAnsiTheme="majorHAnsi" w:cs="Lao UI"/>
          <w:sz w:val="21"/>
          <w:szCs w:val="21"/>
        </w:rPr>
      </w:pPr>
      <w:r w:rsidRPr="00CA21C6">
        <w:rPr>
          <w:rFonts w:asciiTheme="majorHAnsi" w:hAnsiTheme="majorHAnsi" w:cs="Lao UI"/>
          <w:sz w:val="21"/>
          <w:szCs w:val="21"/>
        </w:rPr>
        <w:t>ruimte geven voor samenwerken</w:t>
      </w:r>
    </w:p>
    <w:p w14:paraId="1223F6FC" w14:textId="77777777" w:rsidR="004211EB" w:rsidRPr="00CA21C6" w:rsidRDefault="004211EB" w:rsidP="00376D09">
      <w:pPr>
        <w:pStyle w:val="ListParagraph"/>
        <w:numPr>
          <w:ilvl w:val="0"/>
          <w:numId w:val="13"/>
        </w:numPr>
        <w:spacing w:after="0"/>
        <w:rPr>
          <w:rFonts w:asciiTheme="majorHAnsi" w:hAnsiTheme="majorHAnsi" w:cs="Lao UI"/>
          <w:sz w:val="21"/>
          <w:szCs w:val="21"/>
        </w:rPr>
      </w:pPr>
      <w:r w:rsidRPr="00CA21C6">
        <w:rPr>
          <w:rFonts w:asciiTheme="majorHAnsi" w:hAnsiTheme="majorHAnsi" w:cs="Lao UI"/>
          <w:sz w:val="21"/>
          <w:szCs w:val="21"/>
        </w:rPr>
        <w:t>laten kijken bij andere kinderen</w:t>
      </w:r>
    </w:p>
    <w:p w14:paraId="08C6EA62" w14:textId="77777777" w:rsidR="004211EB" w:rsidRPr="00CA21C6" w:rsidRDefault="004211EB" w:rsidP="00376D09">
      <w:pPr>
        <w:pStyle w:val="ListParagraph"/>
        <w:numPr>
          <w:ilvl w:val="0"/>
          <w:numId w:val="13"/>
        </w:numPr>
        <w:spacing w:after="0"/>
        <w:rPr>
          <w:rFonts w:asciiTheme="majorHAnsi" w:hAnsiTheme="majorHAnsi" w:cs="Lao UI"/>
          <w:sz w:val="21"/>
          <w:szCs w:val="21"/>
        </w:rPr>
      </w:pPr>
      <w:r w:rsidRPr="00CA21C6">
        <w:rPr>
          <w:rFonts w:asciiTheme="majorHAnsi" w:hAnsiTheme="majorHAnsi" w:cs="Lao UI"/>
          <w:sz w:val="21"/>
          <w:szCs w:val="21"/>
        </w:rPr>
        <w:t>gezamenlijk reflecteren.</w:t>
      </w:r>
    </w:p>
    <w:p w14:paraId="521A53FE" w14:textId="77777777" w:rsidR="00CA21C6" w:rsidRPr="00CA21C6" w:rsidRDefault="00CA21C6" w:rsidP="00376D09">
      <w:pPr>
        <w:pStyle w:val="ListParagraph"/>
        <w:numPr>
          <w:ilvl w:val="0"/>
          <w:numId w:val="13"/>
        </w:numPr>
        <w:spacing w:after="0"/>
        <w:rPr>
          <w:rFonts w:asciiTheme="majorHAnsi" w:hAnsiTheme="majorHAnsi" w:cs="Lao UI"/>
          <w:sz w:val="21"/>
          <w:szCs w:val="21"/>
        </w:rPr>
      </w:pPr>
      <w:r w:rsidRPr="00CA21C6">
        <w:rPr>
          <w:rFonts w:asciiTheme="majorHAnsi" w:hAnsiTheme="majorHAnsi" w:cs="Lao UI"/>
          <w:sz w:val="21"/>
          <w:szCs w:val="21"/>
        </w:rPr>
        <w:t xml:space="preserve">Leerlingen vragen aan elkaar laten stellen/ laten reageren op elkaar. </w:t>
      </w:r>
    </w:p>
    <w:p w14:paraId="57151F6C" w14:textId="77777777" w:rsidR="00CA21C6" w:rsidRPr="00CA21C6" w:rsidRDefault="00F97242" w:rsidP="00CA21C6">
      <w:pPr>
        <w:pStyle w:val="ListParagraph"/>
        <w:spacing w:after="0"/>
        <w:ind w:left="0"/>
        <w:rPr>
          <w:rFonts w:asciiTheme="majorHAnsi" w:hAnsiTheme="majorHAnsi" w:cs="Calibri"/>
          <w:b/>
          <w:sz w:val="21"/>
          <w:szCs w:val="21"/>
          <w:lang w:eastAsia="nl-NL"/>
        </w:rPr>
      </w:pPr>
      <w:r w:rsidRPr="00CA21C6">
        <w:rPr>
          <w:rFonts w:asciiTheme="majorHAnsi" w:hAnsiTheme="majorHAnsi" w:cs="Calibri"/>
          <w:b/>
          <w:color w:val="E36C0A" w:themeColor="accent6" w:themeShade="BF"/>
          <w:sz w:val="21"/>
          <w:szCs w:val="21"/>
          <w:lang w:eastAsia="nl-NL"/>
        </w:rPr>
        <w:t>…..</w:t>
      </w:r>
      <w:r w:rsidRPr="00CA21C6">
        <w:rPr>
          <w:sz w:val="21"/>
          <w:szCs w:val="21"/>
        </w:rPr>
        <w:t xml:space="preserve"> </w:t>
      </w:r>
      <w:r w:rsidRPr="00CA21C6">
        <w:rPr>
          <w:rFonts w:asciiTheme="majorHAnsi" w:hAnsiTheme="majorHAnsi" w:cs="Calibri"/>
          <w:b/>
          <w:color w:val="E36C0A" w:themeColor="accent6" w:themeShade="BF"/>
          <w:sz w:val="21"/>
          <w:szCs w:val="21"/>
          <w:lang w:eastAsia="nl-NL"/>
        </w:rPr>
        <w:t xml:space="preserve"> </w:t>
      </w:r>
      <w:r w:rsidRPr="00CA21C6">
        <w:rPr>
          <w:rFonts w:asciiTheme="majorHAnsi" w:hAnsiTheme="majorHAnsi" w:cs="Calibri"/>
          <w:b/>
          <w:sz w:val="21"/>
          <w:szCs w:val="21"/>
          <w:lang w:eastAsia="nl-NL"/>
        </w:rPr>
        <w:t>als rolmodel op te treden (ben zelf nieuwsgierig, enthousiast, toon onwetendheid etc..)</w:t>
      </w:r>
    </w:p>
    <w:p w14:paraId="60635E81" w14:textId="77777777" w:rsidR="00CA21C6" w:rsidRPr="00053470" w:rsidRDefault="00CA21C6" w:rsidP="00376D09">
      <w:pPr>
        <w:pStyle w:val="ListParagraph"/>
        <w:numPr>
          <w:ilvl w:val="0"/>
          <w:numId w:val="14"/>
        </w:numPr>
        <w:spacing w:after="0"/>
        <w:rPr>
          <w:rFonts w:asciiTheme="majorHAnsi" w:hAnsiTheme="majorHAnsi" w:cs="Calibri"/>
          <w:sz w:val="21"/>
          <w:szCs w:val="21"/>
          <w:lang w:eastAsia="nl-NL"/>
        </w:rPr>
      </w:pPr>
      <w:r w:rsidRPr="00053470">
        <w:rPr>
          <w:rFonts w:asciiTheme="majorHAnsi" w:hAnsiTheme="majorHAnsi" w:cs="Calibri"/>
          <w:sz w:val="21"/>
          <w:szCs w:val="21"/>
          <w:lang w:eastAsia="nl-NL"/>
        </w:rPr>
        <w:t>Ruimte maken voor “fouten”, er is geen goed en fout, dit geldt ook voor de leerkracht!</w:t>
      </w:r>
    </w:p>
    <w:p w14:paraId="5F2D66C2" w14:textId="77777777" w:rsidR="00CA21C6" w:rsidRPr="00CA21C6" w:rsidRDefault="00CA21C6" w:rsidP="00376D09">
      <w:pPr>
        <w:pStyle w:val="ListParagraph"/>
        <w:numPr>
          <w:ilvl w:val="0"/>
          <w:numId w:val="14"/>
        </w:numPr>
        <w:spacing w:after="0"/>
        <w:rPr>
          <w:rFonts w:asciiTheme="majorHAnsi" w:hAnsiTheme="majorHAnsi" w:cs="Calibri"/>
          <w:sz w:val="21"/>
          <w:szCs w:val="21"/>
          <w:lang w:eastAsia="nl-NL"/>
        </w:rPr>
      </w:pPr>
      <w:r w:rsidRPr="00CA21C6">
        <w:rPr>
          <w:rFonts w:asciiTheme="majorHAnsi" w:hAnsiTheme="majorHAnsi" w:cs="Calibri"/>
          <w:sz w:val="21"/>
          <w:szCs w:val="21"/>
          <w:lang w:eastAsia="nl-NL"/>
        </w:rPr>
        <w:t>Zelf een nieuwsgierige en enthousiaste houding uitstralen, hardop vragen stellen en ‘onwetendheid’ tonen</w:t>
      </w:r>
    </w:p>
    <w:p w14:paraId="6BCC0FE5" w14:textId="77777777" w:rsidR="00767103" w:rsidRPr="00A421B7" w:rsidRDefault="00767103" w:rsidP="00767103">
      <w:pPr>
        <w:autoSpaceDE w:val="0"/>
        <w:autoSpaceDN w:val="0"/>
        <w:adjustRightInd w:val="0"/>
        <w:spacing w:after="0"/>
        <w:rPr>
          <w:rFonts w:asciiTheme="majorHAnsi" w:hAnsiTheme="majorHAnsi" w:cs="Calibri"/>
          <w:color w:val="000000" w:themeColor="text1"/>
          <w:szCs w:val="20"/>
          <w:lang w:eastAsia="nl-NL"/>
        </w:rPr>
      </w:pPr>
    </w:p>
    <w:p w14:paraId="0E8AA1DB" w14:textId="77777777" w:rsidR="00A409E7" w:rsidRDefault="00A409E7" w:rsidP="00A409E7">
      <w:pPr>
        <w:autoSpaceDE w:val="0"/>
        <w:autoSpaceDN w:val="0"/>
        <w:adjustRightInd w:val="0"/>
        <w:spacing w:after="0"/>
        <w:rPr>
          <w:rFonts w:asciiTheme="majorHAnsi" w:hAnsiTheme="majorHAnsi" w:cs="Calibri"/>
          <w:b/>
          <w:color w:val="E36C0A" w:themeColor="accent6" w:themeShade="BF"/>
          <w:sz w:val="28"/>
          <w:szCs w:val="20"/>
          <w:lang w:eastAsia="nl-NL"/>
        </w:rPr>
      </w:pPr>
      <w:r>
        <w:rPr>
          <w:rFonts w:asciiTheme="majorHAnsi" w:hAnsiTheme="majorHAnsi" w:cs="Calibri"/>
          <w:b/>
          <w:color w:val="E36C0A" w:themeColor="accent6" w:themeShade="BF"/>
          <w:sz w:val="28"/>
          <w:szCs w:val="20"/>
          <w:lang w:eastAsia="nl-NL"/>
        </w:rPr>
        <w:lastRenderedPageBreak/>
        <w:t xml:space="preserve">Begeleid leerlingen in het creatieve proces. </w:t>
      </w:r>
    </w:p>
    <w:p w14:paraId="77700421" w14:textId="77777777" w:rsidR="00681264" w:rsidRDefault="00A409E7" w:rsidP="00681264">
      <w:pPr>
        <w:spacing w:after="0"/>
        <w:rPr>
          <w:rFonts w:asciiTheme="majorHAnsi" w:hAnsiTheme="majorHAnsi" w:cs="Calibri"/>
          <w:color w:val="000000" w:themeColor="text1"/>
          <w:szCs w:val="20"/>
          <w:lang w:eastAsia="nl-NL"/>
        </w:rPr>
      </w:pPr>
      <w:r w:rsidRPr="009A7376">
        <w:rPr>
          <w:rFonts w:asciiTheme="majorHAnsi" w:hAnsiTheme="majorHAnsi" w:cs="Lao UI"/>
          <w:b/>
          <w:szCs w:val="20"/>
        </w:rPr>
        <w:t>Leerkracht stelt zich meer coachend of begeleidend op dan leidend, doet een stap terug en volgt en haakt in op de processen van de kinderen</w:t>
      </w:r>
      <w:r w:rsidR="004228F5" w:rsidRPr="009A7376">
        <w:rPr>
          <w:rFonts w:asciiTheme="majorHAnsi" w:hAnsiTheme="majorHAnsi" w:cs="Lao UI"/>
          <w:b/>
          <w:szCs w:val="20"/>
        </w:rPr>
        <w:t xml:space="preserve"> (wat weet de leerling al, hoe denkt de leerling, hoe komt hij tot dit idee/product?)</w:t>
      </w:r>
      <w:r w:rsidRPr="009A7376">
        <w:rPr>
          <w:rFonts w:asciiTheme="majorHAnsi" w:hAnsiTheme="majorHAnsi" w:cs="Lao UI"/>
          <w:b/>
          <w:szCs w:val="20"/>
        </w:rPr>
        <w:t>.</w:t>
      </w:r>
      <w:r w:rsidR="00572FD3" w:rsidRPr="009A7376">
        <w:rPr>
          <w:rFonts w:asciiTheme="majorHAnsi" w:hAnsiTheme="majorHAnsi" w:cs="Lao UI"/>
          <w:b/>
          <w:szCs w:val="20"/>
        </w:rPr>
        <w:t xml:space="preserve"> De leerkracht zit in de zone van naaste ontwikkeling en helpt leerlingen een stapje verder in hun proces.</w:t>
      </w:r>
      <w:r w:rsidR="00681264">
        <w:rPr>
          <w:rFonts w:asciiTheme="majorHAnsi" w:hAnsiTheme="majorHAnsi" w:cs="Lao UI"/>
          <w:b/>
          <w:szCs w:val="20"/>
        </w:rPr>
        <w:t xml:space="preserve"> </w:t>
      </w:r>
      <w:r w:rsidR="00572FD3" w:rsidRPr="00572FD3">
        <w:rPr>
          <w:rFonts w:asciiTheme="majorHAnsi" w:hAnsiTheme="majorHAnsi" w:cs="Calibri"/>
          <w:b/>
          <w:color w:val="000000" w:themeColor="text1"/>
          <w:szCs w:val="20"/>
          <w:lang w:eastAsia="nl-NL"/>
        </w:rPr>
        <w:t>HOE?</w:t>
      </w:r>
      <w:r w:rsidR="00572FD3">
        <w:rPr>
          <w:rFonts w:asciiTheme="majorHAnsi" w:hAnsiTheme="majorHAnsi" w:cs="Calibri"/>
          <w:color w:val="000000" w:themeColor="text1"/>
          <w:szCs w:val="20"/>
          <w:lang w:eastAsia="nl-NL"/>
        </w:rPr>
        <w:t xml:space="preserve"> </w:t>
      </w:r>
    </w:p>
    <w:p w14:paraId="1F5B6153" w14:textId="77777777" w:rsidR="00113EDF" w:rsidRPr="00681264" w:rsidRDefault="00113EDF" w:rsidP="00113EDF">
      <w:pPr>
        <w:pStyle w:val="ListParagraph"/>
        <w:autoSpaceDE w:val="0"/>
        <w:autoSpaceDN w:val="0"/>
        <w:adjustRightInd w:val="0"/>
        <w:spacing w:after="0"/>
        <w:ind w:left="0"/>
        <w:rPr>
          <w:rFonts w:asciiTheme="majorHAnsi" w:hAnsiTheme="majorHAnsi" w:cs="Calibri"/>
          <w:szCs w:val="20"/>
          <w:u w:val="single"/>
          <w:lang w:eastAsia="nl-NL"/>
        </w:rPr>
      </w:pPr>
      <w:r w:rsidRPr="00681264">
        <w:rPr>
          <w:rFonts w:asciiTheme="majorHAnsi" w:hAnsiTheme="majorHAnsi" w:cs="Lao UI"/>
          <w:szCs w:val="20"/>
          <w:u w:val="single"/>
        </w:rPr>
        <w:t>De leerkracht erkent dat een creatief proces verschillend kan verlopen, sommige kinderen beginnen bijvoorbeeld met het onderzoeken van het materiaal, anderen beginnen met het concept. Het hoeft geen lineair proces te zijn.</w:t>
      </w:r>
    </w:p>
    <w:p w14:paraId="0FB16008" w14:textId="77777777" w:rsidR="00113EDF" w:rsidRDefault="00113EDF" w:rsidP="00681264">
      <w:pPr>
        <w:spacing w:after="0"/>
        <w:rPr>
          <w:rFonts w:asciiTheme="majorHAnsi" w:hAnsiTheme="majorHAnsi" w:cs="Calibri"/>
          <w:i/>
          <w:szCs w:val="20"/>
          <w:u w:val="single"/>
          <w:lang w:eastAsia="nl-NL"/>
        </w:rPr>
      </w:pPr>
    </w:p>
    <w:p w14:paraId="22BDD332" w14:textId="6AF7F56C" w:rsidR="00681264" w:rsidRDefault="0001477E" w:rsidP="00681264">
      <w:pPr>
        <w:spacing w:after="0"/>
        <w:rPr>
          <w:rFonts w:asciiTheme="majorHAnsi" w:hAnsiTheme="majorHAnsi" w:cs="Lao UI"/>
          <w:b/>
          <w:szCs w:val="20"/>
        </w:rPr>
      </w:pPr>
      <w:r w:rsidRPr="0001477E">
        <w:rPr>
          <w:rFonts w:asciiTheme="majorHAnsi" w:hAnsiTheme="majorHAnsi" w:cs="Calibri"/>
          <w:i/>
          <w:szCs w:val="20"/>
          <w:u w:val="single"/>
          <w:lang w:eastAsia="nl-NL"/>
        </w:rPr>
        <w:t>Observeer de l</w:t>
      </w:r>
      <w:r w:rsidR="00572FD3" w:rsidRPr="0001477E">
        <w:rPr>
          <w:rFonts w:asciiTheme="majorHAnsi" w:hAnsiTheme="majorHAnsi" w:cs="Calibri"/>
          <w:i/>
          <w:szCs w:val="20"/>
          <w:u w:val="single"/>
          <w:lang w:eastAsia="nl-NL"/>
        </w:rPr>
        <w:t>eerling</w:t>
      </w:r>
      <w:r w:rsidRPr="0001477E">
        <w:rPr>
          <w:rFonts w:asciiTheme="majorHAnsi" w:hAnsiTheme="majorHAnsi" w:cs="Calibri"/>
          <w:i/>
          <w:szCs w:val="20"/>
          <w:u w:val="single"/>
          <w:lang w:eastAsia="nl-NL"/>
        </w:rPr>
        <w:t>en</w:t>
      </w:r>
      <w:r w:rsidR="00572FD3" w:rsidRPr="0001477E">
        <w:rPr>
          <w:rFonts w:asciiTheme="majorHAnsi" w:hAnsiTheme="majorHAnsi" w:cs="Calibri"/>
          <w:i/>
          <w:szCs w:val="20"/>
          <w:u w:val="single"/>
          <w:lang w:eastAsia="nl-NL"/>
        </w:rPr>
        <w:t xml:space="preserve"> en hun proces</w:t>
      </w:r>
      <w:r w:rsidR="00C06600">
        <w:rPr>
          <w:rFonts w:asciiTheme="majorHAnsi" w:hAnsiTheme="majorHAnsi" w:cs="Calibri"/>
          <w:i/>
          <w:szCs w:val="20"/>
          <w:u w:val="single"/>
          <w:lang w:eastAsia="nl-NL"/>
        </w:rPr>
        <w:t xml:space="preserve"> &amp;</w:t>
      </w:r>
      <w:r w:rsidR="00572FD3" w:rsidRPr="0001477E">
        <w:rPr>
          <w:rFonts w:asciiTheme="majorHAnsi" w:hAnsiTheme="majorHAnsi" w:cs="Calibri"/>
          <w:i/>
          <w:szCs w:val="20"/>
          <w:u w:val="single"/>
          <w:lang w:eastAsia="nl-NL"/>
        </w:rPr>
        <w:t xml:space="preserve"> </w:t>
      </w:r>
      <w:r w:rsidRPr="0001477E">
        <w:rPr>
          <w:rFonts w:asciiTheme="majorHAnsi" w:hAnsiTheme="majorHAnsi" w:cs="Calibri"/>
          <w:i/>
          <w:szCs w:val="20"/>
          <w:u w:val="single"/>
          <w:lang w:eastAsia="nl-NL"/>
        </w:rPr>
        <w:t>weeg af</w:t>
      </w:r>
      <w:r w:rsidR="00572FD3" w:rsidRPr="0001477E">
        <w:rPr>
          <w:rFonts w:asciiTheme="majorHAnsi" w:hAnsiTheme="majorHAnsi" w:cs="Calibri"/>
          <w:i/>
          <w:szCs w:val="20"/>
          <w:u w:val="single"/>
          <w:lang w:eastAsia="nl-NL"/>
        </w:rPr>
        <w:t xml:space="preserve"> of begeleiding nodig is. </w:t>
      </w:r>
    </w:p>
    <w:p w14:paraId="675BF928" w14:textId="77777777" w:rsidR="00681264" w:rsidRDefault="00767103" w:rsidP="00681264">
      <w:pPr>
        <w:spacing w:after="0"/>
        <w:rPr>
          <w:rFonts w:asciiTheme="majorHAnsi" w:hAnsiTheme="majorHAnsi" w:cs="Calibri"/>
          <w:szCs w:val="20"/>
          <w:lang w:eastAsia="nl-NL"/>
        </w:rPr>
      </w:pPr>
      <w:r w:rsidRPr="00572FD3">
        <w:rPr>
          <w:rFonts w:asciiTheme="majorHAnsi" w:hAnsiTheme="majorHAnsi" w:cs="Calibri"/>
          <w:color w:val="000000" w:themeColor="text1"/>
          <w:szCs w:val="20"/>
          <w:lang w:eastAsia="nl-NL"/>
        </w:rPr>
        <w:t>Interpreteert niet meteen</w:t>
      </w:r>
      <w:r w:rsidR="00572FD3">
        <w:rPr>
          <w:rFonts w:asciiTheme="majorHAnsi" w:hAnsiTheme="majorHAnsi" w:cs="Calibri"/>
          <w:color w:val="000000" w:themeColor="text1"/>
          <w:szCs w:val="20"/>
          <w:lang w:eastAsia="nl-NL"/>
        </w:rPr>
        <w:t xml:space="preserve"> wat leerlingen doen, maar vraag</w:t>
      </w:r>
      <w:r w:rsidRPr="00572FD3">
        <w:rPr>
          <w:rFonts w:asciiTheme="majorHAnsi" w:hAnsiTheme="majorHAnsi" w:cs="Calibri"/>
          <w:color w:val="000000" w:themeColor="text1"/>
          <w:szCs w:val="20"/>
          <w:lang w:eastAsia="nl-NL"/>
        </w:rPr>
        <w:t xml:space="preserve"> er naar. </w:t>
      </w:r>
      <w:r w:rsidR="004228F5" w:rsidRPr="004228F5">
        <w:rPr>
          <w:rFonts w:asciiTheme="majorHAnsi" w:hAnsiTheme="majorHAnsi" w:cs="Calibri"/>
          <w:szCs w:val="20"/>
          <w:lang w:eastAsia="nl-NL"/>
        </w:rPr>
        <w:t>Erken dat onze interpretatie van wat een kind doet maar één enkele interpretatie is en</w:t>
      </w:r>
      <w:r w:rsidR="004228F5">
        <w:rPr>
          <w:rFonts w:asciiTheme="majorHAnsi" w:hAnsiTheme="majorHAnsi" w:cs="Calibri"/>
          <w:szCs w:val="20"/>
          <w:lang w:eastAsia="nl-NL"/>
        </w:rPr>
        <w:t xml:space="preserve"> </w:t>
      </w:r>
      <w:r w:rsidR="004228F5" w:rsidRPr="004228F5">
        <w:rPr>
          <w:rFonts w:asciiTheme="majorHAnsi" w:hAnsiTheme="majorHAnsi" w:cs="Calibri"/>
          <w:szCs w:val="20"/>
          <w:lang w:eastAsia="nl-NL"/>
        </w:rPr>
        <w:t>niet per definitie de juiste. Wanneer een kind tijden zit te ‘pielen’ met een stukje plakband</w:t>
      </w:r>
      <w:r w:rsidR="004228F5">
        <w:rPr>
          <w:rFonts w:asciiTheme="majorHAnsi" w:hAnsiTheme="majorHAnsi" w:cs="Calibri"/>
          <w:szCs w:val="20"/>
          <w:lang w:eastAsia="nl-NL"/>
        </w:rPr>
        <w:t xml:space="preserve"> </w:t>
      </w:r>
      <w:r w:rsidR="004228F5" w:rsidRPr="004228F5">
        <w:rPr>
          <w:rFonts w:asciiTheme="majorHAnsi" w:hAnsiTheme="majorHAnsi" w:cs="Calibri"/>
          <w:szCs w:val="20"/>
          <w:lang w:eastAsia="nl-NL"/>
        </w:rPr>
        <w:t>kan dat door de leerkracht geïnterpreteerd worden als nutteloze bezigheid. Voor het kind</w:t>
      </w:r>
      <w:r w:rsidR="004228F5">
        <w:rPr>
          <w:rFonts w:asciiTheme="majorHAnsi" w:hAnsiTheme="majorHAnsi" w:cs="Calibri"/>
          <w:szCs w:val="20"/>
          <w:lang w:eastAsia="nl-NL"/>
        </w:rPr>
        <w:t xml:space="preserve"> </w:t>
      </w:r>
      <w:r w:rsidR="004228F5" w:rsidRPr="004228F5">
        <w:rPr>
          <w:rFonts w:asciiTheme="majorHAnsi" w:hAnsiTheme="majorHAnsi" w:cs="Calibri"/>
          <w:szCs w:val="20"/>
          <w:lang w:eastAsia="nl-NL"/>
        </w:rPr>
        <w:t>kan het een proces zijn waarin hij er tot op de detail achter probeert te komen hoe iets</w:t>
      </w:r>
      <w:r w:rsidR="004228F5">
        <w:rPr>
          <w:rFonts w:asciiTheme="majorHAnsi" w:hAnsiTheme="majorHAnsi" w:cs="Calibri"/>
          <w:szCs w:val="20"/>
          <w:lang w:eastAsia="nl-NL"/>
        </w:rPr>
        <w:t xml:space="preserve"> </w:t>
      </w:r>
      <w:r w:rsidR="004228F5" w:rsidRPr="004228F5">
        <w:rPr>
          <w:rFonts w:asciiTheme="majorHAnsi" w:hAnsiTheme="majorHAnsi" w:cs="Calibri"/>
          <w:szCs w:val="20"/>
          <w:lang w:eastAsia="nl-NL"/>
        </w:rPr>
        <w:t>werkt. Door te observeren en vragen te stellen kunnen we meer informatie krijgen over wat</w:t>
      </w:r>
      <w:r w:rsidR="004228F5">
        <w:rPr>
          <w:rFonts w:asciiTheme="majorHAnsi" w:hAnsiTheme="majorHAnsi" w:cs="Calibri"/>
          <w:szCs w:val="20"/>
          <w:lang w:eastAsia="nl-NL"/>
        </w:rPr>
        <w:t xml:space="preserve"> </w:t>
      </w:r>
      <w:r w:rsidR="004228F5" w:rsidRPr="004228F5">
        <w:rPr>
          <w:rFonts w:asciiTheme="majorHAnsi" w:hAnsiTheme="majorHAnsi" w:cs="Calibri"/>
          <w:szCs w:val="20"/>
          <w:lang w:eastAsia="nl-NL"/>
        </w:rPr>
        <w:t>er zich in het kind afspeelt - maar dan nog gaat het om een interpretatie. Soms wordt pas</w:t>
      </w:r>
      <w:r w:rsidR="004228F5">
        <w:rPr>
          <w:rFonts w:asciiTheme="majorHAnsi" w:hAnsiTheme="majorHAnsi" w:cs="Calibri"/>
          <w:szCs w:val="20"/>
          <w:lang w:eastAsia="nl-NL"/>
        </w:rPr>
        <w:t xml:space="preserve"> </w:t>
      </w:r>
      <w:r w:rsidR="004228F5" w:rsidRPr="004228F5">
        <w:rPr>
          <w:rFonts w:asciiTheme="majorHAnsi" w:hAnsiTheme="majorHAnsi" w:cs="Calibri"/>
          <w:szCs w:val="20"/>
          <w:lang w:eastAsia="nl-NL"/>
        </w:rPr>
        <w:t>tijden later duidelijk wat een kind heeft geleerd of probeerde te bereiken, of wordt het</w:t>
      </w:r>
      <w:r w:rsidR="004228F5">
        <w:rPr>
          <w:rFonts w:asciiTheme="majorHAnsi" w:hAnsiTheme="majorHAnsi" w:cs="Calibri"/>
          <w:szCs w:val="20"/>
          <w:lang w:eastAsia="nl-NL"/>
        </w:rPr>
        <w:t xml:space="preserve"> </w:t>
      </w:r>
      <w:r w:rsidR="004228F5" w:rsidRPr="004228F5">
        <w:rPr>
          <w:rFonts w:asciiTheme="majorHAnsi" w:hAnsiTheme="majorHAnsi" w:cs="Calibri"/>
          <w:szCs w:val="20"/>
          <w:lang w:eastAsia="nl-NL"/>
        </w:rPr>
        <w:t>helemaal niet duidelijk. De betrokkenheid en concentratie van het kind bij een bepaalde</w:t>
      </w:r>
      <w:r w:rsidR="00681264">
        <w:rPr>
          <w:rFonts w:asciiTheme="majorHAnsi" w:hAnsiTheme="majorHAnsi" w:cs="Lao UI"/>
          <w:b/>
          <w:szCs w:val="20"/>
        </w:rPr>
        <w:t xml:space="preserve"> </w:t>
      </w:r>
      <w:r w:rsidR="004228F5" w:rsidRPr="004228F5">
        <w:rPr>
          <w:rFonts w:asciiTheme="majorHAnsi" w:hAnsiTheme="majorHAnsi" w:cs="Calibri"/>
          <w:szCs w:val="20"/>
          <w:lang w:eastAsia="nl-NL"/>
        </w:rPr>
        <w:t>bezigheid zijn belangrijke ‘graadmeters’</w:t>
      </w:r>
      <w:r w:rsidR="004228F5">
        <w:rPr>
          <w:rFonts w:asciiTheme="majorHAnsi" w:hAnsiTheme="majorHAnsi" w:cs="Calibri"/>
          <w:szCs w:val="20"/>
          <w:lang w:eastAsia="nl-NL"/>
        </w:rPr>
        <w:t xml:space="preserve">. </w:t>
      </w:r>
    </w:p>
    <w:p w14:paraId="4E72651F" w14:textId="77777777" w:rsidR="00681264" w:rsidRDefault="00681264" w:rsidP="00681264">
      <w:pPr>
        <w:spacing w:after="0"/>
        <w:rPr>
          <w:rFonts w:asciiTheme="majorHAnsi" w:hAnsiTheme="majorHAnsi" w:cs="Calibri"/>
          <w:szCs w:val="20"/>
          <w:lang w:eastAsia="nl-NL"/>
        </w:rPr>
      </w:pPr>
    </w:p>
    <w:p w14:paraId="159E3E31" w14:textId="77777777" w:rsidR="002C7B4C" w:rsidRDefault="00572FD3" w:rsidP="00681264">
      <w:pPr>
        <w:spacing w:after="0"/>
        <w:rPr>
          <w:rFonts w:asciiTheme="majorHAnsi" w:hAnsiTheme="majorHAnsi" w:cs="Calibri"/>
          <w:szCs w:val="20"/>
          <w:lang w:eastAsia="nl-NL"/>
        </w:rPr>
      </w:pPr>
      <w:r w:rsidRPr="0001477E">
        <w:rPr>
          <w:rFonts w:asciiTheme="majorHAnsi" w:hAnsiTheme="majorHAnsi" w:cs="Calibri"/>
          <w:i/>
          <w:color w:val="000000" w:themeColor="text1"/>
          <w:szCs w:val="20"/>
          <w:u w:val="single"/>
          <w:lang w:eastAsia="nl-NL"/>
        </w:rPr>
        <w:t>Ge</w:t>
      </w:r>
      <w:r w:rsidR="0001477E" w:rsidRPr="0001477E">
        <w:rPr>
          <w:rFonts w:asciiTheme="majorHAnsi" w:hAnsiTheme="majorHAnsi" w:cs="Calibri"/>
          <w:i/>
          <w:color w:val="000000" w:themeColor="text1"/>
          <w:szCs w:val="20"/>
          <w:u w:val="single"/>
          <w:lang w:eastAsia="nl-NL"/>
        </w:rPr>
        <w:t>ef voldoende</w:t>
      </w:r>
      <w:r w:rsidRPr="0001477E">
        <w:rPr>
          <w:rFonts w:asciiTheme="majorHAnsi" w:hAnsiTheme="majorHAnsi" w:cs="Calibri"/>
          <w:i/>
          <w:color w:val="000000" w:themeColor="text1"/>
          <w:szCs w:val="20"/>
          <w:u w:val="single"/>
          <w:lang w:eastAsia="nl-NL"/>
        </w:rPr>
        <w:t xml:space="preserve"> tijd en ruimte.</w:t>
      </w:r>
      <w:r w:rsidRPr="00572FD3">
        <w:rPr>
          <w:rFonts w:asciiTheme="majorHAnsi" w:hAnsiTheme="majorHAnsi" w:cs="Calibri"/>
          <w:szCs w:val="20"/>
          <w:lang w:eastAsia="nl-NL"/>
        </w:rPr>
        <w:t xml:space="preserve"> </w:t>
      </w:r>
    </w:p>
    <w:p w14:paraId="72C48ECD" w14:textId="77777777" w:rsidR="002C7B4C" w:rsidRDefault="00572FD3" w:rsidP="00376D09">
      <w:pPr>
        <w:pStyle w:val="ListParagraph"/>
        <w:numPr>
          <w:ilvl w:val="0"/>
          <w:numId w:val="14"/>
        </w:numPr>
        <w:spacing w:after="0"/>
        <w:ind w:left="284" w:hanging="284"/>
        <w:rPr>
          <w:rFonts w:asciiTheme="majorHAnsi" w:hAnsiTheme="majorHAnsi" w:cs="Calibri"/>
          <w:szCs w:val="20"/>
          <w:lang w:eastAsia="nl-NL"/>
        </w:rPr>
      </w:pPr>
      <w:r w:rsidRPr="002C7B4C">
        <w:rPr>
          <w:rFonts w:asciiTheme="majorHAnsi" w:hAnsiTheme="majorHAnsi" w:cs="Calibri"/>
          <w:szCs w:val="20"/>
          <w:lang w:eastAsia="nl-NL"/>
        </w:rPr>
        <w:t xml:space="preserve">Vaak hebben kinderen even tijd nodig om het proces op gang te brengen en zijn eerst. verkennend bezig of doen klasgenoten na, geef hier ruimte en tijd voor. </w:t>
      </w:r>
    </w:p>
    <w:p w14:paraId="79A746BB" w14:textId="77777777" w:rsidR="002C7B4C" w:rsidRDefault="00572FD3" w:rsidP="00376D09">
      <w:pPr>
        <w:pStyle w:val="ListParagraph"/>
        <w:numPr>
          <w:ilvl w:val="0"/>
          <w:numId w:val="14"/>
        </w:numPr>
        <w:spacing w:after="0"/>
        <w:ind w:left="284" w:hanging="284"/>
        <w:rPr>
          <w:rFonts w:asciiTheme="majorHAnsi" w:hAnsiTheme="majorHAnsi" w:cs="Calibri"/>
          <w:szCs w:val="20"/>
          <w:lang w:eastAsia="nl-NL"/>
        </w:rPr>
      </w:pPr>
      <w:r w:rsidRPr="002C7B4C">
        <w:rPr>
          <w:rFonts w:asciiTheme="majorHAnsi" w:hAnsiTheme="majorHAnsi" w:cs="Calibri"/>
          <w:szCs w:val="20"/>
          <w:lang w:eastAsia="nl-NL"/>
        </w:rPr>
        <w:t>Geef ook ruimte voor “fouten”, er is geen goed en fout</w:t>
      </w:r>
      <w:r w:rsidR="002C7B4C" w:rsidRPr="002C7B4C">
        <w:rPr>
          <w:rFonts w:asciiTheme="majorHAnsi" w:hAnsiTheme="majorHAnsi" w:cs="Calibri"/>
          <w:szCs w:val="20"/>
          <w:lang w:eastAsia="nl-NL"/>
        </w:rPr>
        <w:t>.</w:t>
      </w:r>
      <w:r w:rsidRPr="002C7B4C">
        <w:rPr>
          <w:rFonts w:asciiTheme="majorHAnsi" w:hAnsiTheme="majorHAnsi" w:cs="Calibri"/>
          <w:szCs w:val="20"/>
          <w:lang w:eastAsia="nl-NL"/>
        </w:rPr>
        <w:t xml:space="preserve"> </w:t>
      </w:r>
    </w:p>
    <w:p w14:paraId="2151624E" w14:textId="77777777" w:rsidR="00681264" w:rsidRPr="002C7B4C" w:rsidRDefault="00572FD3" w:rsidP="00376D09">
      <w:pPr>
        <w:pStyle w:val="ListParagraph"/>
        <w:numPr>
          <w:ilvl w:val="0"/>
          <w:numId w:val="14"/>
        </w:numPr>
        <w:spacing w:after="0"/>
        <w:ind w:left="284" w:hanging="284"/>
        <w:rPr>
          <w:rFonts w:asciiTheme="majorHAnsi" w:hAnsiTheme="majorHAnsi" w:cs="Calibri"/>
          <w:szCs w:val="20"/>
          <w:lang w:eastAsia="nl-NL"/>
        </w:rPr>
      </w:pPr>
      <w:r w:rsidRPr="002C7B4C">
        <w:rPr>
          <w:rFonts w:asciiTheme="majorHAnsi" w:hAnsiTheme="majorHAnsi" w:cs="Calibri"/>
          <w:szCs w:val="20"/>
          <w:lang w:eastAsia="nl-NL"/>
        </w:rPr>
        <w:t>Niet direct ingrijpen wanneer een kind  vastloopt. Kan na een tijdje soms ook in overleg met de leerling: “heb je mijn hulp nodig en zo ja: wat wil/verwacht je van mij?”</w:t>
      </w:r>
    </w:p>
    <w:p w14:paraId="4A35133E" w14:textId="77777777" w:rsidR="00681264" w:rsidRDefault="00681264" w:rsidP="00681264">
      <w:pPr>
        <w:spacing w:after="0"/>
        <w:rPr>
          <w:rFonts w:asciiTheme="majorHAnsi" w:hAnsiTheme="majorHAnsi" w:cs="Calibri"/>
          <w:szCs w:val="20"/>
          <w:lang w:eastAsia="nl-NL"/>
        </w:rPr>
      </w:pPr>
    </w:p>
    <w:p w14:paraId="7130013F" w14:textId="77777777" w:rsidR="00681264" w:rsidRDefault="0001477E" w:rsidP="00681264">
      <w:pPr>
        <w:spacing w:after="0"/>
        <w:rPr>
          <w:rFonts w:asciiTheme="majorHAnsi" w:hAnsiTheme="majorHAnsi" w:cs="Calibri"/>
          <w:szCs w:val="20"/>
          <w:lang w:eastAsia="nl-NL"/>
        </w:rPr>
      </w:pPr>
      <w:r w:rsidRPr="0001477E">
        <w:rPr>
          <w:rFonts w:asciiTheme="majorHAnsi" w:hAnsiTheme="majorHAnsi" w:cs="Calibri"/>
          <w:i/>
          <w:color w:val="000000" w:themeColor="text1"/>
          <w:szCs w:val="20"/>
          <w:u w:val="single"/>
          <w:lang w:eastAsia="nl-NL"/>
        </w:rPr>
        <w:t>Stel</w:t>
      </w:r>
      <w:r w:rsidR="00767103" w:rsidRPr="0001477E">
        <w:rPr>
          <w:rFonts w:asciiTheme="majorHAnsi" w:hAnsiTheme="majorHAnsi" w:cs="Calibri"/>
          <w:i/>
          <w:color w:val="000000" w:themeColor="text1"/>
          <w:szCs w:val="20"/>
          <w:u w:val="single"/>
          <w:lang w:eastAsia="nl-NL"/>
        </w:rPr>
        <w:t xml:space="preserve"> </w:t>
      </w:r>
      <w:r w:rsidR="00572FD3" w:rsidRPr="0001477E">
        <w:rPr>
          <w:rFonts w:asciiTheme="majorHAnsi" w:hAnsiTheme="majorHAnsi" w:cs="Calibri"/>
          <w:i/>
          <w:color w:val="000000" w:themeColor="text1"/>
          <w:szCs w:val="20"/>
          <w:u w:val="single"/>
          <w:lang w:eastAsia="nl-NL"/>
        </w:rPr>
        <w:t>open vragen.</w:t>
      </w:r>
      <w:r w:rsidR="00572FD3" w:rsidRPr="00572FD3">
        <w:rPr>
          <w:rFonts w:asciiTheme="majorHAnsi" w:hAnsiTheme="majorHAnsi" w:cs="Calibri"/>
          <w:i/>
          <w:color w:val="000000" w:themeColor="text1"/>
          <w:szCs w:val="20"/>
          <w:lang w:eastAsia="nl-NL"/>
        </w:rPr>
        <w:t xml:space="preserve"> </w:t>
      </w:r>
      <w:r w:rsidR="00767103" w:rsidRPr="00572FD3">
        <w:rPr>
          <w:rFonts w:asciiTheme="majorHAnsi" w:hAnsiTheme="majorHAnsi" w:cs="Calibri"/>
          <w:color w:val="000000" w:themeColor="text1"/>
          <w:szCs w:val="20"/>
          <w:lang w:eastAsia="nl-NL"/>
        </w:rPr>
        <w:t xml:space="preserve">Open vragen stellen of opmerkingen plaatsen/suggesties geven die de leerlingen verder helpen in het denken. </w:t>
      </w:r>
      <w:r w:rsidR="00572FD3" w:rsidRPr="00572FD3">
        <w:rPr>
          <w:rFonts w:asciiTheme="majorHAnsi" w:hAnsiTheme="majorHAnsi" w:cs="Calibri"/>
          <w:szCs w:val="20"/>
          <w:lang w:eastAsia="nl-NL"/>
        </w:rPr>
        <w:t>De “domme” leraar spelen, kan helpen om leerlingen zich te laten uiten en hun ideeën te laten verwoorden.</w:t>
      </w:r>
      <w:r w:rsidR="00572FD3">
        <w:rPr>
          <w:rFonts w:asciiTheme="majorHAnsi" w:hAnsiTheme="majorHAnsi" w:cs="Calibri"/>
          <w:szCs w:val="20"/>
          <w:lang w:eastAsia="nl-NL"/>
        </w:rPr>
        <w:t xml:space="preserve"> </w:t>
      </w:r>
    </w:p>
    <w:p w14:paraId="59ACB1EA" w14:textId="77777777" w:rsidR="00681264" w:rsidRDefault="00681264" w:rsidP="00681264">
      <w:pPr>
        <w:spacing w:after="0"/>
        <w:rPr>
          <w:rFonts w:asciiTheme="majorHAnsi" w:hAnsiTheme="majorHAnsi" w:cs="Calibri"/>
          <w:szCs w:val="20"/>
          <w:lang w:eastAsia="nl-NL"/>
        </w:rPr>
      </w:pPr>
    </w:p>
    <w:p w14:paraId="51324ABA" w14:textId="77777777" w:rsidR="00681264" w:rsidRDefault="00572FD3" w:rsidP="00681264">
      <w:pPr>
        <w:spacing w:after="0"/>
        <w:rPr>
          <w:rFonts w:asciiTheme="majorHAnsi" w:hAnsiTheme="majorHAnsi" w:cs="Calibri"/>
          <w:szCs w:val="20"/>
          <w:u w:val="single"/>
          <w:lang w:eastAsia="nl-NL"/>
        </w:rPr>
      </w:pPr>
      <w:r w:rsidRPr="00681264">
        <w:rPr>
          <w:rFonts w:asciiTheme="majorHAnsi" w:hAnsiTheme="majorHAnsi" w:cs="Calibri"/>
          <w:szCs w:val="20"/>
          <w:u w:val="single"/>
          <w:lang w:eastAsia="nl-NL"/>
        </w:rPr>
        <w:t>Niet toewerken naar één bepaald gewenst antwoord of product</w:t>
      </w:r>
    </w:p>
    <w:p w14:paraId="1169B0EB" w14:textId="77777777" w:rsidR="00681264" w:rsidRDefault="00681264" w:rsidP="00681264">
      <w:pPr>
        <w:spacing w:after="0"/>
        <w:rPr>
          <w:rFonts w:asciiTheme="majorHAnsi" w:hAnsiTheme="majorHAnsi" w:cs="Calibri"/>
          <w:szCs w:val="20"/>
          <w:u w:val="single"/>
          <w:lang w:eastAsia="nl-NL"/>
        </w:rPr>
      </w:pPr>
    </w:p>
    <w:p w14:paraId="1EB4D7B4" w14:textId="77777777" w:rsidR="00681264" w:rsidRDefault="00681264" w:rsidP="00681264">
      <w:pPr>
        <w:spacing w:after="0"/>
        <w:rPr>
          <w:rFonts w:asciiTheme="majorHAnsi" w:hAnsiTheme="majorHAnsi" w:cs="Calibri"/>
          <w:szCs w:val="20"/>
          <w:lang w:eastAsia="nl-NL"/>
        </w:rPr>
      </w:pPr>
      <w:r w:rsidRPr="00681264">
        <w:rPr>
          <w:rFonts w:asciiTheme="majorHAnsi" w:hAnsiTheme="majorHAnsi" w:cs="Calibri"/>
          <w:i/>
          <w:color w:val="000000" w:themeColor="text1"/>
          <w:szCs w:val="20"/>
          <w:u w:val="single"/>
          <w:lang w:eastAsia="nl-NL"/>
        </w:rPr>
        <w:t>Bepaalde technieken of strategieën kunnen worden voorgedaan.</w:t>
      </w:r>
      <w:r w:rsidR="00767103" w:rsidRPr="00681264">
        <w:rPr>
          <w:rFonts w:asciiTheme="majorHAnsi" w:hAnsiTheme="majorHAnsi" w:cs="Calibri"/>
          <w:i/>
          <w:color w:val="000000" w:themeColor="text1"/>
          <w:szCs w:val="20"/>
          <w:lang w:eastAsia="nl-NL"/>
        </w:rPr>
        <w:t xml:space="preserve"> </w:t>
      </w:r>
      <w:r w:rsidR="00767103" w:rsidRPr="00681264">
        <w:rPr>
          <w:rFonts w:asciiTheme="majorHAnsi" w:hAnsiTheme="majorHAnsi" w:cs="Calibri"/>
          <w:color w:val="000000" w:themeColor="text1"/>
          <w:szCs w:val="20"/>
          <w:lang w:eastAsia="nl-NL"/>
        </w:rPr>
        <w:t>Aanleren of voordoen van bepaalde strategieën/technieken</w:t>
      </w:r>
      <w:r w:rsidR="00F4454B" w:rsidRPr="00681264">
        <w:rPr>
          <w:rFonts w:asciiTheme="majorHAnsi" w:hAnsiTheme="majorHAnsi" w:cs="Calibri"/>
          <w:color w:val="000000" w:themeColor="text1"/>
          <w:szCs w:val="20"/>
          <w:lang w:eastAsia="nl-NL"/>
        </w:rPr>
        <w:t xml:space="preserve"> als het kind vastloopt. Bijvoorbeeld: </w:t>
      </w:r>
      <w:r w:rsidR="00767103" w:rsidRPr="00681264">
        <w:rPr>
          <w:rFonts w:asciiTheme="majorHAnsi" w:hAnsiTheme="majorHAnsi" w:cs="Calibri"/>
          <w:color w:val="000000" w:themeColor="text1"/>
          <w:szCs w:val="20"/>
          <w:lang w:eastAsia="nl-NL"/>
        </w:rPr>
        <w:t>wat doet de ku</w:t>
      </w:r>
      <w:r w:rsidR="00572FD3" w:rsidRPr="00681264">
        <w:rPr>
          <w:rFonts w:asciiTheme="majorHAnsi" w:hAnsiTheme="majorHAnsi" w:cs="Calibri"/>
          <w:color w:val="000000" w:themeColor="text1"/>
          <w:szCs w:val="20"/>
          <w:lang w:eastAsia="nl-NL"/>
        </w:rPr>
        <w:t>n</w:t>
      </w:r>
      <w:r w:rsidR="00767103" w:rsidRPr="00681264">
        <w:rPr>
          <w:rFonts w:asciiTheme="majorHAnsi" w:hAnsiTheme="majorHAnsi" w:cs="Calibri"/>
          <w:color w:val="000000" w:themeColor="text1"/>
          <w:szCs w:val="20"/>
          <w:lang w:eastAsia="nl-NL"/>
        </w:rPr>
        <w:t xml:space="preserve">stenaar/leerkracht zelf als hij vastloopt? </w:t>
      </w:r>
      <w:r w:rsidR="00F4454B" w:rsidRPr="00681264">
        <w:rPr>
          <w:rFonts w:asciiTheme="majorHAnsi" w:hAnsiTheme="majorHAnsi" w:cs="Lao UI"/>
          <w:szCs w:val="20"/>
        </w:rPr>
        <w:t xml:space="preserve">hoe kun je nou meerdere ideeën bedenken? </w:t>
      </w:r>
      <w:r w:rsidR="00572FD3" w:rsidRPr="00681264">
        <w:rPr>
          <w:rFonts w:asciiTheme="majorHAnsi" w:hAnsiTheme="majorHAnsi" w:cs="Calibri"/>
          <w:szCs w:val="20"/>
          <w:lang w:eastAsia="nl-NL"/>
        </w:rPr>
        <w:t>Geen voorbeelden geven die ‘af’ zijn, wel meerdere mogelijkheden laten zien hoe bijvoorbeeld een bepaald materiaal of bepaalde techniek toegepast kan worden.</w:t>
      </w:r>
    </w:p>
    <w:p w14:paraId="1AC3CDF0" w14:textId="77777777" w:rsidR="00681264" w:rsidRDefault="00681264" w:rsidP="00681264">
      <w:pPr>
        <w:spacing w:after="0"/>
        <w:rPr>
          <w:rFonts w:asciiTheme="majorHAnsi" w:hAnsiTheme="majorHAnsi" w:cs="Calibri"/>
          <w:szCs w:val="20"/>
          <w:lang w:eastAsia="nl-NL"/>
        </w:rPr>
      </w:pPr>
    </w:p>
    <w:p w14:paraId="64C036D8" w14:textId="77777777" w:rsidR="00681264" w:rsidRDefault="00681264" w:rsidP="00681264">
      <w:pPr>
        <w:spacing w:after="0"/>
        <w:rPr>
          <w:rFonts w:asciiTheme="majorHAnsi" w:hAnsiTheme="majorHAnsi" w:cs="Lao UI"/>
          <w:szCs w:val="20"/>
        </w:rPr>
      </w:pPr>
      <w:r>
        <w:rPr>
          <w:rFonts w:asciiTheme="majorHAnsi" w:hAnsiTheme="majorHAnsi" w:cs="Calibri"/>
          <w:i/>
          <w:color w:val="000000" w:themeColor="text1"/>
          <w:szCs w:val="20"/>
          <w:u w:val="single"/>
          <w:lang w:eastAsia="nl-NL"/>
        </w:rPr>
        <w:t>Besteed</w:t>
      </w:r>
      <w:r w:rsidR="00767103" w:rsidRPr="0001477E">
        <w:rPr>
          <w:rFonts w:asciiTheme="majorHAnsi" w:hAnsiTheme="majorHAnsi" w:cs="Calibri"/>
          <w:i/>
          <w:color w:val="000000" w:themeColor="text1"/>
          <w:szCs w:val="20"/>
          <w:u w:val="single"/>
          <w:lang w:eastAsia="nl-NL"/>
        </w:rPr>
        <w:t xml:space="preserve"> in de les aandacht aan oriënteren</w:t>
      </w:r>
      <w:r w:rsidR="00767103" w:rsidRPr="00F4454B">
        <w:rPr>
          <w:rFonts w:asciiTheme="majorHAnsi" w:hAnsiTheme="majorHAnsi" w:cs="Calibri"/>
          <w:i/>
          <w:color w:val="000000" w:themeColor="text1"/>
          <w:szCs w:val="20"/>
          <w:lang w:eastAsia="nl-NL"/>
        </w:rPr>
        <w:t xml:space="preserve"> </w:t>
      </w:r>
      <w:r w:rsidR="00F4454B" w:rsidRPr="00F4454B">
        <w:rPr>
          <w:rFonts w:asciiTheme="majorHAnsi" w:hAnsiTheme="majorHAnsi" w:cs="Lao UI"/>
          <w:szCs w:val="20"/>
        </w:rPr>
        <w:t xml:space="preserve">De leerkracht vraagt leerlingen om na te denken en te communiceren over hun kennis en informatie gerelateerd aan de essentiële onderdelen van de probleem situatie of het thema (zoveel mogelijk). Indien nodig maakt de leerkracht tijd en motiveert de leerlingen om het probleem zelf te vinden en te (her)formuleren. Als je niet weet wat ruimte is, kan je het moeilijk vangen (zie </w:t>
      </w:r>
      <w:proofErr w:type="spellStart"/>
      <w:r w:rsidR="00F4454B" w:rsidRPr="00F4454B">
        <w:rPr>
          <w:rFonts w:asciiTheme="majorHAnsi" w:hAnsiTheme="majorHAnsi" w:cs="Lao UI"/>
          <w:szCs w:val="20"/>
        </w:rPr>
        <w:t>meetkunstles</w:t>
      </w:r>
      <w:proofErr w:type="spellEnd"/>
      <w:r w:rsidR="00F4454B" w:rsidRPr="00F4454B">
        <w:rPr>
          <w:rFonts w:asciiTheme="majorHAnsi" w:hAnsiTheme="majorHAnsi" w:cs="Lao UI"/>
          <w:szCs w:val="20"/>
        </w:rPr>
        <w:t xml:space="preserve"> 1). </w:t>
      </w:r>
    </w:p>
    <w:p w14:paraId="3D04E153" w14:textId="77777777" w:rsidR="00681264" w:rsidRDefault="00681264" w:rsidP="00681264">
      <w:pPr>
        <w:spacing w:after="0"/>
        <w:rPr>
          <w:rFonts w:asciiTheme="majorHAnsi" w:hAnsiTheme="majorHAnsi" w:cs="Lao UI"/>
          <w:szCs w:val="20"/>
        </w:rPr>
      </w:pPr>
    </w:p>
    <w:p w14:paraId="7F44F35B" w14:textId="77777777" w:rsidR="00D92D85" w:rsidRDefault="00D92D85" w:rsidP="00681264">
      <w:pPr>
        <w:spacing w:after="0"/>
        <w:rPr>
          <w:rFonts w:asciiTheme="majorHAnsi" w:hAnsiTheme="majorHAnsi" w:cs="Lao UI"/>
          <w:szCs w:val="20"/>
        </w:rPr>
      </w:pPr>
      <w:r w:rsidRPr="00D92D85">
        <w:rPr>
          <w:rFonts w:asciiTheme="majorHAnsi" w:hAnsiTheme="majorHAnsi" w:cs="Lao UI"/>
          <w:i/>
          <w:szCs w:val="20"/>
          <w:u w:val="single"/>
        </w:rPr>
        <w:t>Leerlingen worden uitgedaagd om divergent en flexibel te denken.</w:t>
      </w:r>
      <w:r>
        <w:rPr>
          <w:rFonts w:asciiTheme="majorHAnsi" w:hAnsiTheme="majorHAnsi" w:cs="Lao UI"/>
          <w:szCs w:val="20"/>
        </w:rPr>
        <w:t xml:space="preserve"> </w:t>
      </w:r>
    </w:p>
    <w:p w14:paraId="1338F1D5" w14:textId="77777777" w:rsidR="002C7B4C" w:rsidRDefault="00D92D85" w:rsidP="00681264">
      <w:pPr>
        <w:spacing w:after="0"/>
        <w:rPr>
          <w:rFonts w:asciiTheme="majorHAnsi" w:hAnsiTheme="majorHAnsi" w:cs="Lao UI"/>
          <w:szCs w:val="20"/>
        </w:rPr>
      </w:pPr>
      <w:r w:rsidRPr="00F4454B">
        <w:rPr>
          <w:rFonts w:asciiTheme="majorHAnsi" w:hAnsiTheme="majorHAnsi" w:cs="Lao UI"/>
          <w:szCs w:val="20"/>
        </w:rPr>
        <w:lastRenderedPageBreak/>
        <w:t>Leerlingen worden uitgedaagd om divergent en flexibel te denken</w:t>
      </w:r>
      <w:r>
        <w:rPr>
          <w:rFonts w:asciiTheme="majorHAnsi" w:hAnsiTheme="majorHAnsi" w:cs="Lao UI"/>
          <w:szCs w:val="20"/>
        </w:rPr>
        <w:t xml:space="preserve"> </w:t>
      </w:r>
      <w:r w:rsidRPr="00F4454B">
        <w:rPr>
          <w:rFonts w:asciiTheme="majorHAnsi" w:hAnsiTheme="majorHAnsi" w:cs="Lao UI"/>
          <w:szCs w:val="20"/>
        </w:rPr>
        <w:t xml:space="preserve">(meerdere </w:t>
      </w:r>
      <w:r>
        <w:rPr>
          <w:rFonts w:asciiTheme="majorHAnsi" w:hAnsiTheme="majorHAnsi" w:cs="Lao UI"/>
          <w:szCs w:val="20"/>
        </w:rPr>
        <w:t xml:space="preserve">&amp; verschillende </w:t>
      </w:r>
      <w:r w:rsidRPr="00F4454B">
        <w:rPr>
          <w:rFonts w:asciiTheme="majorHAnsi" w:hAnsiTheme="majorHAnsi" w:cs="Lao UI"/>
          <w:szCs w:val="20"/>
        </w:rPr>
        <w:t xml:space="preserve">ideeën/oplossingen kunnen bedenken; </w:t>
      </w:r>
      <w:r>
        <w:rPr>
          <w:rFonts w:asciiTheme="majorHAnsi" w:hAnsiTheme="majorHAnsi" w:cs="Lao UI"/>
          <w:szCs w:val="20"/>
        </w:rPr>
        <w:t xml:space="preserve">(originele) </w:t>
      </w:r>
      <w:r w:rsidRPr="00F4454B">
        <w:rPr>
          <w:rFonts w:asciiTheme="majorHAnsi" w:hAnsiTheme="majorHAnsi" w:cs="Lao UI"/>
          <w:szCs w:val="20"/>
        </w:rPr>
        <w:t xml:space="preserve">alternatieven bedenken; switchen tussen verschillende soorten ideeën; dingen van een andere kant te bekijken). </w:t>
      </w:r>
      <w:r w:rsidR="002C7B4C">
        <w:rPr>
          <w:rFonts w:asciiTheme="majorHAnsi" w:hAnsiTheme="majorHAnsi" w:cs="Lao UI"/>
          <w:szCs w:val="20"/>
        </w:rPr>
        <w:t>(Bijv. door te vragen Zou je het ook op een andere manier kunnen oplossen? Of</w:t>
      </w:r>
      <w:r w:rsidR="002C7B4C" w:rsidRPr="00F4454B">
        <w:rPr>
          <w:rFonts w:asciiTheme="majorHAnsi" w:hAnsiTheme="majorHAnsi" w:cs="Lao UI"/>
          <w:szCs w:val="20"/>
        </w:rPr>
        <w:t xml:space="preserve"> wie ziet er nog iets anders in dit schilderij?). </w:t>
      </w:r>
      <w:r w:rsidR="00F4454B" w:rsidRPr="00F4454B">
        <w:rPr>
          <w:rFonts w:asciiTheme="majorHAnsi" w:hAnsiTheme="majorHAnsi" w:cs="Lao UI"/>
          <w:szCs w:val="20"/>
        </w:rPr>
        <w:t>Dit kan ook betekenen dat de leerkracht leerlingen aanmoedig</w:t>
      </w:r>
      <w:r>
        <w:rPr>
          <w:rFonts w:asciiTheme="majorHAnsi" w:hAnsiTheme="majorHAnsi" w:cs="Lao UI"/>
          <w:szCs w:val="20"/>
        </w:rPr>
        <w:t>t</w:t>
      </w:r>
      <w:r w:rsidR="00F4454B" w:rsidRPr="00F4454B">
        <w:rPr>
          <w:rFonts w:asciiTheme="majorHAnsi" w:hAnsiTheme="majorHAnsi" w:cs="Lao UI"/>
          <w:szCs w:val="20"/>
        </w:rPr>
        <w:t xml:space="preserve"> om risico’s te nemen of hen vraagt ideeën nog niet meteen te beoordelen/evalueren.  </w:t>
      </w:r>
    </w:p>
    <w:p w14:paraId="0AA230F4" w14:textId="77777777" w:rsidR="00681264" w:rsidRDefault="00681264" w:rsidP="00681264">
      <w:pPr>
        <w:spacing w:after="0"/>
        <w:rPr>
          <w:rFonts w:asciiTheme="majorHAnsi" w:hAnsiTheme="majorHAnsi" w:cs="Lao UI"/>
          <w:szCs w:val="20"/>
        </w:rPr>
      </w:pPr>
    </w:p>
    <w:p w14:paraId="0B3CB971" w14:textId="77777777" w:rsidR="00E734B4" w:rsidRDefault="00681264" w:rsidP="00E734B4">
      <w:pPr>
        <w:spacing w:after="0"/>
        <w:rPr>
          <w:rFonts w:asciiTheme="majorHAnsi" w:hAnsiTheme="majorHAnsi" w:cs="Calibri"/>
          <w:color w:val="000000" w:themeColor="text1"/>
          <w:szCs w:val="20"/>
          <w:lang w:eastAsia="nl-NL"/>
        </w:rPr>
      </w:pPr>
      <w:r>
        <w:rPr>
          <w:rFonts w:asciiTheme="majorHAnsi" w:hAnsiTheme="majorHAnsi" w:cs="Calibri"/>
          <w:i/>
          <w:color w:val="000000" w:themeColor="text1"/>
          <w:szCs w:val="20"/>
          <w:u w:val="single"/>
          <w:lang w:eastAsia="nl-NL"/>
        </w:rPr>
        <w:t>Besteed</w:t>
      </w:r>
      <w:r w:rsidR="00767103" w:rsidRPr="0001477E">
        <w:rPr>
          <w:rFonts w:asciiTheme="majorHAnsi" w:hAnsiTheme="majorHAnsi" w:cs="Calibri"/>
          <w:i/>
          <w:color w:val="000000" w:themeColor="text1"/>
          <w:szCs w:val="20"/>
          <w:u w:val="single"/>
          <w:lang w:eastAsia="nl-NL"/>
        </w:rPr>
        <w:t xml:space="preserve"> aandacht aan </w:t>
      </w:r>
      <w:r w:rsidR="00F4454B" w:rsidRPr="0001477E">
        <w:rPr>
          <w:rFonts w:asciiTheme="majorHAnsi" w:hAnsiTheme="majorHAnsi" w:cs="Calibri"/>
          <w:i/>
          <w:color w:val="000000" w:themeColor="text1"/>
          <w:szCs w:val="20"/>
          <w:u w:val="single"/>
          <w:lang w:eastAsia="nl-NL"/>
        </w:rPr>
        <w:t xml:space="preserve">het </w:t>
      </w:r>
      <w:r w:rsidR="00767103" w:rsidRPr="0001477E">
        <w:rPr>
          <w:rFonts w:asciiTheme="majorHAnsi" w:hAnsiTheme="majorHAnsi" w:cs="Calibri"/>
          <w:i/>
          <w:color w:val="000000" w:themeColor="text1"/>
          <w:szCs w:val="20"/>
          <w:u w:val="single"/>
          <w:lang w:eastAsia="nl-NL"/>
        </w:rPr>
        <w:t>evalueren van ideeën</w:t>
      </w:r>
      <w:r w:rsidR="00F4454B" w:rsidRPr="0001477E">
        <w:rPr>
          <w:rFonts w:asciiTheme="majorHAnsi" w:hAnsiTheme="majorHAnsi" w:cs="Calibri"/>
          <w:i/>
          <w:color w:val="000000" w:themeColor="text1"/>
          <w:szCs w:val="20"/>
          <w:u w:val="single"/>
          <w:lang w:eastAsia="nl-NL"/>
        </w:rPr>
        <w:t>.</w:t>
      </w:r>
      <w:r w:rsidR="00F4454B" w:rsidRPr="00F4454B">
        <w:rPr>
          <w:rFonts w:asciiTheme="majorHAnsi" w:hAnsiTheme="majorHAnsi" w:cs="Calibri"/>
          <w:i/>
          <w:color w:val="000000" w:themeColor="text1"/>
          <w:szCs w:val="20"/>
          <w:lang w:eastAsia="nl-NL"/>
        </w:rPr>
        <w:t xml:space="preserve"> </w:t>
      </w:r>
    </w:p>
    <w:p w14:paraId="33A2CB64" w14:textId="77777777" w:rsidR="00F4454B" w:rsidRPr="00E734B4" w:rsidRDefault="00E734B4" w:rsidP="00E734B4">
      <w:pPr>
        <w:spacing w:after="0"/>
        <w:rPr>
          <w:rFonts w:asciiTheme="majorHAnsi" w:hAnsiTheme="majorHAnsi" w:cs="Calibri"/>
          <w:color w:val="000000" w:themeColor="text1"/>
          <w:szCs w:val="20"/>
          <w:lang w:eastAsia="nl-NL"/>
        </w:rPr>
      </w:pPr>
      <w:r>
        <w:rPr>
          <w:rFonts w:asciiTheme="majorHAnsi" w:hAnsiTheme="majorHAnsi" w:cs="Calibri"/>
          <w:color w:val="000000" w:themeColor="text1"/>
          <w:szCs w:val="20"/>
          <w:lang w:eastAsia="nl-NL"/>
        </w:rPr>
        <w:t>E</w:t>
      </w:r>
      <w:r w:rsidR="00F4454B" w:rsidRPr="00E734B4">
        <w:rPr>
          <w:rFonts w:asciiTheme="majorHAnsi" w:hAnsiTheme="majorHAnsi" w:cs="Calibri"/>
          <w:color w:val="000000" w:themeColor="text1"/>
          <w:szCs w:val="20"/>
          <w:lang w:eastAsia="nl-NL"/>
        </w:rPr>
        <w:t xml:space="preserve">valuatie </w:t>
      </w:r>
      <w:r w:rsidR="00F4454B" w:rsidRPr="00E734B4">
        <w:rPr>
          <w:rFonts w:asciiTheme="majorHAnsi" w:hAnsiTheme="majorHAnsi" w:cs="Calibri"/>
          <w:color w:val="000000" w:themeColor="text1"/>
          <w:szCs w:val="20"/>
          <w:u w:val="single"/>
          <w:lang w:eastAsia="nl-NL"/>
        </w:rPr>
        <w:t>vanuit de leerlingen</w:t>
      </w:r>
      <w:r w:rsidR="00F4454B" w:rsidRPr="00E734B4">
        <w:rPr>
          <w:rFonts w:asciiTheme="majorHAnsi" w:hAnsiTheme="majorHAnsi" w:cs="Calibri"/>
          <w:color w:val="000000" w:themeColor="text1"/>
          <w:szCs w:val="20"/>
          <w:lang w:eastAsia="nl-NL"/>
        </w:rPr>
        <w:t xml:space="preserve"> zelf staat centraal.</w:t>
      </w:r>
      <w:r w:rsidR="00F4454B" w:rsidRPr="00E734B4">
        <w:rPr>
          <w:rFonts w:asciiTheme="majorHAnsi" w:hAnsiTheme="majorHAnsi" w:cs="Calibri"/>
          <w:i/>
          <w:color w:val="000000" w:themeColor="text1"/>
          <w:szCs w:val="20"/>
          <w:lang w:eastAsia="nl-NL"/>
        </w:rPr>
        <w:t xml:space="preserve"> </w:t>
      </w:r>
      <w:r w:rsidR="00F4454B" w:rsidRPr="00E734B4">
        <w:rPr>
          <w:rFonts w:asciiTheme="majorHAnsi" w:hAnsiTheme="majorHAnsi" w:cs="Calibri"/>
          <w:color w:val="000000" w:themeColor="text1"/>
          <w:szCs w:val="20"/>
          <w:lang w:eastAsia="nl-NL"/>
        </w:rPr>
        <w:t xml:space="preserve">Leerkrachten vragen leerlingen expliciet en geven hen de kans om voor of tijdens de opdracht de verschillende ideeën te evalueren (bijv. sterke en zwakke punten benoemen/voldoet het aan de opdracht/voldoet het aan andere criteria). De evaluatie helpt leerlingen verder in het creatief probleem oplossingsproces. Dit kan op individueel niveau of klassikaal gebeuren in verschillende vormen. Bijv. in de vorm van een klassikale tussenbespreking.  </w:t>
      </w:r>
    </w:p>
    <w:p w14:paraId="07617CAB" w14:textId="77777777" w:rsidR="00681264" w:rsidRDefault="00681264" w:rsidP="00681264">
      <w:pPr>
        <w:spacing w:after="0"/>
        <w:rPr>
          <w:rFonts w:asciiTheme="majorHAnsi" w:hAnsiTheme="majorHAnsi" w:cs="Calibri"/>
          <w:i/>
          <w:color w:val="000000" w:themeColor="text1"/>
          <w:szCs w:val="20"/>
          <w:u w:val="single"/>
          <w:lang w:eastAsia="nl-NL"/>
        </w:rPr>
      </w:pPr>
    </w:p>
    <w:p w14:paraId="41F86E95" w14:textId="77777777" w:rsidR="009A7376" w:rsidRPr="0001477E" w:rsidRDefault="00767103" w:rsidP="00681264">
      <w:pPr>
        <w:spacing w:after="0"/>
        <w:rPr>
          <w:rFonts w:asciiTheme="majorHAnsi" w:hAnsiTheme="majorHAnsi" w:cs="Calibri"/>
          <w:i/>
          <w:color w:val="000000" w:themeColor="text1"/>
          <w:szCs w:val="20"/>
          <w:u w:val="single"/>
          <w:lang w:eastAsia="nl-NL"/>
        </w:rPr>
      </w:pPr>
      <w:r w:rsidRPr="0001477E">
        <w:rPr>
          <w:rFonts w:asciiTheme="majorHAnsi" w:hAnsiTheme="majorHAnsi" w:cs="Calibri"/>
          <w:i/>
          <w:color w:val="000000" w:themeColor="text1"/>
          <w:szCs w:val="20"/>
          <w:u w:val="single"/>
          <w:lang w:eastAsia="nl-NL"/>
        </w:rPr>
        <w:t>Aandacht voor reflectie op proces en product</w:t>
      </w:r>
      <w:r w:rsidR="009A7376" w:rsidRPr="0001477E">
        <w:rPr>
          <w:rFonts w:asciiTheme="majorHAnsi" w:hAnsiTheme="majorHAnsi" w:cs="Calibri"/>
          <w:i/>
          <w:color w:val="000000" w:themeColor="text1"/>
          <w:szCs w:val="20"/>
          <w:u w:val="single"/>
          <w:lang w:eastAsia="nl-NL"/>
        </w:rPr>
        <w:t xml:space="preserve"> om de opgedane kennis en vaardigheden van leerlingen expliciet te maken. </w:t>
      </w:r>
    </w:p>
    <w:p w14:paraId="72B72863" w14:textId="77777777" w:rsidR="009A7376" w:rsidRPr="009A7376" w:rsidRDefault="009A7376" w:rsidP="00376D09">
      <w:pPr>
        <w:pStyle w:val="ListParagraph"/>
        <w:numPr>
          <w:ilvl w:val="0"/>
          <w:numId w:val="15"/>
        </w:numPr>
        <w:autoSpaceDE w:val="0"/>
        <w:autoSpaceDN w:val="0"/>
        <w:adjustRightInd w:val="0"/>
        <w:spacing w:after="0"/>
        <w:rPr>
          <w:rFonts w:asciiTheme="majorHAnsi" w:hAnsiTheme="majorHAnsi" w:cs="Calibri"/>
          <w:szCs w:val="20"/>
          <w:lang w:eastAsia="nl-NL"/>
        </w:rPr>
      </w:pPr>
      <w:r w:rsidRPr="009A7376">
        <w:rPr>
          <w:rFonts w:asciiTheme="majorHAnsi" w:hAnsiTheme="majorHAnsi" w:cs="Lao UI"/>
          <w:szCs w:val="20"/>
        </w:rPr>
        <w:t xml:space="preserve">De leerkracht laat de leerlingen verantwoordelijkheid nemen voor hun keuzes en eindproduct. </w:t>
      </w:r>
    </w:p>
    <w:p w14:paraId="77954B22" w14:textId="77777777" w:rsidR="009A7376" w:rsidRDefault="009A7376" w:rsidP="00376D09">
      <w:pPr>
        <w:pStyle w:val="ListParagraph"/>
        <w:numPr>
          <w:ilvl w:val="0"/>
          <w:numId w:val="15"/>
        </w:numPr>
        <w:autoSpaceDE w:val="0"/>
        <w:autoSpaceDN w:val="0"/>
        <w:adjustRightInd w:val="0"/>
        <w:spacing w:after="0"/>
        <w:rPr>
          <w:rFonts w:asciiTheme="majorHAnsi" w:hAnsiTheme="majorHAnsi" w:cs="Calibri"/>
          <w:szCs w:val="20"/>
          <w:lang w:eastAsia="nl-NL"/>
        </w:rPr>
      </w:pPr>
      <w:r w:rsidRPr="009A7376">
        <w:rPr>
          <w:rFonts w:asciiTheme="majorHAnsi" w:hAnsiTheme="majorHAnsi" w:cs="Calibri"/>
          <w:szCs w:val="20"/>
          <w:u w:val="single"/>
          <w:lang w:eastAsia="nl-NL"/>
        </w:rPr>
        <w:t>Leerlingen</w:t>
      </w:r>
      <w:r w:rsidRPr="009A7376">
        <w:rPr>
          <w:rFonts w:asciiTheme="majorHAnsi" w:hAnsiTheme="majorHAnsi" w:cs="Calibri"/>
          <w:szCs w:val="20"/>
          <w:lang w:eastAsia="nl-NL"/>
        </w:rPr>
        <w:t xml:space="preserve"> laten reflecteren op het proces; welke ontdekkingen hebben ze gedaan/ hoe hebben ze de opdracht gedaan/welke keuzes hebben zij gemaakt. Dus niet de leerkracht. </w:t>
      </w:r>
    </w:p>
    <w:p w14:paraId="35704A38" w14:textId="77777777" w:rsidR="009A7376" w:rsidRDefault="009A7376" w:rsidP="00376D09">
      <w:pPr>
        <w:pStyle w:val="ListParagraph"/>
        <w:numPr>
          <w:ilvl w:val="0"/>
          <w:numId w:val="15"/>
        </w:numPr>
        <w:autoSpaceDE w:val="0"/>
        <w:autoSpaceDN w:val="0"/>
        <w:adjustRightInd w:val="0"/>
        <w:spacing w:after="0"/>
        <w:rPr>
          <w:rFonts w:asciiTheme="majorHAnsi" w:hAnsiTheme="majorHAnsi" w:cs="Calibri"/>
          <w:szCs w:val="20"/>
          <w:lang w:eastAsia="nl-NL"/>
        </w:rPr>
      </w:pPr>
      <w:r w:rsidRPr="009A7376">
        <w:rPr>
          <w:rFonts w:asciiTheme="majorHAnsi" w:hAnsiTheme="majorHAnsi" w:cs="Calibri"/>
          <w:szCs w:val="20"/>
          <w:lang w:eastAsia="nl-NL"/>
        </w:rPr>
        <w:t>Originele/ afwijkende vondsten en oplossingen positief benoemen en serieus aandacht aan besteden. Soms is genialiteit moeilijk te herkennen…</w:t>
      </w:r>
    </w:p>
    <w:p w14:paraId="2FDC0B5B" w14:textId="77777777" w:rsidR="009A7376" w:rsidRPr="009A7376" w:rsidRDefault="009A7376" w:rsidP="00376D09">
      <w:pPr>
        <w:pStyle w:val="ListParagraph"/>
        <w:numPr>
          <w:ilvl w:val="0"/>
          <w:numId w:val="15"/>
        </w:numPr>
        <w:autoSpaceDE w:val="0"/>
        <w:autoSpaceDN w:val="0"/>
        <w:adjustRightInd w:val="0"/>
        <w:spacing w:after="0"/>
        <w:rPr>
          <w:rFonts w:asciiTheme="majorHAnsi" w:hAnsiTheme="majorHAnsi" w:cs="Calibri"/>
          <w:szCs w:val="20"/>
          <w:lang w:eastAsia="nl-NL"/>
        </w:rPr>
      </w:pPr>
      <w:r>
        <w:rPr>
          <w:rFonts w:asciiTheme="majorHAnsi" w:hAnsiTheme="majorHAnsi" w:cs="Calibri"/>
          <w:szCs w:val="20"/>
          <w:u w:val="single"/>
          <w:lang w:eastAsia="nl-NL"/>
        </w:rPr>
        <w:t>L</w:t>
      </w:r>
      <w:r w:rsidRPr="009A7376">
        <w:rPr>
          <w:rFonts w:asciiTheme="majorHAnsi" w:hAnsiTheme="majorHAnsi" w:cs="Calibri"/>
          <w:szCs w:val="20"/>
          <w:u w:val="single"/>
          <w:lang w:eastAsia="nl-NL"/>
        </w:rPr>
        <w:t>eerlingen</w:t>
      </w:r>
      <w:r w:rsidRPr="009A7376">
        <w:rPr>
          <w:rFonts w:asciiTheme="majorHAnsi" w:hAnsiTheme="majorHAnsi" w:cs="Calibri"/>
          <w:szCs w:val="20"/>
          <w:lang w:eastAsia="nl-NL"/>
        </w:rPr>
        <w:t xml:space="preserve"> laten reflecteren op het product; v</w:t>
      </w:r>
      <w:r>
        <w:rPr>
          <w:rFonts w:asciiTheme="majorHAnsi" w:hAnsiTheme="majorHAnsi" w:cs="Calibri"/>
          <w:szCs w:val="20"/>
          <w:lang w:eastAsia="nl-NL"/>
        </w:rPr>
        <w:t xml:space="preserve">oldoet het aan de opdrachteisen/andere eisen? </w:t>
      </w:r>
      <w:r w:rsidRPr="009A7376">
        <w:rPr>
          <w:rFonts w:asciiTheme="majorHAnsi" w:hAnsiTheme="majorHAnsi" w:cs="Calibri"/>
          <w:szCs w:val="20"/>
          <w:lang w:eastAsia="nl-NL"/>
        </w:rPr>
        <w:t xml:space="preserve"> </w:t>
      </w:r>
      <w:r>
        <w:rPr>
          <w:rFonts w:asciiTheme="majorHAnsi" w:hAnsiTheme="majorHAnsi" w:cs="Calibri"/>
          <w:szCs w:val="20"/>
          <w:lang w:eastAsia="nl-NL"/>
        </w:rPr>
        <w:t>Leerling reflecteert, niet de leerkracht</w:t>
      </w:r>
      <w:r w:rsidRPr="009A7376">
        <w:rPr>
          <w:rFonts w:asciiTheme="majorHAnsi" w:hAnsiTheme="majorHAnsi" w:cs="Calibri"/>
          <w:szCs w:val="20"/>
          <w:lang w:eastAsia="nl-NL"/>
        </w:rPr>
        <w:t xml:space="preserve">. </w:t>
      </w:r>
    </w:p>
    <w:p w14:paraId="27AC60B3" w14:textId="77777777" w:rsidR="009A7376" w:rsidRDefault="009A7376" w:rsidP="00376D09">
      <w:pPr>
        <w:pStyle w:val="ListParagraph"/>
        <w:numPr>
          <w:ilvl w:val="0"/>
          <w:numId w:val="15"/>
        </w:numPr>
        <w:autoSpaceDE w:val="0"/>
        <w:autoSpaceDN w:val="0"/>
        <w:adjustRightInd w:val="0"/>
        <w:spacing w:after="0"/>
        <w:rPr>
          <w:rFonts w:asciiTheme="majorHAnsi" w:hAnsiTheme="majorHAnsi" w:cs="Calibri"/>
          <w:szCs w:val="20"/>
          <w:lang w:eastAsia="nl-NL"/>
        </w:rPr>
      </w:pPr>
      <w:r w:rsidRPr="009A7376">
        <w:rPr>
          <w:rFonts w:asciiTheme="majorHAnsi" w:hAnsiTheme="majorHAnsi" w:cs="Calibri"/>
          <w:szCs w:val="20"/>
          <w:lang w:eastAsia="nl-NL"/>
        </w:rPr>
        <w:t xml:space="preserve">Verschillen tussen producten en processen bespreken </w:t>
      </w:r>
    </w:p>
    <w:p w14:paraId="1B06872D" w14:textId="77777777" w:rsidR="00681264" w:rsidRPr="00681264" w:rsidRDefault="00681264" w:rsidP="00376D09">
      <w:pPr>
        <w:pStyle w:val="ListParagraph"/>
        <w:numPr>
          <w:ilvl w:val="0"/>
          <w:numId w:val="15"/>
        </w:numPr>
        <w:autoSpaceDE w:val="0"/>
        <w:autoSpaceDN w:val="0"/>
        <w:adjustRightInd w:val="0"/>
        <w:spacing w:after="0" w:line="240" w:lineRule="auto"/>
        <w:rPr>
          <w:rFonts w:asciiTheme="majorHAnsi" w:hAnsiTheme="majorHAnsi"/>
          <w:szCs w:val="20"/>
        </w:rPr>
      </w:pPr>
      <w:r w:rsidRPr="00681264">
        <w:rPr>
          <w:rFonts w:asciiTheme="majorHAnsi" w:hAnsiTheme="majorHAnsi" w:cs="Calibri"/>
          <w:szCs w:val="20"/>
          <w:lang w:eastAsia="nl-NL"/>
        </w:rPr>
        <w:t>Zaken van verschillende kanten bekijken, zo kan een op het eerste gezicht ‘mislukte’ poging verrassende resultaten hebben – serendipiteit. De leerkracht dient zich hiervan bewust te zijn en leerlingen zo nodig hierop te wijzen.</w:t>
      </w:r>
    </w:p>
    <w:p w14:paraId="647C7C26" w14:textId="77777777" w:rsidR="009A7376" w:rsidRDefault="009A7376" w:rsidP="00681264">
      <w:pPr>
        <w:pStyle w:val="ListParagraph"/>
        <w:autoSpaceDE w:val="0"/>
        <w:autoSpaceDN w:val="0"/>
        <w:adjustRightInd w:val="0"/>
        <w:spacing w:after="0"/>
        <w:ind w:left="360"/>
        <w:rPr>
          <w:rFonts w:asciiTheme="majorHAnsi" w:hAnsiTheme="majorHAnsi" w:cs="Calibri"/>
          <w:szCs w:val="20"/>
          <w:lang w:eastAsia="nl-NL"/>
        </w:rPr>
      </w:pPr>
    </w:p>
    <w:p w14:paraId="16B39D7E" w14:textId="77777777" w:rsidR="00681264" w:rsidRDefault="00767103" w:rsidP="00681264">
      <w:pPr>
        <w:pStyle w:val="ListParagraph"/>
        <w:autoSpaceDE w:val="0"/>
        <w:autoSpaceDN w:val="0"/>
        <w:adjustRightInd w:val="0"/>
        <w:spacing w:after="0"/>
        <w:ind w:left="0"/>
        <w:rPr>
          <w:rFonts w:asciiTheme="majorHAnsi" w:hAnsiTheme="majorHAnsi" w:cs="Lao UI"/>
          <w:szCs w:val="20"/>
        </w:rPr>
      </w:pPr>
      <w:r w:rsidRPr="00386FB9">
        <w:rPr>
          <w:rFonts w:asciiTheme="majorHAnsi" w:hAnsiTheme="majorHAnsi" w:cs="Calibri"/>
          <w:i/>
          <w:color w:val="000000" w:themeColor="text1"/>
          <w:szCs w:val="20"/>
          <w:u w:val="single"/>
          <w:lang w:eastAsia="nl-NL"/>
        </w:rPr>
        <w:t>Aandacht voor probleem vorming.</w:t>
      </w:r>
      <w:r w:rsidR="00F4454B" w:rsidRPr="009A7376">
        <w:rPr>
          <w:rFonts w:asciiTheme="majorHAnsi" w:hAnsiTheme="majorHAnsi" w:cs="Lao UI"/>
          <w:szCs w:val="20"/>
        </w:rPr>
        <w:t xml:space="preserve"> Leerkrachten stimuleren leerlingen om zelf problemen te vormen, door vragen te stellen zoals ‘welke nieuwe problemen kun je bedenken door deze situatie, dit probleem of deze ervaring’.</w:t>
      </w:r>
    </w:p>
    <w:p w14:paraId="03AD9C88" w14:textId="77777777" w:rsidR="00681264" w:rsidRDefault="00681264" w:rsidP="00681264">
      <w:pPr>
        <w:pStyle w:val="ListParagraph"/>
        <w:autoSpaceDE w:val="0"/>
        <w:autoSpaceDN w:val="0"/>
        <w:adjustRightInd w:val="0"/>
        <w:spacing w:after="0"/>
        <w:ind w:left="0"/>
        <w:rPr>
          <w:rFonts w:asciiTheme="majorHAnsi" w:hAnsiTheme="majorHAnsi" w:cs="Lao UI"/>
          <w:szCs w:val="20"/>
        </w:rPr>
      </w:pPr>
    </w:p>
    <w:p w14:paraId="365AB1E6" w14:textId="77777777" w:rsidR="00767103" w:rsidRPr="00F4454B" w:rsidRDefault="00767103" w:rsidP="009A7376">
      <w:pPr>
        <w:pStyle w:val="ListParagraph"/>
        <w:autoSpaceDE w:val="0"/>
        <w:autoSpaceDN w:val="0"/>
        <w:adjustRightInd w:val="0"/>
        <w:spacing w:after="0"/>
        <w:ind w:left="360"/>
        <w:rPr>
          <w:rFonts w:asciiTheme="majorHAnsi" w:hAnsiTheme="majorHAnsi" w:cs="Calibri"/>
          <w:color w:val="000000" w:themeColor="text1"/>
          <w:szCs w:val="20"/>
          <w:lang w:eastAsia="nl-NL"/>
        </w:rPr>
      </w:pPr>
    </w:p>
    <w:p w14:paraId="506789A3" w14:textId="77777777" w:rsidR="00C872FF" w:rsidRPr="00A421B7" w:rsidRDefault="00C872FF" w:rsidP="00017AAA">
      <w:pPr>
        <w:pStyle w:val="ListParagraph"/>
        <w:spacing w:after="160"/>
        <w:ind w:left="709"/>
        <w:rPr>
          <w:rFonts w:asciiTheme="majorHAnsi" w:hAnsiTheme="majorHAnsi" w:cs="Lao UI"/>
          <w:szCs w:val="20"/>
        </w:rPr>
      </w:pPr>
    </w:p>
    <w:sectPr w:rsidR="00C872FF" w:rsidRPr="00A421B7" w:rsidSect="00174E16">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7C2E58" w15:done="0"/>
  <w15:commentEx w15:paraId="7A0AA43B" w15:done="0"/>
  <w15:commentEx w15:paraId="054B6978" w15:done="0"/>
  <w15:commentEx w15:paraId="2C2C27C5" w15:done="0"/>
  <w15:commentEx w15:paraId="34FE6BB0" w15:done="0"/>
  <w15:commentEx w15:paraId="1F75FE7B" w15:done="0"/>
  <w15:commentEx w15:paraId="235755DD" w15:done="0"/>
  <w15:commentEx w15:paraId="2591AB41" w15:done="0"/>
  <w15:commentEx w15:paraId="0CB0695D" w15:done="0"/>
  <w15:commentEx w15:paraId="66C6BC7F" w15:done="0"/>
  <w15:commentEx w15:paraId="713A3850" w15:done="0"/>
  <w15:commentEx w15:paraId="618F4FA5" w15:done="0"/>
  <w15:commentEx w15:paraId="51EF4D13" w15:done="0"/>
  <w15:commentEx w15:paraId="646CAD76" w15:done="0"/>
  <w15:commentEx w15:paraId="384786B9" w15:done="0"/>
  <w15:commentEx w15:paraId="17BF54C6" w15:paraIdParent="384786B9" w15:done="0"/>
  <w15:commentEx w15:paraId="73EE3AF9" w15:done="0"/>
  <w15:commentEx w15:paraId="76933117" w15:done="0"/>
  <w15:commentEx w15:paraId="5BE25F40" w15:paraIdParent="76933117" w15:done="0"/>
  <w15:commentEx w15:paraId="07CF4302" w15:done="0"/>
  <w15:commentEx w15:paraId="14C6BB1C" w15:paraIdParent="07CF4302" w15:done="0"/>
  <w15:commentEx w15:paraId="07CFCF9A" w15:done="0"/>
  <w15:commentEx w15:paraId="354A5CBF" w15:done="0"/>
  <w15:commentEx w15:paraId="00D4EDFF" w15:done="0"/>
  <w15:commentEx w15:paraId="03BB049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246EBC" w14:textId="77777777" w:rsidR="001A2E7B" w:rsidRDefault="001A2E7B" w:rsidP="00483881">
      <w:pPr>
        <w:spacing w:after="0" w:line="240" w:lineRule="auto"/>
      </w:pPr>
      <w:r>
        <w:separator/>
      </w:r>
    </w:p>
  </w:endnote>
  <w:endnote w:type="continuationSeparator" w:id="0">
    <w:p w14:paraId="1C9C31A8" w14:textId="77777777" w:rsidR="001A2E7B" w:rsidRDefault="001A2E7B" w:rsidP="00483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o UI">
    <w:panose1 w:val="020B0502040204020203"/>
    <w:charset w:val="00"/>
    <w:family w:val="swiss"/>
    <w:pitch w:val="variable"/>
    <w:sig w:usb0="02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9BB738" w14:textId="77777777" w:rsidR="001A2E7B" w:rsidRDefault="001A2E7B" w:rsidP="00483881">
      <w:pPr>
        <w:spacing w:after="0" w:line="240" w:lineRule="auto"/>
      </w:pPr>
      <w:r>
        <w:separator/>
      </w:r>
    </w:p>
  </w:footnote>
  <w:footnote w:type="continuationSeparator" w:id="0">
    <w:p w14:paraId="3CDE14E8" w14:textId="77777777" w:rsidR="001A2E7B" w:rsidRDefault="001A2E7B" w:rsidP="004838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D2D5E"/>
    <w:multiLevelType w:val="hybridMultilevel"/>
    <w:tmpl w:val="AA807BAC"/>
    <w:lvl w:ilvl="0" w:tplc="F5BCBFEE">
      <w:numFmt w:val="bullet"/>
      <w:lvlText w:val="-"/>
      <w:lvlJc w:val="left"/>
      <w:pPr>
        <w:ind w:left="360" w:hanging="360"/>
      </w:pPr>
      <w:rPr>
        <w:rFonts w:ascii="Cambria" w:eastAsia="Calibri" w:hAnsi="Cambri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10BB1163"/>
    <w:multiLevelType w:val="hybridMultilevel"/>
    <w:tmpl w:val="CBA645E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nsid w:val="13613613"/>
    <w:multiLevelType w:val="hybridMultilevel"/>
    <w:tmpl w:val="5296D968"/>
    <w:lvl w:ilvl="0" w:tplc="04130001">
      <w:start w:val="1"/>
      <w:numFmt w:val="bullet"/>
      <w:lvlText w:val=""/>
      <w:lvlJc w:val="left"/>
      <w:pPr>
        <w:tabs>
          <w:tab w:val="num" w:pos="720"/>
        </w:tabs>
        <w:ind w:left="720" w:hanging="360"/>
      </w:pPr>
      <w:rPr>
        <w:rFonts w:ascii="Symbol" w:hAnsi="Symbol" w:hint="default"/>
      </w:rPr>
    </w:lvl>
    <w:lvl w:ilvl="1" w:tplc="04130001">
      <w:start w:val="1"/>
      <w:numFmt w:val="bullet"/>
      <w:lvlText w:val=""/>
      <w:lvlJc w:val="left"/>
      <w:pPr>
        <w:ind w:left="1800" w:hanging="360"/>
      </w:pPr>
      <w:rPr>
        <w:rFonts w:ascii="Symbol" w:hAnsi="Symbol" w:hint="default"/>
      </w:r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nsid w:val="18CA457D"/>
    <w:multiLevelType w:val="hybridMultilevel"/>
    <w:tmpl w:val="22F09800"/>
    <w:lvl w:ilvl="0" w:tplc="4F9C6AD6">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D7D7C54"/>
    <w:multiLevelType w:val="hybridMultilevel"/>
    <w:tmpl w:val="EB40A7E2"/>
    <w:lvl w:ilvl="0" w:tplc="1FF674B8">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E206571"/>
    <w:multiLevelType w:val="hybridMultilevel"/>
    <w:tmpl w:val="EDE6334A"/>
    <w:lvl w:ilvl="0" w:tplc="D7DA4D46">
      <w:start w:val="1"/>
      <w:numFmt w:val="decimal"/>
      <w:lvlText w:val="%1."/>
      <w:lvlJc w:val="left"/>
      <w:pPr>
        <w:ind w:left="360" w:hanging="360"/>
      </w:pPr>
      <w:rPr>
        <w:rFonts w:asciiTheme="majorHAnsi" w:eastAsia="Calibri" w:hAnsiTheme="majorHAnsi" w:cs="Lao UI"/>
        <w:b/>
      </w:rPr>
    </w:lvl>
    <w:lvl w:ilvl="1" w:tplc="5020563C">
      <w:numFmt w:val="bullet"/>
      <w:lvlText w:val="-"/>
      <w:lvlJc w:val="left"/>
      <w:pPr>
        <w:ind w:left="1080" w:hanging="360"/>
      </w:pPr>
      <w:rPr>
        <w:rFonts w:ascii="Cambria" w:eastAsia="Calibri" w:hAnsi="Cambria" w:cs="Times New Roman"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2589417D"/>
    <w:multiLevelType w:val="hybridMultilevel"/>
    <w:tmpl w:val="8DDEE0FA"/>
    <w:lvl w:ilvl="0" w:tplc="75082BE6">
      <w:start w:val="1"/>
      <w:numFmt w:val="lowerLetter"/>
      <w:lvlText w:val="%1)"/>
      <w:lvlJc w:val="left"/>
      <w:pPr>
        <w:ind w:left="360" w:hanging="360"/>
      </w:pPr>
      <w:rPr>
        <w:rFonts w:ascii="Calibri" w:eastAsia="Calibri" w:hAnsi="Calibri" w:cs="Times New Roman"/>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E763225"/>
    <w:multiLevelType w:val="hybridMultilevel"/>
    <w:tmpl w:val="08505024"/>
    <w:lvl w:ilvl="0" w:tplc="1A185EE6">
      <w:start w:val="1"/>
      <w:numFmt w:val="decimal"/>
      <w:lvlText w:val="%1."/>
      <w:lvlJc w:val="left"/>
      <w:pPr>
        <w:tabs>
          <w:tab w:val="num" w:pos="360"/>
        </w:tabs>
        <w:ind w:left="36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2FA037C7"/>
    <w:multiLevelType w:val="hybridMultilevel"/>
    <w:tmpl w:val="E54A0664"/>
    <w:lvl w:ilvl="0" w:tplc="5020563C">
      <w:numFmt w:val="bullet"/>
      <w:lvlText w:val="-"/>
      <w:lvlJc w:val="left"/>
      <w:pPr>
        <w:ind w:left="360" w:hanging="360"/>
      </w:pPr>
      <w:rPr>
        <w:rFonts w:ascii="Cambria" w:eastAsia="Calibri" w:hAnsi="Cambria" w:cs="Times New Roman" w:hint="default"/>
      </w:rPr>
    </w:lvl>
    <w:lvl w:ilvl="1" w:tplc="5020563C">
      <w:numFmt w:val="bullet"/>
      <w:lvlText w:val="-"/>
      <w:lvlJc w:val="left"/>
      <w:pPr>
        <w:ind w:left="1080" w:hanging="360"/>
      </w:pPr>
      <w:rPr>
        <w:rFonts w:ascii="Cambria" w:eastAsia="Calibri" w:hAnsi="Cambria" w:cs="Times New Roman"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nsid w:val="360A5222"/>
    <w:multiLevelType w:val="hybridMultilevel"/>
    <w:tmpl w:val="44C8198C"/>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0">
    <w:nsid w:val="3E406FE9"/>
    <w:multiLevelType w:val="hybridMultilevel"/>
    <w:tmpl w:val="5CFA3D5C"/>
    <w:lvl w:ilvl="0" w:tplc="5B785C70">
      <w:start w:val="2"/>
      <w:numFmt w:val="bullet"/>
      <w:lvlText w:val="-"/>
      <w:lvlJc w:val="left"/>
      <w:pPr>
        <w:ind w:left="720" w:hanging="360"/>
      </w:pPr>
      <w:rPr>
        <w:rFonts w:ascii="Cambria" w:eastAsia="Calibri" w:hAnsi="Cambri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60DE77AE"/>
    <w:multiLevelType w:val="hybridMultilevel"/>
    <w:tmpl w:val="0FF81662"/>
    <w:lvl w:ilvl="0" w:tplc="5020563C">
      <w:numFmt w:val="bullet"/>
      <w:lvlText w:val="-"/>
      <w:lvlJc w:val="left"/>
      <w:pPr>
        <w:ind w:left="360" w:hanging="360"/>
      </w:pPr>
      <w:rPr>
        <w:rFonts w:ascii="Cambria" w:eastAsia="Calibri" w:hAnsi="Cambri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nsid w:val="62E94F2A"/>
    <w:multiLevelType w:val="hybridMultilevel"/>
    <w:tmpl w:val="62A032C6"/>
    <w:lvl w:ilvl="0" w:tplc="5B785C70">
      <w:start w:val="2"/>
      <w:numFmt w:val="bullet"/>
      <w:lvlText w:val="-"/>
      <w:lvlJc w:val="left"/>
      <w:pPr>
        <w:ind w:left="360" w:hanging="360"/>
      </w:pPr>
      <w:rPr>
        <w:rFonts w:ascii="Cambria" w:eastAsia="Calibri" w:hAnsi="Cambri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nsid w:val="65693394"/>
    <w:multiLevelType w:val="hybridMultilevel"/>
    <w:tmpl w:val="54BE7DE4"/>
    <w:lvl w:ilvl="0" w:tplc="166C8246">
      <w:numFmt w:val="bullet"/>
      <w:lvlText w:val="-"/>
      <w:lvlJc w:val="left"/>
      <w:pPr>
        <w:ind w:left="360" w:hanging="360"/>
      </w:pPr>
      <w:rPr>
        <w:rFonts w:ascii="Cambria" w:eastAsia="Calibri" w:hAnsi="Cambri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nsid w:val="68D6300B"/>
    <w:multiLevelType w:val="hybridMultilevel"/>
    <w:tmpl w:val="85904512"/>
    <w:lvl w:ilvl="0" w:tplc="5020563C">
      <w:numFmt w:val="bullet"/>
      <w:lvlText w:val="-"/>
      <w:lvlJc w:val="left"/>
      <w:pPr>
        <w:ind w:left="720" w:hanging="360"/>
      </w:pPr>
      <w:rPr>
        <w:rFonts w:ascii="Cambria" w:eastAsia="Calibri" w:hAnsi="Cambria" w:cs="Times New Roman" w:hint="default"/>
        <w:b/>
      </w:rPr>
    </w:lvl>
    <w:lvl w:ilvl="1" w:tplc="5020563C">
      <w:numFmt w:val="bullet"/>
      <w:lvlText w:val="-"/>
      <w:lvlJc w:val="left"/>
      <w:pPr>
        <w:ind w:left="1440" w:hanging="360"/>
      </w:pPr>
      <w:rPr>
        <w:rFonts w:ascii="Cambria" w:eastAsia="Calibri" w:hAnsi="Cambria"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7B2E67BE"/>
    <w:multiLevelType w:val="hybridMultilevel"/>
    <w:tmpl w:val="7D6AC726"/>
    <w:lvl w:ilvl="0" w:tplc="5B785C70">
      <w:start w:val="2"/>
      <w:numFmt w:val="bullet"/>
      <w:lvlText w:val="-"/>
      <w:lvlJc w:val="left"/>
      <w:pPr>
        <w:ind w:left="720" w:hanging="360"/>
      </w:pPr>
      <w:rPr>
        <w:rFonts w:ascii="Cambria" w:eastAsia="Calibri" w:hAnsi="Cambri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7B4725DE"/>
    <w:multiLevelType w:val="hybridMultilevel"/>
    <w:tmpl w:val="F6887016"/>
    <w:lvl w:ilvl="0" w:tplc="5B785C70">
      <w:start w:val="2"/>
      <w:numFmt w:val="bullet"/>
      <w:lvlText w:val="-"/>
      <w:lvlJc w:val="left"/>
      <w:pPr>
        <w:ind w:left="720" w:hanging="360"/>
      </w:pPr>
      <w:rPr>
        <w:rFonts w:ascii="Cambria" w:eastAsia="Calibri" w:hAnsi="Cambri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7CA047E5"/>
    <w:multiLevelType w:val="hybridMultilevel"/>
    <w:tmpl w:val="E400573A"/>
    <w:lvl w:ilvl="0" w:tplc="5B785C70">
      <w:start w:val="2"/>
      <w:numFmt w:val="bullet"/>
      <w:lvlText w:val="-"/>
      <w:lvlJc w:val="left"/>
      <w:pPr>
        <w:ind w:left="360" w:hanging="360"/>
      </w:pPr>
      <w:rPr>
        <w:rFonts w:ascii="Cambria" w:eastAsia="Calibri" w:hAnsi="Cambri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0"/>
  </w:num>
  <w:num w:numId="2">
    <w:abstractNumId w:val="11"/>
  </w:num>
  <w:num w:numId="3">
    <w:abstractNumId w:val="0"/>
  </w:num>
  <w:num w:numId="4">
    <w:abstractNumId w:val="7"/>
  </w:num>
  <w:num w:numId="5">
    <w:abstractNumId w:val="2"/>
  </w:num>
  <w:num w:numId="6">
    <w:abstractNumId w:val="13"/>
  </w:num>
  <w:num w:numId="7">
    <w:abstractNumId w:val="9"/>
  </w:num>
  <w:num w:numId="8">
    <w:abstractNumId w:val="1"/>
  </w:num>
  <w:num w:numId="9">
    <w:abstractNumId w:val="8"/>
  </w:num>
  <w:num w:numId="10">
    <w:abstractNumId w:val="14"/>
  </w:num>
  <w:num w:numId="11">
    <w:abstractNumId w:val="5"/>
  </w:num>
  <w:num w:numId="12">
    <w:abstractNumId w:val="12"/>
  </w:num>
  <w:num w:numId="13">
    <w:abstractNumId w:val="15"/>
  </w:num>
  <w:num w:numId="14">
    <w:abstractNumId w:val="16"/>
  </w:num>
  <w:num w:numId="15">
    <w:abstractNumId w:val="17"/>
  </w:num>
  <w:num w:numId="16">
    <w:abstractNumId w:val="4"/>
  </w:num>
  <w:num w:numId="17">
    <w:abstractNumId w:val="3"/>
  </w:num>
  <w:num w:numId="18">
    <w:abstractNumId w:val="6"/>
  </w:num>
  <w:numIdMacAtCleanup w:val="16"/>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ren de Moor">
    <w15:presenceInfo w15:providerId="AD" w15:userId="S-1-5-21-220278083-2467799717-4289532773-1723"/>
  </w15:person>
  <w15:person w15:author="Robert Stieltjes">
    <w15:presenceInfo w15:providerId="Windows Live" w15:userId="810c01b8a9f405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96D"/>
    <w:rsid w:val="00000045"/>
    <w:rsid w:val="000000C4"/>
    <w:rsid w:val="00000282"/>
    <w:rsid w:val="00000451"/>
    <w:rsid w:val="00000816"/>
    <w:rsid w:val="00000898"/>
    <w:rsid w:val="0000096E"/>
    <w:rsid w:val="0000112B"/>
    <w:rsid w:val="00001BC6"/>
    <w:rsid w:val="00001E07"/>
    <w:rsid w:val="00002195"/>
    <w:rsid w:val="000022E8"/>
    <w:rsid w:val="000028E2"/>
    <w:rsid w:val="00002C93"/>
    <w:rsid w:val="00002DB3"/>
    <w:rsid w:val="00003260"/>
    <w:rsid w:val="00003465"/>
    <w:rsid w:val="00003FFD"/>
    <w:rsid w:val="0000424D"/>
    <w:rsid w:val="00004283"/>
    <w:rsid w:val="00004D8B"/>
    <w:rsid w:val="00004EFF"/>
    <w:rsid w:val="00005231"/>
    <w:rsid w:val="0000572D"/>
    <w:rsid w:val="0000581D"/>
    <w:rsid w:val="00005DFD"/>
    <w:rsid w:val="000065EF"/>
    <w:rsid w:val="00007AE5"/>
    <w:rsid w:val="0001095B"/>
    <w:rsid w:val="000116EC"/>
    <w:rsid w:val="00011FA9"/>
    <w:rsid w:val="0001240A"/>
    <w:rsid w:val="00012A12"/>
    <w:rsid w:val="00012B4E"/>
    <w:rsid w:val="00012F4C"/>
    <w:rsid w:val="00013290"/>
    <w:rsid w:val="000132B7"/>
    <w:rsid w:val="00013640"/>
    <w:rsid w:val="000139A8"/>
    <w:rsid w:val="00013D86"/>
    <w:rsid w:val="00013E7C"/>
    <w:rsid w:val="00014458"/>
    <w:rsid w:val="0001477E"/>
    <w:rsid w:val="000152E6"/>
    <w:rsid w:val="00015599"/>
    <w:rsid w:val="00015695"/>
    <w:rsid w:val="000158C0"/>
    <w:rsid w:val="00015A6F"/>
    <w:rsid w:val="00015E4A"/>
    <w:rsid w:val="00016BAD"/>
    <w:rsid w:val="00016DC6"/>
    <w:rsid w:val="00016F37"/>
    <w:rsid w:val="00017AAA"/>
    <w:rsid w:val="00017CFB"/>
    <w:rsid w:val="00020207"/>
    <w:rsid w:val="000202BE"/>
    <w:rsid w:val="000207D4"/>
    <w:rsid w:val="00020807"/>
    <w:rsid w:val="00020BD3"/>
    <w:rsid w:val="0002178B"/>
    <w:rsid w:val="00023752"/>
    <w:rsid w:val="00023958"/>
    <w:rsid w:val="000248D4"/>
    <w:rsid w:val="00024F52"/>
    <w:rsid w:val="00025C1F"/>
    <w:rsid w:val="00026043"/>
    <w:rsid w:val="000272E6"/>
    <w:rsid w:val="0002776B"/>
    <w:rsid w:val="00027E0A"/>
    <w:rsid w:val="000301EE"/>
    <w:rsid w:val="00030369"/>
    <w:rsid w:val="00030B2D"/>
    <w:rsid w:val="0003134B"/>
    <w:rsid w:val="000313B9"/>
    <w:rsid w:val="000315CA"/>
    <w:rsid w:val="00031F20"/>
    <w:rsid w:val="000322DD"/>
    <w:rsid w:val="000324DB"/>
    <w:rsid w:val="00032D7D"/>
    <w:rsid w:val="0003300A"/>
    <w:rsid w:val="0003303A"/>
    <w:rsid w:val="000331AE"/>
    <w:rsid w:val="0003320C"/>
    <w:rsid w:val="00033336"/>
    <w:rsid w:val="00034643"/>
    <w:rsid w:val="00034EAE"/>
    <w:rsid w:val="00034EF6"/>
    <w:rsid w:val="000359E7"/>
    <w:rsid w:val="00035A49"/>
    <w:rsid w:val="00036AD5"/>
    <w:rsid w:val="00036BE1"/>
    <w:rsid w:val="00036D43"/>
    <w:rsid w:val="00036DED"/>
    <w:rsid w:val="0003784A"/>
    <w:rsid w:val="00037DB1"/>
    <w:rsid w:val="00040CC2"/>
    <w:rsid w:val="00040F4B"/>
    <w:rsid w:val="000413E7"/>
    <w:rsid w:val="00042B83"/>
    <w:rsid w:val="00043E3D"/>
    <w:rsid w:val="00043EF0"/>
    <w:rsid w:val="00044299"/>
    <w:rsid w:val="00044E0E"/>
    <w:rsid w:val="000450AD"/>
    <w:rsid w:val="00045569"/>
    <w:rsid w:val="00045804"/>
    <w:rsid w:val="00045933"/>
    <w:rsid w:val="00047065"/>
    <w:rsid w:val="000472ED"/>
    <w:rsid w:val="00050A2D"/>
    <w:rsid w:val="00050E53"/>
    <w:rsid w:val="00051746"/>
    <w:rsid w:val="00051D46"/>
    <w:rsid w:val="00052078"/>
    <w:rsid w:val="00052690"/>
    <w:rsid w:val="00052D23"/>
    <w:rsid w:val="00053470"/>
    <w:rsid w:val="000537F6"/>
    <w:rsid w:val="000545CE"/>
    <w:rsid w:val="00054863"/>
    <w:rsid w:val="000548C5"/>
    <w:rsid w:val="00054CC8"/>
    <w:rsid w:val="00054F23"/>
    <w:rsid w:val="0005613D"/>
    <w:rsid w:val="00056A34"/>
    <w:rsid w:val="00056C82"/>
    <w:rsid w:val="00056E06"/>
    <w:rsid w:val="00057B6E"/>
    <w:rsid w:val="00057CE7"/>
    <w:rsid w:val="00057D45"/>
    <w:rsid w:val="00057F18"/>
    <w:rsid w:val="00057F7A"/>
    <w:rsid w:val="00057FA9"/>
    <w:rsid w:val="000603DB"/>
    <w:rsid w:val="00060519"/>
    <w:rsid w:val="00062114"/>
    <w:rsid w:val="0006246A"/>
    <w:rsid w:val="00062549"/>
    <w:rsid w:val="00062E3E"/>
    <w:rsid w:val="000633DC"/>
    <w:rsid w:val="00064353"/>
    <w:rsid w:val="00065E11"/>
    <w:rsid w:val="00065F9C"/>
    <w:rsid w:val="00065FAE"/>
    <w:rsid w:val="0006631D"/>
    <w:rsid w:val="000667DC"/>
    <w:rsid w:val="000667DE"/>
    <w:rsid w:val="00066AF7"/>
    <w:rsid w:val="00067D86"/>
    <w:rsid w:val="00067EF6"/>
    <w:rsid w:val="00070994"/>
    <w:rsid w:val="00070AC0"/>
    <w:rsid w:val="000711ED"/>
    <w:rsid w:val="0007126B"/>
    <w:rsid w:val="000714C7"/>
    <w:rsid w:val="0007190F"/>
    <w:rsid w:val="000721C6"/>
    <w:rsid w:val="0007302E"/>
    <w:rsid w:val="000735CC"/>
    <w:rsid w:val="0007371E"/>
    <w:rsid w:val="00073ED1"/>
    <w:rsid w:val="0007401B"/>
    <w:rsid w:val="00074BF6"/>
    <w:rsid w:val="00074E73"/>
    <w:rsid w:val="00074F1A"/>
    <w:rsid w:val="00074F46"/>
    <w:rsid w:val="00075089"/>
    <w:rsid w:val="000753AC"/>
    <w:rsid w:val="00075500"/>
    <w:rsid w:val="00075921"/>
    <w:rsid w:val="00075AC3"/>
    <w:rsid w:val="00075D21"/>
    <w:rsid w:val="00075D29"/>
    <w:rsid w:val="0007687C"/>
    <w:rsid w:val="00076CC5"/>
    <w:rsid w:val="000777BF"/>
    <w:rsid w:val="00077B73"/>
    <w:rsid w:val="00080007"/>
    <w:rsid w:val="00080384"/>
    <w:rsid w:val="00080692"/>
    <w:rsid w:val="00080812"/>
    <w:rsid w:val="00081C65"/>
    <w:rsid w:val="000824B6"/>
    <w:rsid w:val="0008288B"/>
    <w:rsid w:val="00082FA4"/>
    <w:rsid w:val="00083184"/>
    <w:rsid w:val="00083724"/>
    <w:rsid w:val="000837D7"/>
    <w:rsid w:val="00083F59"/>
    <w:rsid w:val="00084686"/>
    <w:rsid w:val="00084701"/>
    <w:rsid w:val="00084950"/>
    <w:rsid w:val="00084A91"/>
    <w:rsid w:val="00084DDA"/>
    <w:rsid w:val="0008504C"/>
    <w:rsid w:val="000857B3"/>
    <w:rsid w:val="0008704C"/>
    <w:rsid w:val="000872BB"/>
    <w:rsid w:val="00087A1E"/>
    <w:rsid w:val="00087A80"/>
    <w:rsid w:val="00087C26"/>
    <w:rsid w:val="00087CDA"/>
    <w:rsid w:val="00087D5A"/>
    <w:rsid w:val="00087EC1"/>
    <w:rsid w:val="0009010A"/>
    <w:rsid w:val="00090237"/>
    <w:rsid w:val="000903A6"/>
    <w:rsid w:val="0009135E"/>
    <w:rsid w:val="000914D3"/>
    <w:rsid w:val="00091732"/>
    <w:rsid w:val="00091971"/>
    <w:rsid w:val="00091CD8"/>
    <w:rsid w:val="0009239E"/>
    <w:rsid w:val="00092FF7"/>
    <w:rsid w:val="000941E9"/>
    <w:rsid w:val="00094682"/>
    <w:rsid w:val="00094C45"/>
    <w:rsid w:val="00095108"/>
    <w:rsid w:val="00095729"/>
    <w:rsid w:val="00095ED8"/>
    <w:rsid w:val="000960E0"/>
    <w:rsid w:val="000962E4"/>
    <w:rsid w:val="00096BF9"/>
    <w:rsid w:val="00096D12"/>
    <w:rsid w:val="00096F1F"/>
    <w:rsid w:val="000970ED"/>
    <w:rsid w:val="00097610"/>
    <w:rsid w:val="00097EB9"/>
    <w:rsid w:val="00097FDE"/>
    <w:rsid w:val="000A006B"/>
    <w:rsid w:val="000A0489"/>
    <w:rsid w:val="000A074D"/>
    <w:rsid w:val="000A1410"/>
    <w:rsid w:val="000A1733"/>
    <w:rsid w:val="000A1938"/>
    <w:rsid w:val="000A20CC"/>
    <w:rsid w:val="000A2681"/>
    <w:rsid w:val="000A2899"/>
    <w:rsid w:val="000A2A53"/>
    <w:rsid w:val="000A2B03"/>
    <w:rsid w:val="000A2DF3"/>
    <w:rsid w:val="000A4326"/>
    <w:rsid w:val="000A46C4"/>
    <w:rsid w:val="000A5044"/>
    <w:rsid w:val="000A5767"/>
    <w:rsid w:val="000A647F"/>
    <w:rsid w:val="000A68D6"/>
    <w:rsid w:val="000A6B5A"/>
    <w:rsid w:val="000A72A4"/>
    <w:rsid w:val="000A7331"/>
    <w:rsid w:val="000A73A3"/>
    <w:rsid w:val="000A74F8"/>
    <w:rsid w:val="000B0227"/>
    <w:rsid w:val="000B05AD"/>
    <w:rsid w:val="000B05E0"/>
    <w:rsid w:val="000B0C9C"/>
    <w:rsid w:val="000B11D4"/>
    <w:rsid w:val="000B1EEE"/>
    <w:rsid w:val="000B20EF"/>
    <w:rsid w:val="000B245B"/>
    <w:rsid w:val="000B258B"/>
    <w:rsid w:val="000B31B5"/>
    <w:rsid w:val="000B39BA"/>
    <w:rsid w:val="000B3A67"/>
    <w:rsid w:val="000B425A"/>
    <w:rsid w:val="000B442A"/>
    <w:rsid w:val="000B46D8"/>
    <w:rsid w:val="000B4947"/>
    <w:rsid w:val="000B5142"/>
    <w:rsid w:val="000B5975"/>
    <w:rsid w:val="000B6129"/>
    <w:rsid w:val="000B657E"/>
    <w:rsid w:val="000B6906"/>
    <w:rsid w:val="000B7703"/>
    <w:rsid w:val="000C067B"/>
    <w:rsid w:val="000C0B47"/>
    <w:rsid w:val="000C0ED1"/>
    <w:rsid w:val="000C13C3"/>
    <w:rsid w:val="000C1727"/>
    <w:rsid w:val="000C187B"/>
    <w:rsid w:val="000C1AAC"/>
    <w:rsid w:val="000C1B33"/>
    <w:rsid w:val="000C1F7C"/>
    <w:rsid w:val="000C389A"/>
    <w:rsid w:val="000C38B5"/>
    <w:rsid w:val="000C3C75"/>
    <w:rsid w:val="000C42FC"/>
    <w:rsid w:val="000C4DC3"/>
    <w:rsid w:val="000C52C0"/>
    <w:rsid w:val="000C54A4"/>
    <w:rsid w:val="000C5844"/>
    <w:rsid w:val="000C5C7A"/>
    <w:rsid w:val="000C5CA1"/>
    <w:rsid w:val="000C5D5F"/>
    <w:rsid w:val="000C615F"/>
    <w:rsid w:val="000C68CF"/>
    <w:rsid w:val="000C6A2B"/>
    <w:rsid w:val="000C76C0"/>
    <w:rsid w:val="000D054C"/>
    <w:rsid w:val="000D055B"/>
    <w:rsid w:val="000D213E"/>
    <w:rsid w:val="000D2512"/>
    <w:rsid w:val="000D28B9"/>
    <w:rsid w:val="000D2F64"/>
    <w:rsid w:val="000D33DB"/>
    <w:rsid w:val="000D394B"/>
    <w:rsid w:val="000D3B9E"/>
    <w:rsid w:val="000D3C33"/>
    <w:rsid w:val="000D4952"/>
    <w:rsid w:val="000D4AA0"/>
    <w:rsid w:val="000D4E7F"/>
    <w:rsid w:val="000D5882"/>
    <w:rsid w:val="000D6778"/>
    <w:rsid w:val="000D69A9"/>
    <w:rsid w:val="000D758E"/>
    <w:rsid w:val="000D784C"/>
    <w:rsid w:val="000D7AE2"/>
    <w:rsid w:val="000D7EC0"/>
    <w:rsid w:val="000D7F50"/>
    <w:rsid w:val="000E09DE"/>
    <w:rsid w:val="000E13CF"/>
    <w:rsid w:val="000E17C5"/>
    <w:rsid w:val="000E1849"/>
    <w:rsid w:val="000E1A5F"/>
    <w:rsid w:val="000E248A"/>
    <w:rsid w:val="000E2714"/>
    <w:rsid w:val="000E27A5"/>
    <w:rsid w:val="000E29DE"/>
    <w:rsid w:val="000E2AAD"/>
    <w:rsid w:val="000E2C11"/>
    <w:rsid w:val="000E2C6C"/>
    <w:rsid w:val="000E2E84"/>
    <w:rsid w:val="000E37DB"/>
    <w:rsid w:val="000E38D1"/>
    <w:rsid w:val="000E3E1B"/>
    <w:rsid w:val="000E41F4"/>
    <w:rsid w:val="000E4AF5"/>
    <w:rsid w:val="000E5876"/>
    <w:rsid w:val="000E5E9B"/>
    <w:rsid w:val="000E61C1"/>
    <w:rsid w:val="000E6400"/>
    <w:rsid w:val="000E6BBC"/>
    <w:rsid w:val="000E6E01"/>
    <w:rsid w:val="000E70E5"/>
    <w:rsid w:val="000E7578"/>
    <w:rsid w:val="000E79CB"/>
    <w:rsid w:val="000E7D7C"/>
    <w:rsid w:val="000E7DEA"/>
    <w:rsid w:val="000F0642"/>
    <w:rsid w:val="000F10F4"/>
    <w:rsid w:val="000F10FE"/>
    <w:rsid w:val="000F1438"/>
    <w:rsid w:val="000F14B7"/>
    <w:rsid w:val="000F14C3"/>
    <w:rsid w:val="000F1607"/>
    <w:rsid w:val="000F1DA8"/>
    <w:rsid w:val="000F3030"/>
    <w:rsid w:val="000F30C8"/>
    <w:rsid w:val="000F34C7"/>
    <w:rsid w:val="000F3652"/>
    <w:rsid w:val="000F4122"/>
    <w:rsid w:val="000F425B"/>
    <w:rsid w:val="000F47EE"/>
    <w:rsid w:val="000F4937"/>
    <w:rsid w:val="000F4D74"/>
    <w:rsid w:val="000F4FB0"/>
    <w:rsid w:val="000F51CB"/>
    <w:rsid w:val="000F57BE"/>
    <w:rsid w:val="000F587D"/>
    <w:rsid w:val="000F5A29"/>
    <w:rsid w:val="000F5E9A"/>
    <w:rsid w:val="000F6D1D"/>
    <w:rsid w:val="000F73AE"/>
    <w:rsid w:val="001008E9"/>
    <w:rsid w:val="00100CA3"/>
    <w:rsid w:val="00100CB0"/>
    <w:rsid w:val="00100F1C"/>
    <w:rsid w:val="00101325"/>
    <w:rsid w:val="00101D37"/>
    <w:rsid w:val="00102535"/>
    <w:rsid w:val="0010254A"/>
    <w:rsid w:val="00103A66"/>
    <w:rsid w:val="00104405"/>
    <w:rsid w:val="00104C53"/>
    <w:rsid w:val="0010542A"/>
    <w:rsid w:val="00105C2C"/>
    <w:rsid w:val="00105DA8"/>
    <w:rsid w:val="001068FE"/>
    <w:rsid w:val="00106B06"/>
    <w:rsid w:val="00106E03"/>
    <w:rsid w:val="00107004"/>
    <w:rsid w:val="00107E5B"/>
    <w:rsid w:val="001105BC"/>
    <w:rsid w:val="001108F6"/>
    <w:rsid w:val="00110BEF"/>
    <w:rsid w:val="00111010"/>
    <w:rsid w:val="0011181F"/>
    <w:rsid w:val="00111CFA"/>
    <w:rsid w:val="001121C4"/>
    <w:rsid w:val="00113B50"/>
    <w:rsid w:val="00113D6E"/>
    <w:rsid w:val="00113E19"/>
    <w:rsid w:val="00113EDF"/>
    <w:rsid w:val="00114BA7"/>
    <w:rsid w:val="00115485"/>
    <w:rsid w:val="00115FDA"/>
    <w:rsid w:val="0011618B"/>
    <w:rsid w:val="001162E5"/>
    <w:rsid w:val="001166D1"/>
    <w:rsid w:val="00116AFC"/>
    <w:rsid w:val="00117680"/>
    <w:rsid w:val="001202CC"/>
    <w:rsid w:val="00120789"/>
    <w:rsid w:val="00120825"/>
    <w:rsid w:val="00121078"/>
    <w:rsid w:val="00121228"/>
    <w:rsid w:val="00121921"/>
    <w:rsid w:val="001221E7"/>
    <w:rsid w:val="00122A13"/>
    <w:rsid w:val="00122BA3"/>
    <w:rsid w:val="00122D08"/>
    <w:rsid w:val="00122D79"/>
    <w:rsid w:val="00122E71"/>
    <w:rsid w:val="00125251"/>
    <w:rsid w:val="00125FBA"/>
    <w:rsid w:val="0012619A"/>
    <w:rsid w:val="00126AED"/>
    <w:rsid w:val="00126FDF"/>
    <w:rsid w:val="001270C2"/>
    <w:rsid w:val="001271B2"/>
    <w:rsid w:val="001272AD"/>
    <w:rsid w:val="00127A37"/>
    <w:rsid w:val="00127AC5"/>
    <w:rsid w:val="00127AE5"/>
    <w:rsid w:val="00127FBB"/>
    <w:rsid w:val="00130143"/>
    <w:rsid w:val="00131035"/>
    <w:rsid w:val="0013129F"/>
    <w:rsid w:val="00131419"/>
    <w:rsid w:val="00131582"/>
    <w:rsid w:val="001319D4"/>
    <w:rsid w:val="00131D5B"/>
    <w:rsid w:val="00132C9F"/>
    <w:rsid w:val="00132E48"/>
    <w:rsid w:val="00133627"/>
    <w:rsid w:val="00133B9E"/>
    <w:rsid w:val="00133DC8"/>
    <w:rsid w:val="001343C4"/>
    <w:rsid w:val="00134709"/>
    <w:rsid w:val="00134C3D"/>
    <w:rsid w:val="00134D45"/>
    <w:rsid w:val="00134E05"/>
    <w:rsid w:val="0013500C"/>
    <w:rsid w:val="0013511B"/>
    <w:rsid w:val="00136809"/>
    <w:rsid w:val="00136947"/>
    <w:rsid w:val="00136E50"/>
    <w:rsid w:val="0013716F"/>
    <w:rsid w:val="0013756D"/>
    <w:rsid w:val="00137AD4"/>
    <w:rsid w:val="00137FB5"/>
    <w:rsid w:val="001400D3"/>
    <w:rsid w:val="001402D1"/>
    <w:rsid w:val="0014033A"/>
    <w:rsid w:val="001411AA"/>
    <w:rsid w:val="00141465"/>
    <w:rsid w:val="001414DA"/>
    <w:rsid w:val="00141AC7"/>
    <w:rsid w:val="00141D30"/>
    <w:rsid w:val="00141E21"/>
    <w:rsid w:val="00142460"/>
    <w:rsid w:val="0014369A"/>
    <w:rsid w:val="00143BA4"/>
    <w:rsid w:val="00144329"/>
    <w:rsid w:val="001446EB"/>
    <w:rsid w:val="00144A6B"/>
    <w:rsid w:val="00144C12"/>
    <w:rsid w:val="00144C84"/>
    <w:rsid w:val="00144E2D"/>
    <w:rsid w:val="00146191"/>
    <w:rsid w:val="001461EA"/>
    <w:rsid w:val="0014695A"/>
    <w:rsid w:val="00147C98"/>
    <w:rsid w:val="0015000E"/>
    <w:rsid w:val="001504EA"/>
    <w:rsid w:val="00150607"/>
    <w:rsid w:val="00150794"/>
    <w:rsid w:val="001507AE"/>
    <w:rsid w:val="001510BE"/>
    <w:rsid w:val="001517C9"/>
    <w:rsid w:val="00151C88"/>
    <w:rsid w:val="00152C51"/>
    <w:rsid w:val="00153535"/>
    <w:rsid w:val="001536C0"/>
    <w:rsid w:val="00153B0F"/>
    <w:rsid w:val="001544B4"/>
    <w:rsid w:val="001545C5"/>
    <w:rsid w:val="00154B67"/>
    <w:rsid w:val="0015549F"/>
    <w:rsid w:val="00155968"/>
    <w:rsid w:val="00155F42"/>
    <w:rsid w:val="00155FC4"/>
    <w:rsid w:val="00156259"/>
    <w:rsid w:val="0015640C"/>
    <w:rsid w:val="00156685"/>
    <w:rsid w:val="00157779"/>
    <w:rsid w:val="00160148"/>
    <w:rsid w:val="001604D0"/>
    <w:rsid w:val="00161425"/>
    <w:rsid w:val="0016143A"/>
    <w:rsid w:val="00161E01"/>
    <w:rsid w:val="00161E5F"/>
    <w:rsid w:val="00162FD4"/>
    <w:rsid w:val="00163800"/>
    <w:rsid w:val="00163AE2"/>
    <w:rsid w:val="00163BAE"/>
    <w:rsid w:val="00163DD7"/>
    <w:rsid w:val="001646CD"/>
    <w:rsid w:val="0016490E"/>
    <w:rsid w:val="0016491B"/>
    <w:rsid w:val="001654BE"/>
    <w:rsid w:val="001668E8"/>
    <w:rsid w:val="00166E69"/>
    <w:rsid w:val="00167019"/>
    <w:rsid w:val="0016755D"/>
    <w:rsid w:val="0016795B"/>
    <w:rsid w:val="00167BCB"/>
    <w:rsid w:val="0017038B"/>
    <w:rsid w:val="0017047F"/>
    <w:rsid w:val="001704FE"/>
    <w:rsid w:val="0017063F"/>
    <w:rsid w:val="00170A97"/>
    <w:rsid w:val="0017132D"/>
    <w:rsid w:val="00171900"/>
    <w:rsid w:val="00171943"/>
    <w:rsid w:val="00171FF7"/>
    <w:rsid w:val="0017207C"/>
    <w:rsid w:val="00172290"/>
    <w:rsid w:val="00172B61"/>
    <w:rsid w:val="00172E2E"/>
    <w:rsid w:val="0017339F"/>
    <w:rsid w:val="00173C84"/>
    <w:rsid w:val="0017408C"/>
    <w:rsid w:val="001742C3"/>
    <w:rsid w:val="0017434A"/>
    <w:rsid w:val="00174E16"/>
    <w:rsid w:val="00175096"/>
    <w:rsid w:val="001762D7"/>
    <w:rsid w:val="0017640B"/>
    <w:rsid w:val="0017644E"/>
    <w:rsid w:val="00176453"/>
    <w:rsid w:val="001768D6"/>
    <w:rsid w:val="001778BF"/>
    <w:rsid w:val="00177C87"/>
    <w:rsid w:val="00180168"/>
    <w:rsid w:val="00180BDF"/>
    <w:rsid w:val="00181989"/>
    <w:rsid w:val="00181D9E"/>
    <w:rsid w:val="00181FAC"/>
    <w:rsid w:val="001820BE"/>
    <w:rsid w:val="00182450"/>
    <w:rsid w:val="00182478"/>
    <w:rsid w:val="00182A2E"/>
    <w:rsid w:val="001830FF"/>
    <w:rsid w:val="001834C2"/>
    <w:rsid w:val="0018394A"/>
    <w:rsid w:val="0018394E"/>
    <w:rsid w:val="0018443D"/>
    <w:rsid w:val="00184D55"/>
    <w:rsid w:val="001854EE"/>
    <w:rsid w:val="00185560"/>
    <w:rsid w:val="001855CC"/>
    <w:rsid w:val="00186000"/>
    <w:rsid w:val="00186821"/>
    <w:rsid w:val="00186CE0"/>
    <w:rsid w:val="00186DFF"/>
    <w:rsid w:val="0018746B"/>
    <w:rsid w:val="00187693"/>
    <w:rsid w:val="00187AD1"/>
    <w:rsid w:val="00190DE9"/>
    <w:rsid w:val="001914D0"/>
    <w:rsid w:val="00191AE4"/>
    <w:rsid w:val="00191AE7"/>
    <w:rsid w:val="00191E53"/>
    <w:rsid w:val="00191E59"/>
    <w:rsid w:val="00191FA1"/>
    <w:rsid w:val="0019223F"/>
    <w:rsid w:val="001922C8"/>
    <w:rsid w:val="001939D1"/>
    <w:rsid w:val="00194227"/>
    <w:rsid w:val="001942F7"/>
    <w:rsid w:val="0019489A"/>
    <w:rsid w:val="001949A7"/>
    <w:rsid w:val="001950DB"/>
    <w:rsid w:val="00195261"/>
    <w:rsid w:val="00195531"/>
    <w:rsid w:val="001955BE"/>
    <w:rsid w:val="0019560C"/>
    <w:rsid w:val="0019571D"/>
    <w:rsid w:val="001957BB"/>
    <w:rsid w:val="00195CD4"/>
    <w:rsid w:val="001960D2"/>
    <w:rsid w:val="00196410"/>
    <w:rsid w:val="001967AE"/>
    <w:rsid w:val="001969F9"/>
    <w:rsid w:val="00196CAA"/>
    <w:rsid w:val="00196D46"/>
    <w:rsid w:val="001971C9"/>
    <w:rsid w:val="001971FF"/>
    <w:rsid w:val="00197AF4"/>
    <w:rsid w:val="00197FF5"/>
    <w:rsid w:val="001A00AD"/>
    <w:rsid w:val="001A00AF"/>
    <w:rsid w:val="001A021E"/>
    <w:rsid w:val="001A023C"/>
    <w:rsid w:val="001A0A28"/>
    <w:rsid w:val="001A0DB9"/>
    <w:rsid w:val="001A0E0C"/>
    <w:rsid w:val="001A0ED6"/>
    <w:rsid w:val="001A10B7"/>
    <w:rsid w:val="001A1B83"/>
    <w:rsid w:val="001A1EB4"/>
    <w:rsid w:val="001A21DB"/>
    <w:rsid w:val="001A2655"/>
    <w:rsid w:val="001A2DEE"/>
    <w:rsid w:val="001A2E7B"/>
    <w:rsid w:val="001A2F5C"/>
    <w:rsid w:val="001A3642"/>
    <w:rsid w:val="001A3AA4"/>
    <w:rsid w:val="001A3B06"/>
    <w:rsid w:val="001A3E06"/>
    <w:rsid w:val="001A4116"/>
    <w:rsid w:val="001A4804"/>
    <w:rsid w:val="001A4933"/>
    <w:rsid w:val="001A533F"/>
    <w:rsid w:val="001A5D4B"/>
    <w:rsid w:val="001A6209"/>
    <w:rsid w:val="001A6836"/>
    <w:rsid w:val="001A6ECE"/>
    <w:rsid w:val="001A7F16"/>
    <w:rsid w:val="001A7FB8"/>
    <w:rsid w:val="001B0A60"/>
    <w:rsid w:val="001B0D6F"/>
    <w:rsid w:val="001B16D9"/>
    <w:rsid w:val="001B1D1D"/>
    <w:rsid w:val="001B1EB4"/>
    <w:rsid w:val="001B21B5"/>
    <w:rsid w:val="001B2332"/>
    <w:rsid w:val="001B285F"/>
    <w:rsid w:val="001B2A78"/>
    <w:rsid w:val="001B2DCC"/>
    <w:rsid w:val="001B49DF"/>
    <w:rsid w:val="001B63A8"/>
    <w:rsid w:val="001B6659"/>
    <w:rsid w:val="001B6A7B"/>
    <w:rsid w:val="001B6E0D"/>
    <w:rsid w:val="001B6EC9"/>
    <w:rsid w:val="001B7131"/>
    <w:rsid w:val="001B72D9"/>
    <w:rsid w:val="001B7C1F"/>
    <w:rsid w:val="001B7C70"/>
    <w:rsid w:val="001B7D3C"/>
    <w:rsid w:val="001B7E77"/>
    <w:rsid w:val="001C04E2"/>
    <w:rsid w:val="001C0E22"/>
    <w:rsid w:val="001C176B"/>
    <w:rsid w:val="001C24DF"/>
    <w:rsid w:val="001C2644"/>
    <w:rsid w:val="001C2ACD"/>
    <w:rsid w:val="001C2FD7"/>
    <w:rsid w:val="001C35DA"/>
    <w:rsid w:val="001C3FD3"/>
    <w:rsid w:val="001C418D"/>
    <w:rsid w:val="001C4A29"/>
    <w:rsid w:val="001C5A2F"/>
    <w:rsid w:val="001C5B40"/>
    <w:rsid w:val="001C5B54"/>
    <w:rsid w:val="001C66FB"/>
    <w:rsid w:val="001C781E"/>
    <w:rsid w:val="001D08FA"/>
    <w:rsid w:val="001D0F2D"/>
    <w:rsid w:val="001D1219"/>
    <w:rsid w:val="001D1294"/>
    <w:rsid w:val="001D16B5"/>
    <w:rsid w:val="001D1A5D"/>
    <w:rsid w:val="001D2331"/>
    <w:rsid w:val="001D2699"/>
    <w:rsid w:val="001D28DF"/>
    <w:rsid w:val="001D293A"/>
    <w:rsid w:val="001D2D82"/>
    <w:rsid w:val="001D2F2C"/>
    <w:rsid w:val="001D2FB4"/>
    <w:rsid w:val="001D35AD"/>
    <w:rsid w:val="001D3931"/>
    <w:rsid w:val="001D3F99"/>
    <w:rsid w:val="001D430D"/>
    <w:rsid w:val="001D4C1B"/>
    <w:rsid w:val="001D51B7"/>
    <w:rsid w:val="001D52D3"/>
    <w:rsid w:val="001D5339"/>
    <w:rsid w:val="001D53B7"/>
    <w:rsid w:val="001D5849"/>
    <w:rsid w:val="001D5B90"/>
    <w:rsid w:val="001D62BB"/>
    <w:rsid w:val="001D64BB"/>
    <w:rsid w:val="001D6AA9"/>
    <w:rsid w:val="001D6C06"/>
    <w:rsid w:val="001D741E"/>
    <w:rsid w:val="001D7C2A"/>
    <w:rsid w:val="001E073F"/>
    <w:rsid w:val="001E0808"/>
    <w:rsid w:val="001E1461"/>
    <w:rsid w:val="001E1D6C"/>
    <w:rsid w:val="001E31E0"/>
    <w:rsid w:val="001E3258"/>
    <w:rsid w:val="001E3923"/>
    <w:rsid w:val="001E3B38"/>
    <w:rsid w:val="001E459A"/>
    <w:rsid w:val="001E5182"/>
    <w:rsid w:val="001E51C1"/>
    <w:rsid w:val="001E52B5"/>
    <w:rsid w:val="001E5F01"/>
    <w:rsid w:val="001E640F"/>
    <w:rsid w:val="001E65EC"/>
    <w:rsid w:val="001E68F0"/>
    <w:rsid w:val="001E69AB"/>
    <w:rsid w:val="001E6FB5"/>
    <w:rsid w:val="001E778E"/>
    <w:rsid w:val="001F088B"/>
    <w:rsid w:val="001F14E6"/>
    <w:rsid w:val="001F2727"/>
    <w:rsid w:val="001F2743"/>
    <w:rsid w:val="001F2A54"/>
    <w:rsid w:val="001F2DE4"/>
    <w:rsid w:val="001F43F3"/>
    <w:rsid w:val="001F4763"/>
    <w:rsid w:val="001F5158"/>
    <w:rsid w:val="001F5195"/>
    <w:rsid w:val="001F5ABA"/>
    <w:rsid w:val="001F5D42"/>
    <w:rsid w:val="001F6F43"/>
    <w:rsid w:val="001F76F5"/>
    <w:rsid w:val="00200FA0"/>
    <w:rsid w:val="00201D95"/>
    <w:rsid w:val="00201F76"/>
    <w:rsid w:val="00202AA9"/>
    <w:rsid w:val="00203B32"/>
    <w:rsid w:val="00203B90"/>
    <w:rsid w:val="00203F2F"/>
    <w:rsid w:val="00203FD9"/>
    <w:rsid w:val="00204119"/>
    <w:rsid w:val="002048A5"/>
    <w:rsid w:val="00204D1B"/>
    <w:rsid w:val="00204D49"/>
    <w:rsid w:val="00205113"/>
    <w:rsid w:val="002055A3"/>
    <w:rsid w:val="00205B12"/>
    <w:rsid w:val="00206446"/>
    <w:rsid w:val="00206F18"/>
    <w:rsid w:val="00207346"/>
    <w:rsid w:val="002074DE"/>
    <w:rsid w:val="00210344"/>
    <w:rsid w:val="00210E87"/>
    <w:rsid w:val="002112A1"/>
    <w:rsid w:val="002118A6"/>
    <w:rsid w:val="0021201F"/>
    <w:rsid w:val="00212487"/>
    <w:rsid w:val="00212642"/>
    <w:rsid w:val="00212885"/>
    <w:rsid w:val="0021297A"/>
    <w:rsid w:val="002135FD"/>
    <w:rsid w:val="002136AF"/>
    <w:rsid w:val="00213983"/>
    <w:rsid w:val="00213B1A"/>
    <w:rsid w:val="00214069"/>
    <w:rsid w:val="00214A70"/>
    <w:rsid w:val="00214B9E"/>
    <w:rsid w:val="002150D1"/>
    <w:rsid w:val="002154A1"/>
    <w:rsid w:val="0021579F"/>
    <w:rsid w:val="00216DF1"/>
    <w:rsid w:val="002172E5"/>
    <w:rsid w:val="00220674"/>
    <w:rsid w:val="002207A9"/>
    <w:rsid w:val="002208CC"/>
    <w:rsid w:val="00220B17"/>
    <w:rsid w:val="00221019"/>
    <w:rsid w:val="00221E86"/>
    <w:rsid w:val="0022245A"/>
    <w:rsid w:val="002227AD"/>
    <w:rsid w:val="00222D67"/>
    <w:rsid w:val="00223220"/>
    <w:rsid w:val="002238FE"/>
    <w:rsid w:val="00223A28"/>
    <w:rsid w:val="00223AAF"/>
    <w:rsid w:val="00223D9E"/>
    <w:rsid w:val="0022480C"/>
    <w:rsid w:val="00224D8B"/>
    <w:rsid w:val="00225483"/>
    <w:rsid w:val="00225857"/>
    <w:rsid w:val="00225CF7"/>
    <w:rsid w:val="002262D7"/>
    <w:rsid w:val="00226583"/>
    <w:rsid w:val="002265D6"/>
    <w:rsid w:val="00226CE9"/>
    <w:rsid w:val="00226E40"/>
    <w:rsid w:val="0022714E"/>
    <w:rsid w:val="0022716A"/>
    <w:rsid w:val="002272CF"/>
    <w:rsid w:val="0022790B"/>
    <w:rsid w:val="00227DB4"/>
    <w:rsid w:val="00230290"/>
    <w:rsid w:val="00230802"/>
    <w:rsid w:val="00231454"/>
    <w:rsid w:val="0023154E"/>
    <w:rsid w:val="00231CAF"/>
    <w:rsid w:val="0023297E"/>
    <w:rsid w:val="00232D88"/>
    <w:rsid w:val="00233C31"/>
    <w:rsid w:val="00233D45"/>
    <w:rsid w:val="00234047"/>
    <w:rsid w:val="00234539"/>
    <w:rsid w:val="00234935"/>
    <w:rsid w:val="002355BD"/>
    <w:rsid w:val="00235824"/>
    <w:rsid w:val="002358F8"/>
    <w:rsid w:val="00235BD4"/>
    <w:rsid w:val="00235BF8"/>
    <w:rsid w:val="00236DB7"/>
    <w:rsid w:val="00236DB8"/>
    <w:rsid w:val="00236E32"/>
    <w:rsid w:val="00237262"/>
    <w:rsid w:val="0023764F"/>
    <w:rsid w:val="00237F8A"/>
    <w:rsid w:val="00240281"/>
    <w:rsid w:val="00240614"/>
    <w:rsid w:val="00240640"/>
    <w:rsid w:val="00240D53"/>
    <w:rsid w:val="00241A71"/>
    <w:rsid w:val="00241E59"/>
    <w:rsid w:val="00241E5D"/>
    <w:rsid w:val="00241FBF"/>
    <w:rsid w:val="00242906"/>
    <w:rsid w:val="00242E2D"/>
    <w:rsid w:val="00242F69"/>
    <w:rsid w:val="00243081"/>
    <w:rsid w:val="002440AF"/>
    <w:rsid w:val="0024514F"/>
    <w:rsid w:val="00245641"/>
    <w:rsid w:val="00245E4A"/>
    <w:rsid w:val="0024619C"/>
    <w:rsid w:val="00246200"/>
    <w:rsid w:val="002466B6"/>
    <w:rsid w:val="00246970"/>
    <w:rsid w:val="002476DE"/>
    <w:rsid w:val="00247AE2"/>
    <w:rsid w:val="002501E4"/>
    <w:rsid w:val="0025070B"/>
    <w:rsid w:val="002509F8"/>
    <w:rsid w:val="00250DC5"/>
    <w:rsid w:val="00250DF2"/>
    <w:rsid w:val="002513DB"/>
    <w:rsid w:val="0025176C"/>
    <w:rsid w:val="002518C4"/>
    <w:rsid w:val="002519C7"/>
    <w:rsid w:val="00252433"/>
    <w:rsid w:val="00252A2E"/>
    <w:rsid w:val="00253B87"/>
    <w:rsid w:val="00253EA0"/>
    <w:rsid w:val="00254012"/>
    <w:rsid w:val="002549B4"/>
    <w:rsid w:val="002549C3"/>
    <w:rsid w:val="00254F85"/>
    <w:rsid w:val="0025517D"/>
    <w:rsid w:val="0025554D"/>
    <w:rsid w:val="002556EE"/>
    <w:rsid w:val="002556EF"/>
    <w:rsid w:val="00256297"/>
    <w:rsid w:val="00256D85"/>
    <w:rsid w:val="00256ECA"/>
    <w:rsid w:val="002570DB"/>
    <w:rsid w:val="0025743C"/>
    <w:rsid w:val="002577EF"/>
    <w:rsid w:val="00260721"/>
    <w:rsid w:val="00260B65"/>
    <w:rsid w:val="00260DDB"/>
    <w:rsid w:val="00260E73"/>
    <w:rsid w:val="0026170F"/>
    <w:rsid w:val="00261E45"/>
    <w:rsid w:val="00261F98"/>
    <w:rsid w:val="0026213F"/>
    <w:rsid w:val="00263EAA"/>
    <w:rsid w:val="00264EDB"/>
    <w:rsid w:val="00265161"/>
    <w:rsid w:val="002654C7"/>
    <w:rsid w:val="00265A1D"/>
    <w:rsid w:val="0026664A"/>
    <w:rsid w:val="00267357"/>
    <w:rsid w:val="002673F9"/>
    <w:rsid w:val="00267798"/>
    <w:rsid w:val="00270254"/>
    <w:rsid w:val="00270C18"/>
    <w:rsid w:val="00270D09"/>
    <w:rsid w:val="00271A13"/>
    <w:rsid w:val="00272063"/>
    <w:rsid w:val="00274384"/>
    <w:rsid w:val="00274809"/>
    <w:rsid w:val="00274DBD"/>
    <w:rsid w:val="00275406"/>
    <w:rsid w:val="002756D1"/>
    <w:rsid w:val="00275CCF"/>
    <w:rsid w:val="0027648E"/>
    <w:rsid w:val="00276994"/>
    <w:rsid w:val="00276B9E"/>
    <w:rsid w:val="00277C3C"/>
    <w:rsid w:val="0028037D"/>
    <w:rsid w:val="00280402"/>
    <w:rsid w:val="0028105F"/>
    <w:rsid w:val="0028214E"/>
    <w:rsid w:val="00282FFE"/>
    <w:rsid w:val="00283A2F"/>
    <w:rsid w:val="00283E63"/>
    <w:rsid w:val="0028416F"/>
    <w:rsid w:val="00284F2D"/>
    <w:rsid w:val="002860B8"/>
    <w:rsid w:val="002868E2"/>
    <w:rsid w:val="00286AC8"/>
    <w:rsid w:val="00290A83"/>
    <w:rsid w:val="00291484"/>
    <w:rsid w:val="00291F9F"/>
    <w:rsid w:val="00292243"/>
    <w:rsid w:val="002927CF"/>
    <w:rsid w:val="00292B12"/>
    <w:rsid w:val="00292E3F"/>
    <w:rsid w:val="00293352"/>
    <w:rsid w:val="00293602"/>
    <w:rsid w:val="00294B3A"/>
    <w:rsid w:val="00294DAE"/>
    <w:rsid w:val="002965E5"/>
    <w:rsid w:val="002966A4"/>
    <w:rsid w:val="002967DD"/>
    <w:rsid w:val="00297011"/>
    <w:rsid w:val="002A00D3"/>
    <w:rsid w:val="002A0626"/>
    <w:rsid w:val="002A0B6B"/>
    <w:rsid w:val="002A0E74"/>
    <w:rsid w:val="002A198A"/>
    <w:rsid w:val="002A2415"/>
    <w:rsid w:val="002A31CB"/>
    <w:rsid w:val="002A360B"/>
    <w:rsid w:val="002A433E"/>
    <w:rsid w:val="002A4806"/>
    <w:rsid w:val="002A48D0"/>
    <w:rsid w:val="002A51D6"/>
    <w:rsid w:val="002A574B"/>
    <w:rsid w:val="002A6856"/>
    <w:rsid w:val="002A6A47"/>
    <w:rsid w:val="002A6B30"/>
    <w:rsid w:val="002A71C9"/>
    <w:rsid w:val="002A7230"/>
    <w:rsid w:val="002A7508"/>
    <w:rsid w:val="002A7FEB"/>
    <w:rsid w:val="002B0359"/>
    <w:rsid w:val="002B05CA"/>
    <w:rsid w:val="002B0772"/>
    <w:rsid w:val="002B0F03"/>
    <w:rsid w:val="002B1380"/>
    <w:rsid w:val="002B2DEF"/>
    <w:rsid w:val="002B3279"/>
    <w:rsid w:val="002B3433"/>
    <w:rsid w:val="002B3648"/>
    <w:rsid w:val="002B3663"/>
    <w:rsid w:val="002B4465"/>
    <w:rsid w:val="002B4B5D"/>
    <w:rsid w:val="002B4B8A"/>
    <w:rsid w:val="002B4E6D"/>
    <w:rsid w:val="002B59BA"/>
    <w:rsid w:val="002B5A13"/>
    <w:rsid w:val="002B79C8"/>
    <w:rsid w:val="002B7D10"/>
    <w:rsid w:val="002C0125"/>
    <w:rsid w:val="002C020F"/>
    <w:rsid w:val="002C0AD9"/>
    <w:rsid w:val="002C0D2E"/>
    <w:rsid w:val="002C1531"/>
    <w:rsid w:val="002C1564"/>
    <w:rsid w:val="002C1AFC"/>
    <w:rsid w:val="002C1DC2"/>
    <w:rsid w:val="002C2387"/>
    <w:rsid w:val="002C2554"/>
    <w:rsid w:val="002C25F3"/>
    <w:rsid w:val="002C2BBC"/>
    <w:rsid w:val="002C44F9"/>
    <w:rsid w:val="002C495B"/>
    <w:rsid w:val="002C4EE3"/>
    <w:rsid w:val="002C500E"/>
    <w:rsid w:val="002C5014"/>
    <w:rsid w:val="002C5044"/>
    <w:rsid w:val="002C594F"/>
    <w:rsid w:val="002C5BCD"/>
    <w:rsid w:val="002C666C"/>
    <w:rsid w:val="002C6F1E"/>
    <w:rsid w:val="002C73D6"/>
    <w:rsid w:val="002C75EA"/>
    <w:rsid w:val="002C776F"/>
    <w:rsid w:val="002C79FE"/>
    <w:rsid w:val="002C7AA4"/>
    <w:rsid w:val="002C7B4C"/>
    <w:rsid w:val="002D010D"/>
    <w:rsid w:val="002D0224"/>
    <w:rsid w:val="002D0861"/>
    <w:rsid w:val="002D1D16"/>
    <w:rsid w:val="002D2175"/>
    <w:rsid w:val="002D23B1"/>
    <w:rsid w:val="002D2D5B"/>
    <w:rsid w:val="002D36E7"/>
    <w:rsid w:val="002D36FD"/>
    <w:rsid w:val="002D396E"/>
    <w:rsid w:val="002D3ABC"/>
    <w:rsid w:val="002D3B11"/>
    <w:rsid w:val="002D3C2A"/>
    <w:rsid w:val="002D3DB5"/>
    <w:rsid w:val="002D3FA6"/>
    <w:rsid w:val="002D40E9"/>
    <w:rsid w:val="002D4E22"/>
    <w:rsid w:val="002D5B22"/>
    <w:rsid w:val="002D643A"/>
    <w:rsid w:val="002D6F0D"/>
    <w:rsid w:val="002D7290"/>
    <w:rsid w:val="002E0825"/>
    <w:rsid w:val="002E09A4"/>
    <w:rsid w:val="002E1032"/>
    <w:rsid w:val="002E122B"/>
    <w:rsid w:val="002E174F"/>
    <w:rsid w:val="002E2629"/>
    <w:rsid w:val="002E3158"/>
    <w:rsid w:val="002E360A"/>
    <w:rsid w:val="002E3935"/>
    <w:rsid w:val="002E3B18"/>
    <w:rsid w:val="002E3B6B"/>
    <w:rsid w:val="002E3FC9"/>
    <w:rsid w:val="002E41EA"/>
    <w:rsid w:val="002E4362"/>
    <w:rsid w:val="002E4B35"/>
    <w:rsid w:val="002E52A3"/>
    <w:rsid w:val="002E5CF2"/>
    <w:rsid w:val="002E6B9C"/>
    <w:rsid w:val="002E6D28"/>
    <w:rsid w:val="002E7A1B"/>
    <w:rsid w:val="002E7ADD"/>
    <w:rsid w:val="002E7E88"/>
    <w:rsid w:val="002E7F81"/>
    <w:rsid w:val="002F09AB"/>
    <w:rsid w:val="002F0D07"/>
    <w:rsid w:val="002F1D9F"/>
    <w:rsid w:val="002F214D"/>
    <w:rsid w:val="002F2EE9"/>
    <w:rsid w:val="002F344E"/>
    <w:rsid w:val="002F3DD5"/>
    <w:rsid w:val="002F42B5"/>
    <w:rsid w:val="002F43B4"/>
    <w:rsid w:val="002F465B"/>
    <w:rsid w:val="002F5035"/>
    <w:rsid w:val="002F60FA"/>
    <w:rsid w:val="002F6934"/>
    <w:rsid w:val="002F706B"/>
    <w:rsid w:val="00300049"/>
    <w:rsid w:val="003003E8"/>
    <w:rsid w:val="003004F1"/>
    <w:rsid w:val="00300503"/>
    <w:rsid w:val="003012C3"/>
    <w:rsid w:val="00301968"/>
    <w:rsid w:val="00302BFD"/>
    <w:rsid w:val="00302FD1"/>
    <w:rsid w:val="003031DD"/>
    <w:rsid w:val="00303A1C"/>
    <w:rsid w:val="003045A3"/>
    <w:rsid w:val="0030577E"/>
    <w:rsid w:val="003057ED"/>
    <w:rsid w:val="003059DB"/>
    <w:rsid w:val="00305BDF"/>
    <w:rsid w:val="00305BF8"/>
    <w:rsid w:val="00305CE4"/>
    <w:rsid w:val="00306573"/>
    <w:rsid w:val="00306DCE"/>
    <w:rsid w:val="00306ED3"/>
    <w:rsid w:val="003070E8"/>
    <w:rsid w:val="0030755D"/>
    <w:rsid w:val="00307D29"/>
    <w:rsid w:val="00307D2C"/>
    <w:rsid w:val="00307E80"/>
    <w:rsid w:val="003102AA"/>
    <w:rsid w:val="00310CA3"/>
    <w:rsid w:val="00310E99"/>
    <w:rsid w:val="00310EC0"/>
    <w:rsid w:val="00310F77"/>
    <w:rsid w:val="0031124D"/>
    <w:rsid w:val="00311ADE"/>
    <w:rsid w:val="00311D57"/>
    <w:rsid w:val="003121E6"/>
    <w:rsid w:val="00312B5B"/>
    <w:rsid w:val="003137E3"/>
    <w:rsid w:val="00313A0B"/>
    <w:rsid w:val="0031479A"/>
    <w:rsid w:val="00314BCC"/>
    <w:rsid w:val="00314DBB"/>
    <w:rsid w:val="003152B0"/>
    <w:rsid w:val="003152F8"/>
    <w:rsid w:val="00315D9F"/>
    <w:rsid w:val="00316248"/>
    <w:rsid w:val="00316313"/>
    <w:rsid w:val="003168D6"/>
    <w:rsid w:val="00316B2B"/>
    <w:rsid w:val="00317F80"/>
    <w:rsid w:val="00320DB9"/>
    <w:rsid w:val="00321B8C"/>
    <w:rsid w:val="0032203A"/>
    <w:rsid w:val="00322A12"/>
    <w:rsid w:val="00322E9E"/>
    <w:rsid w:val="00323C14"/>
    <w:rsid w:val="00324E7A"/>
    <w:rsid w:val="003256FE"/>
    <w:rsid w:val="00325C4C"/>
    <w:rsid w:val="00326163"/>
    <w:rsid w:val="00326690"/>
    <w:rsid w:val="0032673A"/>
    <w:rsid w:val="00327336"/>
    <w:rsid w:val="00327628"/>
    <w:rsid w:val="00327829"/>
    <w:rsid w:val="0033098F"/>
    <w:rsid w:val="00330A7C"/>
    <w:rsid w:val="00330B92"/>
    <w:rsid w:val="003314AB"/>
    <w:rsid w:val="00331585"/>
    <w:rsid w:val="00331607"/>
    <w:rsid w:val="00331803"/>
    <w:rsid w:val="003318E3"/>
    <w:rsid w:val="00332B92"/>
    <w:rsid w:val="00332D6D"/>
    <w:rsid w:val="00333328"/>
    <w:rsid w:val="00333457"/>
    <w:rsid w:val="003337E1"/>
    <w:rsid w:val="0033395C"/>
    <w:rsid w:val="00334CC6"/>
    <w:rsid w:val="003357D0"/>
    <w:rsid w:val="003359AC"/>
    <w:rsid w:val="003364D0"/>
    <w:rsid w:val="00336B5C"/>
    <w:rsid w:val="00336DA7"/>
    <w:rsid w:val="00336DAE"/>
    <w:rsid w:val="003375B9"/>
    <w:rsid w:val="00337718"/>
    <w:rsid w:val="0033774A"/>
    <w:rsid w:val="00337F27"/>
    <w:rsid w:val="00340857"/>
    <w:rsid w:val="003408B0"/>
    <w:rsid w:val="00341B13"/>
    <w:rsid w:val="00341E2F"/>
    <w:rsid w:val="00342597"/>
    <w:rsid w:val="00342B73"/>
    <w:rsid w:val="00342DB0"/>
    <w:rsid w:val="00343284"/>
    <w:rsid w:val="00343F15"/>
    <w:rsid w:val="00344CD7"/>
    <w:rsid w:val="00344D93"/>
    <w:rsid w:val="003452BE"/>
    <w:rsid w:val="00345667"/>
    <w:rsid w:val="00346185"/>
    <w:rsid w:val="0034631C"/>
    <w:rsid w:val="00346C8E"/>
    <w:rsid w:val="003479C6"/>
    <w:rsid w:val="00350269"/>
    <w:rsid w:val="003508AF"/>
    <w:rsid w:val="00350C3E"/>
    <w:rsid w:val="00350EDF"/>
    <w:rsid w:val="00351344"/>
    <w:rsid w:val="003517BE"/>
    <w:rsid w:val="00351D76"/>
    <w:rsid w:val="00351D87"/>
    <w:rsid w:val="00351F95"/>
    <w:rsid w:val="003527A7"/>
    <w:rsid w:val="003527D4"/>
    <w:rsid w:val="003536B9"/>
    <w:rsid w:val="003537C7"/>
    <w:rsid w:val="00353F87"/>
    <w:rsid w:val="00354D78"/>
    <w:rsid w:val="00354DEF"/>
    <w:rsid w:val="00355174"/>
    <w:rsid w:val="00355240"/>
    <w:rsid w:val="0035541A"/>
    <w:rsid w:val="00355AF6"/>
    <w:rsid w:val="00355F54"/>
    <w:rsid w:val="003561CD"/>
    <w:rsid w:val="003565C2"/>
    <w:rsid w:val="003568EA"/>
    <w:rsid w:val="00356BFE"/>
    <w:rsid w:val="00357885"/>
    <w:rsid w:val="003604AE"/>
    <w:rsid w:val="0036051D"/>
    <w:rsid w:val="003613D9"/>
    <w:rsid w:val="00361502"/>
    <w:rsid w:val="00361CB3"/>
    <w:rsid w:val="00361D1D"/>
    <w:rsid w:val="00361D9F"/>
    <w:rsid w:val="003620D5"/>
    <w:rsid w:val="003620F7"/>
    <w:rsid w:val="00362413"/>
    <w:rsid w:val="00362750"/>
    <w:rsid w:val="003646D8"/>
    <w:rsid w:val="0036509F"/>
    <w:rsid w:val="003650B9"/>
    <w:rsid w:val="003654A4"/>
    <w:rsid w:val="00365DE6"/>
    <w:rsid w:val="003660A2"/>
    <w:rsid w:val="00366921"/>
    <w:rsid w:val="00366D90"/>
    <w:rsid w:val="003674C7"/>
    <w:rsid w:val="003674E7"/>
    <w:rsid w:val="0036765B"/>
    <w:rsid w:val="00367DE2"/>
    <w:rsid w:val="00370ACE"/>
    <w:rsid w:val="00370F18"/>
    <w:rsid w:val="003715C0"/>
    <w:rsid w:val="003718AF"/>
    <w:rsid w:val="00371E40"/>
    <w:rsid w:val="003720B8"/>
    <w:rsid w:val="00372106"/>
    <w:rsid w:val="003725C4"/>
    <w:rsid w:val="003727FB"/>
    <w:rsid w:val="00372DCC"/>
    <w:rsid w:val="00372F91"/>
    <w:rsid w:val="003730DD"/>
    <w:rsid w:val="003733BB"/>
    <w:rsid w:val="003746E9"/>
    <w:rsid w:val="00374755"/>
    <w:rsid w:val="00374E08"/>
    <w:rsid w:val="00374E83"/>
    <w:rsid w:val="003753AF"/>
    <w:rsid w:val="00375407"/>
    <w:rsid w:val="00376890"/>
    <w:rsid w:val="00376A60"/>
    <w:rsid w:val="00376D09"/>
    <w:rsid w:val="00380C4C"/>
    <w:rsid w:val="003815F1"/>
    <w:rsid w:val="00381905"/>
    <w:rsid w:val="00382C27"/>
    <w:rsid w:val="00383408"/>
    <w:rsid w:val="00383C55"/>
    <w:rsid w:val="00383ED6"/>
    <w:rsid w:val="003847ED"/>
    <w:rsid w:val="00384C21"/>
    <w:rsid w:val="00384C62"/>
    <w:rsid w:val="0038556F"/>
    <w:rsid w:val="003855D7"/>
    <w:rsid w:val="003858E8"/>
    <w:rsid w:val="003860AD"/>
    <w:rsid w:val="00386111"/>
    <w:rsid w:val="0038613D"/>
    <w:rsid w:val="00386916"/>
    <w:rsid w:val="00386FB9"/>
    <w:rsid w:val="00387609"/>
    <w:rsid w:val="0038770B"/>
    <w:rsid w:val="003903A8"/>
    <w:rsid w:val="00390613"/>
    <w:rsid w:val="00390922"/>
    <w:rsid w:val="00390F46"/>
    <w:rsid w:val="00391DAC"/>
    <w:rsid w:val="0039204E"/>
    <w:rsid w:val="0039219E"/>
    <w:rsid w:val="003938D2"/>
    <w:rsid w:val="00394203"/>
    <w:rsid w:val="00394782"/>
    <w:rsid w:val="00394890"/>
    <w:rsid w:val="003948A9"/>
    <w:rsid w:val="003948E1"/>
    <w:rsid w:val="00394DBB"/>
    <w:rsid w:val="0039559E"/>
    <w:rsid w:val="003957FA"/>
    <w:rsid w:val="003977C4"/>
    <w:rsid w:val="00397C2D"/>
    <w:rsid w:val="00397D7B"/>
    <w:rsid w:val="00397E2D"/>
    <w:rsid w:val="003A0430"/>
    <w:rsid w:val="003A0871"/>
    <w:rsid w:val="003A14DC"/>
    <w:rsid w:val="003A181B"/>
    <w:rsid w:val="003A1A82"/>
    <w:rsid w:val="003A27D9"/>
    <w:rsid w:val="003A29AB"/>
    <w:rsid w:val="003A3228"/>
    <w:rsid w:val="003A36CC"/>
    <w:rsid w:val="003A37C7"/>
    <w:rsid w:val="003A38B1"/>
    <w:rsid w:val="003A3CE7"/>
    <w:rsid w:val="003A3DF2"/>
    <w:rsid w:val="003A3E02"/>
    <w:rsid w:val="003A40D5"/>
    <w:rsid w:val="003A4BCA"/>
    <w:rsid w:val="003A4BDD"/>
    <w:rsid w:val="003A5388"/>
    <w:rsid w:val="003A5709"/>
    <w:rsid w:val="003A6656"/>
    <w:rsid w:val="003A6696"/>
    <w:rsid w:val="003A6971"/>
    <w:rsid w:val="003A72E4"/>
    <w:rsid w:val="003A73AA"/>
    <w:rsid w:val="003A74E3"/>
    <w:rsid w:val="003A7B3F"/>
    <w:rsid w:val="003B0975"/>
    <w:rsid w:val="003B0D59"/>
    <w:rsid w:val="003B1403"/>
    <w:rsid w:val="003B229F"/>
    <w:rsid w:val="003B2383"/>
    <w:rsid w:val="003B2495"/>
    <w:rsid w:val="003B2D62"/>
    <w:rsid w:val="003B3B70"/>
    <w:rsid w:val="003B4016"/>
    <w:rsid w:val="003B4BD6"/>
    <w:rsid w:val="003B4D81"/>
    <w:rsid w:val="003B5A18"/>
    <w:rsid w:val="003B5FD4"/>
    <w:rsid w:val="003B601F"/>
    <w:rsid w:val="003B60B4"/>
    <w:rsid w:val="003B61B0"/>
    <w:rsid w:val="003B679D"/>
    <w:rsid w:val="003B6B91"/>
    <w:rsid w:val="003B7A8C"/>
    <w:rsid w:val="003C062D"/>
    <w:rsid w:val="003C0B9D"/>
    <w:rsid w:val="003C0CFD"/>
    <w:rsid w:val="003C0FE0"/>
    <w:rsid w:val="003C1002"/>
    <w:rsid w:val="003C114C"/>
    <w:rsid w:val="003C136E"/>
    <w:rsid w:val="003C15BF"/>
    <w:rsid w:val="003C1810"/>
    <w:rsid w:val="003C1C9A"/>
    <w:rsid w:val="003C2F85"/>
    <w:rsid w:val="003C38A5"/>
    <w:rsid w:val="003C399B"/>
    <w:rsid w:val="003C3AB5"/>
    <w:rsid w:val="003C4A4E"/>
    <w:rsid w:val="003C4EB3"/>
    <w:rsid w:val="003C52FF"/>
    <w:rsid w:val="003C5305"/>
    <w:rsid w:val="003C5642"/>
    <w:rsid w:val="003C606A"/>
    <w:rsid w:val="003C663B"/>
    <w:rsid w:val="003C6AC9"/>
    <w:rsid w:val="003C6EC8"/>
    <w:rsid w:val="003C734F"/>
    <w:rsid w:val="003C7525"/>
    <w:rsid w:val="003C7DAA"/>
    <w:rsid w:val="003D0628"/>
    <w:rsid w:val="003D06E6"/>
    <w:rsid w:val="003D0D65"/>
    <w:rsid w:val="003D1A0E"/>
    <w:rsid w:val="003D1D6D"/>
    <w:rsid w:val="003D1E3B"/>
    <w:rsid w:val="003D2F36"/>
    <w:rsid w:val="003D2FFC"/>
    <w:rsid w:val="003D3B6D"/>
    <w:rsid w:val="003D3DF8"/>
    <w:rsid w:val="003D41C4"/>
    <w:rsid w:val="003D43BC"/>
    <w:rsid w:val="003D441E"/>
    <w:rsid w:val="003D4D78"/>
    <w:rsid w:val="003D4E0A"/>
    <w:rsid w:val="003D525D"/>
    <w:rsid w:val="003D5B3F"/>
    <w:rsid w:val="003D6354"/>
    <w:rsid w:val="003D672A"/>
    <w:rsid w:val="003D69FB"/>
    <w:rsid w:val="003D6E62"/>
    <w:rsid w:val="003D7019"/>
    <w:rsid w:val="003D77B5"/>
    <w:rsid w:val="003D79FB"/>
    <w:rsid w:val="003E03E1"/>
    <w:rsid w:val="003E03F2"/>
    <w:rsid w:val="003E061B"/>
    <w:rsid w:val="003E0A4E"/>
    <w:rsid w:val="003E0F36"/>
    <w:rsid w:val="003E0F8A"/>
    <w:rsid w:val="003E21C1"/>
    <w:rsid w:val="003E2800"/>
    <w:rsid w:val="003E29FC"/>
    <w:rsid w:val="003E2CD1"/>
    <w:rsid w:val="003E2F45"/>
    <w:rsid w:val="003E3096"/>
    <w:rsid w:val="003E3446"/>
    <w:rsid w:val="003E4044"/>
    <w:rsid w:val="003E4202"/>
    <w:rsid w:val="003E4433"/>
    <w:rsid w:val="003E496C"/>
    <w:rsid w:val="003E5138"/>
    <w:rsid w:val="003E552D"/>
    <w:rsid w:val="003E57F9"/>
    <w:rsid w:val="003E5D9A"/>
    <w:rsid w:val="003E5F20"/>
    <w:rsid w:val="003E61BF"/>
    <w:rsid w:val="003E644F"/>
    <w:rsid w:val="003E6896"/>
    <w:rsid w:val="003E6AD8"/>
    <w:rsid w:val="003E7B71"/>
    <w:rsid w:val="003E7CB6"/>
    <w:rsid w:val="003F0DC1"/>
    <w:rsid w:val="003F20FF"/>
    <w:rsid w:val="003F288F"/>
    <w:rsid w:val="003F31EC"/>
    <w:rsid w:val="003F32D7"/>
    <w:rsid w:val="003F36D8"/>
    <w:rsid w:val="003F3E3F"/>
    <w:rsid w:val="003F436B"/>
    <w:rsid w:val="003F488A"/>
    <w:rsid w:val="003F50EE"/>
    <w:rsid w:val="003F65F6"/>
    <w:rsid w:val="003F68EF"/>
    <w:rsid w:val="003F6C65"/>
    <w:rsid w:val="003F6FE9"/>
    <w:rsid w:val="003F74AD"/>
    <w:rsid w:val="0040020F"/>
    <w:rsid w:val="00400B2C"/>
    <w:rsid w:val="00400D35"/>
    <w:rsid w:val="00400DE6"/>
    <w:rsid w:val="0040148B"/>
    <w:rsid w:val="0040171B"/>
    <w:rsid w:val="004017E2"/>
    <w:rsid w:val="004019E1"/>
    <w:rsid w:val="00401F3F"/>
    <w:rsid w:val="00402031"/>
    <w:rsid w:val="004020E7"/>
    <w:rsid w:val="0040223A"/>
    <w:rsid w:val="0040373A"/>
    <w:rsid w:val="004038F5"/>
    <w:rsid w:val="00403D1C"/>
    <w:rsid w:val="00403FAC"/>
    <w:rsid w:val="00404434"/>
    <w:rsid w:val="00405545"/>
    <w:rsid w:val="004058B1"/>
    <w:rsid w:val="004065BA"/>
    <w:rsid w:val="00407263"/>
    <w:rsid w:val="0040757D"/>
    <w:rsid w:val="00407C24"/>
    <w:rsid w:val="00407F77"/>
    <w:rsid w:val="004112E6"/>
    <w:rsid w:val="00411891"/>
    <w:rsid w:val="00411C22"/>
    <w:rsid w:val="00412D33"/>
    <w:rsid w:val="00412E5A"/>
    <w:rsid w:val="0041358D"/>
    <w:rsid w:val="0041482A"/>
    <w:rsid w:val="00415239"/>
    <w:rsid w:val="004152C5"/>
    <w:rsid w:val="00415509"/>
    <w:rsid w:val="004155F9"/>
    <w:rsid w:val="00415626"/>
    <w:rsid w:val="00415C19"/>
    <w:rsid w:val="00415EFB"/>
    <w:rsid w:val="0041650F"/>
    <w:rsid w:val="004166BB"/>
    <w:rsid w:val="00416E0D"/>
    <w:rsid w:val="004173B7"/>
    <w:rsid w:val="00417F9C"/>
    <w:rsid w:val="004201A5"/>
    <w:rsid w:val="00420469"/>
    <w:rsid w:val="004204D9"/>
    <w:rsid w:val="00420646"/>
    <w:rsid w:val="00420ADE"/>
    <w:rsid w:val="004211EB"/>
    <w:rsid w:val="0042166F"/>
    <w:rsid w:val="0042184F"/>
    <w:rsid w:val="00421D2C"/>
    <w:rsid w:val="004228F5"/>
    <w:rsid w:val="00422AC4"/>
    <w:rsid w:val="00423068"/>
    <w:rsid w:val="00424D7D"/>
    <w:rsid w:val="0042533B"/>
    <w:rsid w:val="0042574B"/>
    <w:rsid w:val="00425B2B"/>
    <w:rsid w:val="0042608E"/>
    <w:rsid w:val="004267B2"/>
    <w:rsid w:val="0043048E"/>
    <w:rsid w:val="0043049A"/>
    <w:rsid w:val="0043075A"/>
    <w:rsid w:val="00431455"/>
    <w:rsid w:val="004316BB"/>
    <w:rsid w:val="004317DE"/>
    <w:rsid w:val="00432370"/>
    <w:rsid w:val="004333BA"/>
    <w:rsid w:val="0043358B"/>
    <w:rsid w:val="00433B0C"/>
    <w:rsid w:val="0043402D"/>
    <w:rsid w:val="004344C2"/>
    <w:rsid w:val="004348B5"/>
    <w:rsid w:val="00434ED6"/>
    <w:rsid w:val="00435417"/>
    <w:rsid w:val="00435A51"/>
    <w:rsid w:val="00435B6B"/>
    <w:rsid w:val="00435D2E"/>
    <w:rsid w:val="004368E1"/>
    <w:rsid w:val="00436931"/>
    <w:rsid w:val="00437240"/>
    <w:rsid w:val="00437C25"/>
    <w:rsid w:val="00437F92"/>
    <w:rsid w:val="00440349"/>
    <w:rsid w:val="00440601"/>
    <w:rsid w:val="004406F1"/>
    <w:rsid w:val="00440AB9"/>
    <w:rsid w:val="00440C9B"/>
    <w:rsid w:val="0044150D"/>
    <w:rsid w:val="0044314A"/>
    <w:rsid w:val="004434C4"/>
    <w:rsid w:val="0044371D"/>
    <w:rsid w:val="00443E36"/>
    <w:rsid w:val="004446EF"/>
    <w:rsid w:val="00445328"/>
    <w:rsid w:val="00445357"/>
    <w:rsid w:val="0044582F"/>
    <w:rsid w:val="00446268"/>
    <w:rsid w:val="004463FD"/>
    <w:rsid w:val="00446E67"/>
    <w:rsid w:val="00446FE0"/>
    <w:rsid w:val="004471C3"/>
    <w:rsid w:val="00447376"/>
    <w:rsid w:val="004473FB"/>
    <w:rsid w:val="0044751A"/>
    <w:rsid w:val="00450253"/>
    <w:rsid w:val="0045059D"/>
    <w:rsid w:val="00450803"/>
    <w:rsid w:val="004511BA"/>
    <w:rsid w:val="0045142E"/>
    <w:rsid w:val="004517A5"/>
    <w:rsid w:val="00452010"/>
    <w:rsid w:val="004523F9"/>
    <w:rsid w:val="00452B5C"/>
    <w:rsid w:val="00452EFD"/>
    <w:rsid w:val="00453554"/>
    <w:rsid w:val="00453D9D"/>
    <w:rsid w:val="00453F1D"/>
    <w:rsid w:val="00454236"/>
    <w:rsid w:val="004544F8"/>
    <w:rsid w:val="0045487D"/>
    <w:rsid w:val="00455400"/>
    <w:rsid w:val="004558DF"/>
    <w:rsid w:val="00455BAB"/>
    <w:rsid w:val="0045649F"/>
    <w:rsid w:val="00456EC0"/>
    <w:rsid w:val="004574FF"/>
    <w:rsid w:val="00457705"/>
    <w:rsid w:val="0045775C"/>
    <w:rsid w:val="00457925"/>
    <w:rsid w:val="00457E71"/>
    <w:rsid w:val="00457F5E"/>
    <w:rsid w:val="00457F75"/>
    <w:rsid w:val="004602B6"/>
    <w:rsid w:val="00460D23"/>
    <w:rsid w:val="004613C8"/>
    <w:rsid w:val="0046153D"/>
    <w:rsid w:val="00461870"/>
    <w:rsid w:val="00461B70"/>
    <w:rsid w:val="004620C4"/>
    <w:rsid w:val="004625A2"/>
    <w:rsid w:val="00462827"/>
    <w:rsid w:val="00462F69"/>
    <w:rsid w:val="004632D4"/>
    <w:rsid w:val="00463976"/>
    <w:rsid w:val="00463D36"/>
    <w:rsid w:val="00464367"/>
    <w:rsid w:val="00465347"/>
    <w:rsid w:val="0046536F"/>
    <w:rsid w:val="00465A8C"/>
    <w:rsid w:val="00465E9E"/>
    <w:rsid w:val="00465EF3"/>
    <w:rsid w:val="00466233"/>
    <w:rsid w:val="0046659F"/>
    <w:rsid w:val="004668E9"/>
    <w:rsid w:val="00466EE7"/>
    <w:rsid w:val="00467842"/>
    <w:rsid w:val="004678CE"/>
    <w:rsid w:val="00470708"/>
    <w:rsid w:val="00470F75"/>
    <w:rsid w:val="0047100F"/>
    <w:rsid w:val="004711BF"/>
    <w:rsid w:val="004717A5"/>
    <w:rsid w:val="00471F74"/>
    <w:rsid w:val="00472342"/>
    <w:rsid w:val="004723A3"/>
    <w:rsid w:val="004725E7"/>
    <w:rsid w:val="0047291C"/>
    <w:rsid w:val="0047395A"/>
    <w:rsid w:val="00473F61"/>
    <w:rsid w:val="00474A85"/>
    <w:rsid w:val="00474D4C"/>
    <w:rsid w:val="00475047"/>
    <w:rsid w:val="00475068"/>
    <w:rsid w:val="004750A2"/>
    <w:rsid w:val="00475B13"/>
    <w:rsid w:val="004769E2"/>
    <w:rsid w:val="004769E7"/>
    <w:rsid w:val="00477D57"/>
    <w:rsid w:val="00477EF2"/>
    <w:rsid w:val="0048006A"/>
    <w:rsid w:val="004804EF"/>
    <w:rsid w:val="00481245"/>
    <w:rsid w:val="0048195B"/>
    <w:rsid w:val="00481CBC"/>
    <w:rsid w:val="00481FD5"/>
    <w:rsid w:val="00482122"/>
    <w:rsid w:val="00482F03"/>
    <w:rsid w:val="004830C6"/>
    <w:rsid w:val="00483881"/>
    <w:rsid w:val="00483DAA"/>
    <w:rsid w:val="00483E13"/>
    <w:rsid w:val="004849EB"/>
    <w:rsid w:val="00486213"/>
    <w:rsid w:val="00486714"/>
    <w:rsid w:val="00486A9F"/>
    <w:rsid w:val="00487413"/>
    <w:rsid w:val="00487AD0"/>
    <w:rsid w:val="004910C3"/>
    <w:rsid w:val="00491842"/>
    <w:rsid w:val="00491DA2"/>
    <w:rsid w:val="00492507"/>
    <w:rsid w:val="0049262B"/>
    <w:rsid w:val="0049280C"/>
    <w:rsid w:val="00492A92"/>
    <w:rsid w:val="004935F9"/>
    <w:rsid w:val="0049362A"/>
    <w:rsid w:val="0049369F"/>
    <w:rsid w:val="00494ACC"/>
    <w:rsid w:val="00494BA5"/>
    <w:rsid w:val="00496044"/>
    <w:rsid w:val="00496394"/>
    <w:rsid w:val="0049693A"/>
    <w:rsid w:val="00496CE2"/>
    <w:rsid w:val="0049759D"/>
    <w:rsid w:val="004976B4"/>
    <w:rsid w:val="004A0623"/>
    <w:rsid w:val="004A0712"/>
    <w:rsid w:val="004A0C91"/>
    <w:rsid w:val="004A0EB4"/>
    <w:rsid w:val="004A10B0"/>
    <w:rsid w:val="004A112A"/>
    <w:rsid w:val="004A1874"/>
    <w:rsid w:val="004A19B1"/>
    <w:rsid w:val="004A1F38"/>
    <w:rsid w:val="004A29AD"/>
    <w:rsid w:val="004A2B0E"/>
    <w:rsid w:val="004A2FC0"/>
    <w:rsid w:val="004A3736"/>
    <w:rsid w:val="004A38BA"/>
    <w:rsid w:val="004A3992"/>
    <w:rsid w:val="004A43F5"/>
    <w:rsid w:val="004A4A6E"/>
    <w:rsid w:val="004A4CE2"/>
    <w:rsid w:val="004A58AB"/>
    <w:rsid w:val="004A5A8B"/>
    <w:rsid w:val="004A5F72"/>
    <w:rsid w:val="004A6092"/>
    <w:rsid w:val="004A679B"/>
    <w:rsid w:val="004A7045"/>
    <w:rsid w:val="004A72E2"/>
    <w:rsid w:val="004A7606"/>
    <w:rsid w:val="004A7752"/>
    <w:rsid w:val="004A7F43"/>
    <w:rsid w:val="004B18F0"/>
    <w:rsid w:val="004B1A98"/>
    <w:rsid w:val="004B2858"/>
    <w:rsid w:val="004B3281"/>
    <w:rsid w:val="004B40BA"/>
    <w:rsid w:val="004B4FA9"/>
    <w:rsid w:val="004B5236"/>
    <w:rsid w:val="004B573E"/>
    <w:rsid w:val="004B6B83"/>
    <w:rsid w:val="004B6BC3"/>
    <w:rsid w:val="004B71DB"/>
    <w:rsid w:val="004C0892"/>
    <w:rsid w:val="004C0D1D"/>
    <w:rsid w:val="004C10BE"/>
    <w:rsid w:val="004C177F"/>
    <w:rsid w:val="004C1CF7"/>
    <w:rsid w:val="004C2C81"/>
    <w:rsid w:val="004C2D0E"/>
    <w:rsid w:val="004C2E84"/>
    <w:rsid w:val="004C2ED5"/>
    <w:rsid w:val="004C2F4B"/>
    <w:rsid w:val="004C38C5"/>
    <w:rsid w:val="004C4F26"/>
    <w:rsid w:val="004C50C6"/>
    <w:rsid w:val="004C5479"/>
    <w:rsid w:val="004C55BB"/>
    <w:rsid w:val="004C5B80"/>
    <w:rsid w:val="004C62B6"/>
    <w:rsid w:val="004C64A9"/>
    <w:rsid w:val="004C6680"/>
    <w:rsid w:val="004C6D35"/>
    <w:rsid w:val="004C6E10"/>
    <w:rsid w:val="004C6E11"/>
    <w:rsid w:val="004C6E28"/>
    <w:rsid w:val="004C7863"/>
    <w:rsid w:val="004C7D5E"/>
    <w:rsid w:val="004C7E17"/>
    <w:rsid w:val="004D02E1"/>
    <w:rsid w:val="004D0960"/>
    <w:rsid w:val="004D0E33"/>
    <w:rsid w:val="004D21C2"/>
    <w:rsid w:val="004D26BC"/>
    <w:rsid w:val="004D29A6"/>
    <w:rsid w:val="004D2C14"/>
    <w:rsid w:val="004D2F7C"/>
    <w:rsid w:val="004D3225"/>
    <w:rsid w:val="004D33A4"/>
    <w:rsid w:val="004D352A"/>
    <w:rsid w:val="004D363D"/>
    <w:rsid w:val="004D3AC8"/>
    <w:rsid w:val="004D3B7B"/>
    <w:rsid w:val="004D417C"/>
    <w:rsid w:val="004D4231"/>
    <w:rsid w:val="004D46C7"/>
    <w:rsid w:val="004D4AD2"/>
    <w:rsid w:val="004D4AFD"/>
    <w:rsid w:val="004D4D6D"/>
    <w:rsid w:val="004D537E"/>
    <w:rsid w:val="004D60C1"/>
    <w:rsid w:val="004D60FA"/>
    <w:rsid w:val="004D6E1F"/>
    <w:rsid w:val="004D7441"/>
    <w:rsid w:val="004D7698"/>
    <w:rsid w:val="004D7EFC"/>
    <w:rsid w:val="004E075B"/>
    <w:rsid w:val="004E088D"/>
    <w:rsid w:val="004E0DF5"/>
    <w:rsid w:val="004E16FF"/>
    <w:rsid w:val="004E199F"/>
    <w:rsid w:val="004E2540"/>
    <w:rsid w:val="004E26BE"/>
    <w:rsid w:val="004E26FC"/>
    <w:rsid w:val="004E2C6B"/>
    <w:rsid w:val="004E343C"/>
    <w:rsid w:val="004E4687"/>
    <w:rsid w:val="004E472F"/>
    <w:rsid w:val="004E4776"/>
    <w:rsid w:val="004E4BD4"/>
    <w:rsid w:val="004E5799"/>
    <w:rsid w:val="004E5FED"/>
    <w:rsid w:val="004E7816"/>
    <w:rsid w:val="004E7A30"/>
    <w:rsid w:val="004E7C3A"/>
    <w:rsid w:val="004E7D11"/>
    <w:rsid w:val="004F0346"/>
    <w:rsid w:val="004F05FE"/>
    <w:rsid w:val="004F0E89"/>
    <w:rsid w:val="004F1375"/>
    <w:rsid w:val="004F14A6"/>
    <w:rsid w:val="004F1B0D"/>
    <w:rsid w:val="004F21DA"/>
    <w:rsid w:val="004F2FC5"/>
    <w:rsid w:val="004F3394"/>
    <w:rsid w:val="004F3E6D"/>
    <w:rsid w:val="004F3F9B"/>
    <w:rsid w:val="004F4180"/>
    <w:rsid w:val="004F4B75"/>
    <w:rsid w:val="004F565E"/>
    <w:rsid w:val="004F5B26"/>
    <w:rsid w:val="004F5C72"/>
    <w:rsid w:val="004F61FE"/>
    <w:rsid w:val="004F62F1"/>
    <w:rsid w:val="004F6315"/>
    <w:rsid w:val="004F697A"/>
    <w:rsid w:val="004F6FCB"/>
    <w:rsid w:val="004F7D74"/>
    <w:rsid w:val="0050009C"/>
    <w:rsid w:val="0050031D"/>
    <w:rsid w:val="00501869"/>
    <w:rsid w:val="00501B6C"/>
    <w:rsid w:val="00501C16"/>
    <w:rsid w:val="00501FFF"/>
    <w:rsid w:val="00502546"/>
    <w:rsid w:val="005029C3"/>
    <w:rsid w:val="00502D61"/>
    <w:rsid w:val="00503049"/>
    <w:rsid w:val="00503988"/>
    <w:rsid w:val="00503F56"/>
    <w:rsid w:val="00504340"/>
    <w:rsid w:val="0050474B"/>
    <w:rsid w:val="00504AAF"/>
    <w:rsid w:val="0050685D"/>
    <w:rsid w:val="00506CA7"/>
    <w:rsid w:val="00506ED6"/>
    <w:rsid w:val="00507F59"/>
    <w:rsid w:val="00511244"/>
    <w:rsid w:val="00511283"/>
    <w:rsid w:val="00511659"/>
    <w:rsid w:val="00511AA1"/>
    <w:rsid w:val="00512044"/>
    <w:rsid w:val="0051217F"/>
    <w:rsid w:val="005127A4"/>
    <w:rsid w:val="00512953"/>
    <w:rsid w:val="0051298D"/>
    <w:rsid w:val="00513B1E"/>
    <w:rsid w:val="0051484F"/>
    <w:rsid w:val="00514CE5"/>
    <w:rsid w:val="00515285"/>
    <w:rsid w:val="00515968"/>
    <w:rsid w:val="0051604B"/>
    <w:rsid w:val="00516116"/>
    <w:rsid w:val="00516269"/>
    <w:rsid w:val="00516741"/>
    <w:rsid w:val="0051686C"/>
    <w:rsid w:val="005168D7"/>
    <w:rsid w:val="00516B53"/>
    <w:rsid w:val="005171B2"/>
    <w:rsid w:val="00517217"/>
    <w:rsid w:val="0051760E"/>
    <w:rsid w:val="00517A95"/>
    <w:rsid w:val="00517E90"/>
    <w:rsid w:val="00520323"/>
    <w:rsid w:val="00520618"/>
    <w:rsid w:val="00520654"/>
    <w:rsid w:val="00520AC8"/>
    <w:rsid w:val="00521370"/>
    <w:rsid w:val="005216D8"/>
    <w:rsid w:val="00521739"/>
    <w:rsid w:val="00521849"/>
    <w:rsid w:val="00521B4C"/>
    <w:rsid w:val="00521C23"/>
    <w:rsid w:val="005228B4"/>
    <w:rsid w:val="005228C8"/>
    <w:rsid w:val="00522DAE"/>
    <w:rsid w:val="0052402B"/>
    <w:rsid w:val="0052425A"/>
    <w:rsid w:val="005243E5"/>
    <w:rsid w:val="00525732"/>
    <w:rsid w:val="0052581C"/>
    <w:rsid w:val="00525B10"/>
    <w:rsid w:val="00525B25"/>
    <w:rsid w:val="00525C93"/>
    <w:rsid w:val="00525ED3"/>
    <w:rsid w:val="00525F62"/>
    <w:rsid w:val="005265E4"/>
    <w:rsid w:val="005272C4"/>
    <w:rsid w:val="00527521"/>
    <w:rsid w:val="00527584"/>
    <w:rsid w:val="00527AAB"/>
    <w:rsid w:val="00527EB5"/>
    <w:rsid w:val="00530402"/>
    <w:rsid w:val="00530A77"/>
    <w:rsid w:val="00530C13"/>
    <w:rsid w:val="005321AE"/>
    <w:rsid w:val="00532641"/>
    <w:rsid w:val="0053322F"/>
    <w:rsid w:val="005335A8"/>
    <w:rsid w:val="00533AB9"/>
    <w:rsid w:val="00533D59"/>
    <w:rsid w:val="00534383"/>
    <w:rsid w:val="00534637"/>
    <w:rsid w:val="0053468B"/>
    <w:rsid w:val="005346CB"/>
    <w:rsid w:val="00534C11"/>
    <w:rsid w:val="00534D0F"/>
    <w:rsid w:val="00534E7B"/>
    <w:rsid w:val="00534FAF"/>
    <w:rsid w:val="005350E3"/>
    <w:rsid w:val="00535497"/>
    <w:rsid w:val="005361AC"/>
    <w:rsid w:val="005362D0"/>
    <w:rsid w:val="005366D1"/>
    <w:rsid w:val="005371F2"/>
    <w:rsid w:val="00537B23"/>
    <w:rsid w:val="00537BE5"/>
    <w:rsid w:val="00540AED"/>
    <w:rsid w:val="00540B75"/>
    <w:rsid w:val="005411CB"/>
    <w:rsid w:val="00541498"/>
    <w:rsid w:val="00541BD5"/>
    <w:rsid w:val="00541D52"/>
    <w:rsid w:val="00541FA7"/>
    <w:rsid w:val="00542213"/>
    <w:rsid w:val="00542C57"/>
    <w:rsid w:val="0054330F"/>
    <w:rsid w:val="0054357D"/>
    <w:rsid w:val="00543952"/>
    <w:rsid w:val="005439A5"/>
    <w:rsid w:val="00543B0A"/>
    <w:rsid w:val="00544160"/>
    <w:rsid w:val="00544C4E"/>
    <w:rsid w:val="00544EDB"/>
    <w:rsid w:val="00545BFD"/>
    <w:rsid w:val="00545C9F"/>
    <w:rsid w:val="0054624E"/>
    <w:rsid w:val="00546810"/>
    <w:rsid w:val="005469B0"/>
    <w:rsid w:val="00546ABE"/>
    <w:rsid w:val="00547BB1"/>
    <w:rsid w:val="00547ED7"/>
    <w:rsid w:val="0055073A"/>
    <w:rsid w:val="00550A9B"/>
    <w:rsid w:val="00550DA5"/>
    <w:rsid w:val="005512C4"/>
    <w:rsid w:val="005512EB"/>
    <w:rsid w:val="0055133F"/>
    <w:rsid w:val="0055142F"/>
    <w:rsid w:val="00551730"/>
    <w:rsid w:val="0055179B"/>
    <w:rsid w:val="005517F2"/>
    <w:rsid w:val="0055180F"/>
    <w:rsid w:val="00551BA7"/>
    <w:rsid w:val="00551DDC"/>
    <w:rsid w:val="005533E3"/>
    <w:rsid w:val="005538C7"/>
    <w:rsid w:val="00553F98"/>
    <w:rsid w:val="005541CB"/>
    <w:rsid w:val="00554668"/>
    <w:rsid w:val="005548D4"/>
    <w:rsid w:val="00554CC2"/>
    <w:rsid w:val="00554DFD"/>
    <w:rsid w:val="005550DC"/>
    <w:rsid w:val="0055515F"/>
    <w:rsid w:val="0055516F"/>
    <w:rsid w:val="005552DC"/>
    <w:rsid w:val="00555909"/>
    <w:rsid w:val="00555A76"/>
    <w:rsid w:val="00555AA8"/>
    <w:rsid w:val="00555B6D"/>
    <w:rsid w:val="00555F99"/>
    <w:rsid w:val="00556CC1"/>
    <w:rsid w:val="005611A0"/>
    <w:rsid w:val="00561748"/>
    <w:rsid w:val="0056270C"/>
    <w:rsid w:val="005628A5"/>
    <w:rsid w:val="005638A0"/>
    <w:rsid w:val="00563992"/>
    <w:rsid w:val="00564FD9"/>
    <w:rsid w:val="005654E6"/>
    <w:rsid w:val="00565CE1"/>
    <w:rsid w:val="00566434"/>
    <w:rsid w:val="00566831"/>
    <w:rsid w:val="00566D60"/>
    <w:rsid w:val="00566FE9"/>
    <w:rsid w:val="0056713E"/>
    <w:rsid w:val="005671CD"/>
    <w:rsid w:val="005679DB"/>
    <w:rsid w:val="00567CF1"/>
    <w:rsid w:val="005703F0"/>
    <w:rsid w:val="00570E14"/>
    <w:rsid w:val="005712CB"/>
    <w:rsid w:val="00571C40"/>
    <w:rsid w:val="00572783"/>
    <w:rsid w:val="00572FA5"/>
    <w:rsid w:val="00572FD3"/>
    <w:rsid w:val="005733B4"/>
    <w:rsid w:val="00573B0E"/>
    <w:rsid w:val="00575E8C"/>
    <w:rsid w:val="00576332"/>
    <w:rsid w:val="0057642B"/>
    <w:rsid w:val="0057670B"/>
    <w:rsid w:val="00576873"/>
    <w:rsid w:val="00576FD6"/>
    <w:rsid w:val="0057718F"/>
    <w:rsid w:val="00577DC3"/>
    <w:rsid w:val="00581808"/>
    <w:rsid w:val="00581A03"/>
    <w:rsid w:val="00581AE3"/>
    <w:rsid w:val="00581E0B"/>
    <w:rsid w:val="0058275F"/>
    <w:rsid w:val="00582902"/>
    <w:rsid w:val="00582B9B"/>
    <w:rsid w:val="0058355D"/>
    <w:rsid w:val="0058369F"/>
    <w:rsid w:val="00583ABB"/>
    <w:rsid w:val="00584061"/>
    <w:rsid w:val="00584205"/>
    <w:rsid w:val="00584D6D"/>
    <w:rsid w:val="00585909"/>
    <w:rsid w:val="00585F07"/>
    <w:rsid w:val="005868E9"/>
    <w:rsid w:val="00586B98"/>
    <w:rsid w:val="00587244"/>
    <w:rsid w:val="0058736D"/>
    <w:rsid w:val="00587FDD"/>
    <w:rsid w:val="005901DE"/>
    <w:rsid w:val="00590581"/>
    <w:rsid w:val="00590678"/>
    <w:rsid w:val="0059072D"/>
    <w:rsid w:val="0059075C"/>
    <w:rsid w:val="005916CE"/>
    <w:rsid w:val="005917DC"/>
    <w:rsid w:val="005918A7"/>
    <w:rsid w:val="00591A95"/>
    <w:rsid w:val="0059206B"/>
    <w:rsid w:val="0059262E"/>
    <w:rsid w:val="00592A16"/>
    <w:rsid w:val="00592A1E"/>
    <w:rsid w:val="0059379B"/>
    <w:rsid w:val="005937D8"/>
    <w:rsid w:val="00593B2D"/>
    <w:rsid w:val="00594D79"/>
    <w:rsid w:val="00594EED"/>
    <w:rsid w:val="00594FC8"/>
    <w:rsid w:val="00595C77"/>
    <w:rsid w:val="00595FEF"/>
    <w:rsid w:val="00596017"/>
    <w:rsid w:val="00596ED3"/>
    <w:rsid w:val="00597747"/>
    <w:rsid w:val="005A0504"/>
    <w:rsid w:val="005A0613"/>
    <w:rsid w:val="005A06C3"/>
    <w:rsid w:val="005A0741"/>
    <w:rsid w:val="005A145B"/>
    <w:rsid w:val="005A15D2"/>
    <w:rsid w:val="005A1988"/>
    <w:rsid w:val="005A1D3B"/>
    <w:rsid w:val="005A1FBD"/>
    <w:rsid w:val="005A209A"/>
    <w:rsid w:val="005A2AF6"/>
    <w:rsid w:val="005A33FE"/>
    <w:rsid w:val="005A363B"/>
    <w:rsid w:val="005A3D7F"/>
    <w:rsid w:val="005A40A9"/>
    <w:rsid w:val="005A40C7"/>
    <w:rsid w:val="005A4622"/>
    <w:rsid w:val="005A4776"/>
    <w:rsid w:val="005A486E"/>
    <w:rsid w:val="005A5787"/>
    <w:rsid w:val="005A5DC5"/>
    <w:rsid w:val="005A63F9"/>
    <w:rsid w:val="005A64DA"/>
    <w:rsid w:val="005A67CD"/>
    <w:rsid w:val="005A7707"/>
    <w:rsid w:val="005A7D8B"/>
    <w:rsid w:val="005B019E"/>
    <w:rsid w:val="005B03E2"/>
    <w:rsid w:val="005B0587"/>
    <w:rsid w:val="005B05FB"/>
    <w:rsid w:val="005B0BD2"/>
    <w:rsid w:val="005B0D50"/>
    <w:rsid w:val="005B0F29"/>
    <w:rsid w:val="005B11D1"/>
    <w:rsid w:val="005B1201"/>
    <w:rsid w:val="005B1B11"/>
    <w:rsid w:val="005B22FF"/>
    <w:rsid w:val="005B2550"/>
    <w:rsid w:val="005B2808"/>
    <w:rsid w:val="005B2939"/>
    <w:rsid w:val="005B2C95"/>
    <w:rsid w:val="005B2CC1"/>
    <w:rsid w:val="005B3005"/>
    <w:rsid w:val="005B3BE3"/>
    <w:rsid w:val="005B40E0"/>
    <w:rsid w:val="005B43A7"/>
    <w:rsid w:val="005B4D33"/>
    <w:rsid w:val="005B4D91"/>
    <w:rsid w:val="005B4DE3"/>
    <w:rsid w:val="005B5574"/>
    <w:rsid w:val="005B5E2E"/>
    <w:rsid w:val="005B6056"/>
    <w:rsid w:val="005B620D"/>
    <w:rsid w:val="005B771B"/>
    <w:rsid w:val="005C00AB"/>
    <w:rsid w:val="005C0FB5"/>
    <w:rsid w:val="005C1004"/>
    <w:rsid w:val="005C11AC"/>
    <w:rsid w:val="005C163C"/>
    <w:rsid w:val="005C1B10"/>
    <w:rsid w:val="005C24EF"/>
    <w:rsid w:val="005C2AB2"/>
    <w:rsid w:val="005C2BEC"/>
    <w:rsid w:val="005C2C9C"/>
    <w:rsid w:val="005C3DBE"/>
    <w:rsid w:val="005C3E8B"/>
    <w:rsid w:val="005C42F7"/>
    <w:rsid w:val="005C5C08"/>
    <w:rsid w:val="005C60F1"/>
    <w:rsid w:val="005C6264"/>
    <w:rsid w:val="005C682E"/>
    <w:rsid w:val="005C6B6E"/>
    <w:rsid w:val="005C76F6"/>
    <w:rsid w:val="005D09AF"/>
    <w:rsid w:val="005D1185"/>
    <w:rsid w:val="005D1792"/>
    <w:rsid w:val="005D1D77"/>
    <w:rsid w:val="005D3A6F"/>
    <w:rsid w:val="005D3ED5"/>
    <w:rsid w:val="005D48B3"/>
    <w:rsid w:val="005D4A31"/>
    <w:rsid w:val="005D58C5"/>
    <w:rsid w:val="005D5E1F"/>
    <w:rsid w:val="005D5F82"/>
    <w:rsid w:val="005D620A"/>
    <w:rsid w:val="005D62AF"/>
    <w:rsid w:val="005D644F"/>
    <w:rsid w:val="005D7134"/>
    <w:rsid w:val="005D7465"/>
    <w:rsid w:val="005D7EEB"/>
    <w:rsid w:val="005E00D7"/>
    <w:rsid w:val="005E076C"/>
    <w:rsid w:val="005E13CE"/>
    <w:rsid w:val="005E16B0"/>
    <w:rsid w:val="005E21B4"/>
    <w:rsid w:val="005E4F4E"/>
    <w:rsid w:val="005E51DB"/>
    <w:rsid w:val="005E5512"/>
    <w:rsid w:val="005E586B"/>
    <w:rsid w:val="005E6036"/>
    <w:rsid w:val="005E6D19"/>
    <w:rsid w:val="005E7E4F"/>
    <w:rsid w:val="005F06B8"/>
    <w:rsid w:val="005F077A"/>
    <w:rsid w:val="005F11B7"/>
    <w:rsid w:val="005F1850"/>
    <w:rsid w:val="005F1868"/>
    <w:rsid w:val="005F1B27"/>
    <w:rsid w:val="005F2BEF"/>
    <w:rsid w:val="005F3122"/>
    <w:rsid w:val="005F38ED"/>
    <w:rsid w:val="005F3B31"/>
    <w:rsid w:val="005F3FC8"/>
    <w:rsid w:val="005F4061"/>
    <w:rsid w:val="005F4090"/>
    <w:rsid w:val="005F45DB"/>
    <w:rsid w:val="005F581A"/>
    <w:rsid w:val="005F5A8E"/>
    <w:rsid w:val="005F6D42"/>
    <w:rsid w:val="005F6F0F"/>
    <w:rsid w:val="005F7552"/>
    <w:rsid w:val="0060105E"/>
    <w:rsid w:val="00602D15"/>
    <w:rsid w:val="00602E7D"/>
    <w:rsid w:val="00602FDE"/>
    <w:rsid w:val="006032C3"/>
    <w:rsid w:val="00603498"/>
    <w:rsid w:val="006039C2"/>
    <w:rsid w:val="006043FA"/>
    <w:rsid w:val="00604436"/>
    <w:rsid w:val="006045B4"/>
    <w:rsid w:val="006046A8"/>
    <w:rsid w:val="006050F1"/>
    <w:rsid w:val="00605F87"/>
    <w:rsid w:val="006060A8"/>
    <w:rsid w:val="00606DCD"/>
    <w:rsid w:val="0060787C"/>
    <w:rsid w:val="00607E5D"/>
    <w:rsid w:val="006101A8"/>
    <w:rsid w:val="006106A2"/>
    <w:rsid w:val="006109A0"/>
    <w:rsid w:val="00610A7D"/>
    <w:rsid w:val="00610AD5"/>
    <w:rsid w:val="00610E04"/>
    <w:rsid w:val="0061158D"/>
    <w:rsid w:val="006118E9"/>
    <w:rsid w:val="00611EE8"/>
    <w:rsid w:val="00612502"/>
    <w:rsid w:val="00612CF5"/>
    <w:rsid w:val="00613802"/>
    <w:rsid w:val="006138F7"/>
    <w:rsid w:val="00613C98"/>
    <w:rsid w:val="00613D4E"/>
    <w:rsid w:val="0061400D"/>
    <w:rsid w:val="006145AE"/>
    <w:rsid w:val="006148F4"/>
    <w:rsid w:val="00614D9B"/>
    <w:rsid w:val="00615024"/>
    <w:rsid w:val="0061509B"/>
    <w:rsid w:val="00615944"/>
    <w:rsid w:val="0061653A"/>
    <w:rsid w:val="006166EB"/>
    <w:rsid w:val="00617259"/>
    <w:rsid w:val="0061726D"/>
    <w:rsid w:val="00617380"/>
    <w:rsid w:val="00617857"/>
    <w:rsid w:val="00617B46"/>
    <w:rsid w:val="00617E18"/>
    <w:rsid w:val="00617E3F"/>
    <w:rsid w:val="0062051A"/>
    <w:rsid w:val="00621300"/>
    <w:rsid w:val="00621304"/>
    <w:rsid w:val="00621919"/>
    <w:rsid w:val="00621C70"/>
    <w:rsid w:val="006225B6"/>
    <w:rsid w:val="00622729"/>
    <w:rsid w:val="00622F68"/>
    <w:rsid w:val="00622FE6"/>
    <w:rsid w:val="00623528"/>
    <w:rsid w:val="00623678"/>
    <w:rsid w:val="006236B8"/>
    <w:rsid w:val="00623808"/>
    <w:rsid w:val="00623ED8"/>
    <w:rsid w:val="0062431F"/>
    <w:rsid w:val="00624AFE"/>
    <w:rsid w:val="00624B0C"/>
    <w:rsid w:val="006252C9"/>
    <w:rsid w:val="006257FE"/>
    <w:rsid w:val="006259AD"/>
    <w:rsid w:val="00625B48"/>
    <w:rsid w:val="00626DF8"/>
    <w:rsid w:val="0062729C"/>
    <w:rsid w:val="00627FEB"/>
    <w:rsid w:val="00630234"/>
    <w:rsid w:val="006305DC"/>
    <w:rsid w:val="00630F69"/>
    <w:rsid w:val="006310E6"/>
    <w:rsid w:val="0063111D"/>
    <w:rsid w:val="00632264"/>
    <w:rsid w:val="006327ED"/>
    <w:rsid w:val="00632DA1"/>
    <w:rsid w:val="00633CA2"/>
    <w:rsid w:val="00633E5C"/>
    <w:rsid w:val="00634057"/>
    <w:rsid w:val="0063436F"/>
    <w:rsid w:val="0063524A"/>
    <w:rsid w:val="00635BFD"/>
    <w:rsid w:val="0063691F"/>
    <w:rsid w:val="00637567"/>
    <w:rsid w:val="00637675"/>
    <w:rsid w:val="0063768A"/>
    <w:rsid w:val="00637989"/>
    <w:rsid w:val="006402BA"/>
    <w:rsid w:val="00640490"/>
    <w:rsid w:val="006409FA"/>
    <w:rsid w:val="00641272"/>
    <w:rsid w:val="0064200A"/>
    <w:rsid w:val="00642072"/>
    <w:rsid w:val="00642618"/>
    <w:rsid w:val="00642965"/>
    <w:rsid w:val="00642D74"/>
    <w:rsid w:val="00643294"/>
    <w:rsid w:val="00643716"/>
    <w:rsid w:val="0064396A"/>
    <w:rsid w:val="0064463D"/>
    <w:rsid w:val="00644AB3"/>
    <w:rsid w:val="00645288"/>
    <w:rsid w:val="006455B9"/>
    <w:rsid w:val="00645FC1"/>
    <w:rsid w:val="00646121"/>
    <w:rsid w:val="006469D2"/>
    <w:rsid w:val="006471C6"/>
    <w:rsid w:val="00647B84"/>
    <w:rsid w:val="00650303"/>
    <w:rsid w:val="00650A29"/>
    <w:rsid w:val="00650A7F"/>
    <w:rsid w:val="00650F0F"/>
    <w:rsid w:val="00650F9A"/>
    <w:rsid w:val="00651FD2"/>
    <w:rsid w:val="00652BB4"/>
    <w:rsid w:val="00652F13"/>
    <w:rsid w:val="00653201"/>
    <w:rsid w:val="00655B0A"/>
    <w:rsid w:val="0065643C"/>
    <w:rsid w:val="00660236"/>
    <w:rsid w:val="00660813"/>
    <w:rsid w:val="00660D16"/>
    <w:rsid w:val="006610F4"/>
    <w:rsid w:val="006610FB"/>
    <w:rsid w:val="00661601"/>
    <w:rsid w:val="00661928"/>
    <w:rsid w:val="00661986"/>
    <w:rsid w:val="00661D7D"/>
    <w:rsid w:val="00662110"/>
    <w:rsid w:val="00662961"/>
    <w:rsid w:val="00662BE6"/>
    <w:rsid w:val="00662F04"/>
    <w:rsid w:val="006630A3"/>
    <w:rsid w:val="00663489"/>
    <w:rsid w:val="006639D4"/>
    <w:rsid w:val="006649F3"/>
    <w:rsid w:val="00664A44"/>
    <w:rsid w:val="00664E50"/>
    <w:rsid w:val="006651F3"/>
    <w:rsid w:val="00665F2C"/>
    <w:rsid w:val="006662DA"/>
    <w:rsid w:val="00666330"/>
    <w:rsid w:val="006665B9"/>
    <w:rsid w:val="0066682C"/>
    <w:rsid w:val="00667A41"/>
    <w:rsid w:val="00667EA8"/>
    <w:rsid w:val="00667F97"/>
    <w:rsid w:val="0067186C"/>
    <w:rsid w:val="0067189A"/>
    <w:rsid w:val="0067205C"/>
    <w:rsid w:val="006723E5"/>
    <w:rsid w:val="00672831"/>
    <w:rsid w:val="00672BC9"/>
    <w:rsid w:val="00672E31"/>
    <w:rsid w:val="00672FEE"/>
    <w:rsid w:val="0067348D"/>
    <w:rsid w:val="006738DF"/>
    <w:rsid w:val="00673910"/>
    <w:rsid w:val="00674300"/>
    <w:rsid w:val="00675611"/>
    <w:rsid w:val="0067646C"/>
    <w:rsid w:val="006764C5"/>
    <w:rsid w:val="006767AC"/>
    <w:rsid w:val="006769CB"/>
    <w:rsid w:val="00676B0C"/>
    <w:rsid w:val="00676F53"/>
    <w:rsid w:val="00677294"/>
    <w:rsid w:val="006803CF"/>
    <w:rsid w:val="00680614"/>
    <w:rsid w:val="00680888"/>
    <w:rsid w:val="006808D5"/>
    <w:rsid w:val="00680BAB"/>
    <w:rsid w:val="00680F03"/>
    <w:rsid w:val="00680F4D"/>
    <w:rsid w:val="00681264"/>
    <w:rsid w:val="006813A5"/>
    <w:rsid w:val="00681974"/>
    <w:rsid w:val="00681A3F"/>
    <w:rsid w:val="00681B67"/>
    <w:rsid w:val="00681EA1"/>
    <w:rsid w:val="0068247E"/>
    <w:rsid w:val="0068285B"/>
    <w:rsid w:val="00682F3E"/>
    <w:rsid w:val="00683278"/>
    <w:rsid w:val="006832AA"/>
    <w:rsid w:val="0068375F"/>
    <w:rsid w:val="00683A08"/>
    <w:rsid w:val="00683AD3"/>
    <w:rsid w:val="00683AF2"/>
    <w:rsid w:val="00683C52"/>
    <w:rsid w:val="00684012"/>
    <w:rsid w:val="00684847"/>
    <w:rsid w:val="00684955"/>
    <w:rsid w:val="00685042"/>
    <w:rsid w:val="00685D9B"/>
    <w:rsid w:val="006863E8"/>
    <w:rsid w:val="00686727"/>
    <w:rsid w:val="00686C40"/>
    <w:rsid w:val="0068704B"/>
    <w:rsid w:val="006871EE"/>
    <w:rsid w:val="00687370"/>
    <w:rsid w:val="00687AB3"/>
    <w:rsid w:val="00687E77"/>
    <w:rsid w:val="006906E2"/>
    <w:rsid w:val="00690792"/>
    <w:rsid w:val="00690CF9"/>
    <w:rsid w:val="00691019"/>
    <w:rsid w:val="006912C9"/>
    <w:rsid w:val="0069181F"/>
    <w:rsid w:val="00691CBA"/>
    <w:rsid w:val="00692168"/>
    <w:rsid w:val="00693C5B"/>
    <w:rsid w:val="00694788"/>
    <w:rsid w:val="00696102"/>
    <w:rsid w:val="00696DDF"/>
    <w:rsid w:val="00696F8C"/>
    <w:rsid w:val="00697229"/>
    <w:rsid w:val="006977DB"/>
    <w:rsid w:val="006A0B7E"/>
    <w:rsid w:val="006A1077"/>
    <w:rsid w:val="006A169A"/>
    <w:rsid w:val="006A17C1"/>
    <w:rsid w:val="006A1B5E"/>
    <w:rsid w:val="006A202A"/>
    <w:rsid w:val="006A21E8"/>
    <w:rsid w:val="006A230E"/>
    <w:rsid w:val="006A248D"/>
    <w:rsid w:val="006A39F6"/>
    <w:rsid w:val="006A40A5"/>
    <w:rsid w:val="006A4A48"/>
    <w:rsid w:val="006A503A"/>
    <w:rsid w:val="006A5946"/>
    <w:rsid w:val="006A5F7D"/>
    <w:rsid w:val="006A607B"/>
    <w:rsid w:val="006A69C1"/>
    <w:rsid w:val="006A74A2"/>
    <w:rsid w:val="006A76FE"/>
    <w:rsid w:val="006A7C38"/>
    <w:rsid w:val="006A7E32"/>
    <w:rsid w:val="006B113C"/>
    <w:rsid w:val="006B1624"/>
    <w:rsid w:val="006B1EBD"/>
    <w:rsid w:val="006B306C"/>
    <w:rsid w:val="006B381E"/>
    <w:rsid w:val="006B382E"/>
    <w:rsid w:val="006B3FE8"/>
    <w:rsid w:val="006B4675"/>
    <w:rsid w:val="006B4D05"/>
    <w:rsid w:val="006B527F"/>
    <w:rsid w:val="006B5897"/>
    <w:rsid w:val="006B5D4B"/>
    <w:rsid w:val="006B671D"/>
    <w:rsid w:val="006B6902"/>
    <w:rsid w:val="006B7242"/>
    <w:rsid w:val="006B72FB"/>
    <w:rsid w:val="006B7A12"/>
    <w:rsid w:val="006C0B47"/>
    <w:rsid w:val="006C161E"/>
    <w:rsid w:val="006C1BAB"/>
    <w:rsid w:val="006C20C1"/>
    <w:rsid w:val="006C2F98"/>
    <w:rsid w:val="006C2FB6"/>
    <w:rsid w:val="006C306C"/>
    <w:rsid w:val="006C4234"/>
    <w:rsid w:val="006C4CC8"/>
    <w:rsid w:val="006C4D07"/>
    <w:rsid w:val="006C50C9"/>
    <w:rsid w:val="006C53F3"/>
    <w:rsid w:val="006C5B31"/>
    <w:rsid w:val="006C5B51"/>
    <w:rsid w:val="006C5BF7"/>
    <w:rsid w:val="006C61D8"/>
    <w:rsid w:val="006C71CB"/>
    <w:rsid w:val="006C720D"/>
    <w:rsid w:val="006C7B52"/>
    <w:rsid w:val="006C7EA1"/>
    <w:rsid w:val="006D0B43"/>
    <w:rsid w:val="006D0B81"/>
    <w:rsid w:val="006D1D65"/>
    <w:rsid w:val="006D2172"/>
    <w:rsid w:val="006D29BA"/>
    <w:rsid w:val="006D4029"/>
    <w:rsid w:val="006D462D"/>
    <w:rsid w:val="006D47A9"/>
    <w:rsid w:val="006D5319"/>
    <w:rsid w:val="006D57CE"/>
    <w:rsid w:val="006D5AE9"/>
    <w:rsid w:val="006D5BAE"/>
    <w:rsid w:val="006D5F09"/>
    <w:rsid w:val="006D6535"/>
    <w:rsid w:val="006D72BB"/>
    <w:rsid w:val="006E013C"/>
    <w:rsid w:val="006E1291"/>
    <w:rsid w:val="006E12E4"/>
    <w:rsid w:val="006E19A8"/>
    <w:rsid w:val="006E2918"/>
    <w:rsid w:val="006E2EE5"/>
    <w:rsid w:val="006E2F76"/>
    <w:rsid w:val="006E334D"/>
    <w:rsid w:val="006E3FDF"/>
    <w:rsid w:val="006E448D"/>
    <w:rsid w:val="006E4E18"/>
    <w:rsid w:val="006E56EF"/>
    <w:rsid w:val="006E69BF"/>
    <w:rsid w:val="006E6A06"/>
    <w:rsid w:val="006E79FD"/>
    <w:rsid w:val="006E7A1C"/>
    <w:rsid w:val="006E7CF8"/>
    <w:rsid w:val="006E7DAB"/>
    <w:rsid w:val="006F0489"/>
    <w:rsid w:val="006F12F9"/>
    <w:rsid w:val="006F1F8E"/>
    <w:rsid w:val="006F2258"/>
    <w:rsid w:val="006F29D7"/>
    <w:rsid w:val="006F3A26"/>
    <w:rsid w:val="006F3A6C"/>
    <w:rsid w:val="006F3B99"/>
    <w:rsid w:val="006F44B0"/>
    <w:rsid w:val="006F4610"/>
    <w:rsid w:val="006F472F"/>
    <w:rsid w:val="006F5903"/>
    <w:rsid w:val="006F6292"/>
    <w:rsid w:val="006F632B"/>
    <w:rsid w:val="006F6C9A"/>
    <w:rsid w:val="006F6D43"/>
    <w:rsid w:val="006F6E76"/>
    <w:rsid w:val="006F79A1"/>
    <w:rsid w:val="006F7A78"/>
    <w:rsid w:val="006F7AFB"/>
    <w:rsid w:val="00700B3A"/>
    <w:rsid w:val="00701191"/>
    <w:rsid w:val="0070171F"/>
    <w:rsid w:val="00701806"/>
    <w:rsid w:val="0070219E"/>
    <w:rsid w:val="00702324"/>
    <w:rsid w:val="007026E1"/>
    <w:rsid w:val="00702E48"/>
    <w:rsid w:val="00703A41"/>
    <w:rsid w:val="00703D3D"/>
    <w:rsid w:val="0070415A"/>
    <w:rsid w:val="00705F22"/>
    <w:rsid w:val="00706737"/>
    <w:rsid w:val="0070681C"/>
    <w:rsid w:val="00706B4C"/>
    <w:rsid w:val="00707493"/>
    <w:rsid w:val="007075ED"/>
    <w:rsid w:val="00707FCD"/>
    <w:rsid w:val="00710017"/>
    <w:rsid w:val="0071004B"/>
    <w:rsid w:val="00712370"/>
    <w:rsid w:val="007127F9"/>
    <w:rsid w:val="00712EF6"/>
    <w:rsid w:val="007130AE"/>
    <w:rsid w:val="0071336F"/>
    <w:rsid w:val="00713416"/>
    <w:rsid w:val="007138FA"/>
    <w:rsid w:val="00714475"/>
    <w:rsid w:val="00714C27"/>
    <w:rsid w:val="00714C40"/>
    <w:rsid w:val="0071606D"/>
    <w:rsid w:val="00716FF5"/>
    <w:rsid w:val="0072288F"/>
    <w:rsid w:val="007239DB"/>
    <w:rsid w:val="00724BC5"/>
    <w:rsid w:val="00725011"/>
    <w:rsid w:val="0072516B"/>
    <w:rsid w:val="007256DF"/>
    <w:rsid w:val="00725B43"/>
    <w:rsid w:val="00725CF5"/>
    <w:rsid w:val="00725EFA"/>
    <w:rsid w:val="0072600E"/>
    <w:rsid w:val="00727353"/>
    <w:rsid w:val="00727895"/>
    <w:rsid w:val="0072795B"/>
    <w:rsid w:val="00727AEC"/>
    <w:rsid w:val="00727D53"/>
    <w:rsid w:val="00730108"/>
    <w:rsid w:val="00730F8E"/>
    <w:rsid w:val="00730FC1"/>
    <w:rsid w:val="0073109A"/>
    <w:rsid w:val="00731247"/>
    <w:rsid w:val="0073175B"/>
    <w:rsid w:val="00731F71"/>
    <w:rsid w:val="007320AC"/>
    <w:rsid w:val="0073245A"/>
    <w:rsid w:val="007325AB"/>
    <w:rsid w:val="007344F5"/>
    <w:rsid w:val="00735532"/>
    <w:rsid w:val="00735B82"/>
    <w:rsid w:val="00735CBB"/>
    <w:rsid w:val="00736E5B"/>
    <w:rsid w:val="00736F20"/>
    <w:rsid w:val="007371C5"/>
    <w:rsid w:val="00740094"/>
    <w:rsid w:val="00740A7D"/>
    <w:rsid w:val="00740BC8"/>
    <w:rsid w:val="00740CCB"/>
    <w:rsid w:val="00740D6B"/>
    <w:rsid w:val="00740EF4"/>
    <w:rsid w:val="0074128F"/>
    <w:rsid w:val="007418ED"/>
    <w:rsid w:val="00741F9F"/>
    <w:rsid w:val="007430FE"/>
    <w:rsid w:val="00743F7A"/>
    <w:rsid w:val="00744413"/>
    <w:rsid w:val="00745553"/>
    <w:rsid w:val="007458C2"/>
    <w:rsid w:val="0074591E"/>
    <w:rsid w:val="00745BC9"/>
    <w:rsid w:val="00745E1C"/>
    <w:rsid w:val="007462A1"/>
    <w:rsid w:val="007463E3"/>
    <w:rsid w:val="007463EE"/>
    <w:rsid w:val="00746F22"/>
    <w:rsid w:val="007470F7"/>
    <w:rsid w:val="00747820"/>
    <w:rsid w:val="0075013A"/>
    <w:rsid w:val="007506C0"/>
    <w:rsid w:val="00750CD4"/>
    <w:rsid w:val="00750D0C"/>
    <w:rsid w:val="00750DFF"/>
    <w:rsid w:val="0075104D"/>
    <w:rsid w:val="007510D8"/>
    <w:rsid w:val="007511AB"/>
    <w:rsid w:val="007512DC"/>
    <w:rsid w:val="00751D4A"/>
    <w:rsid w:val="0075255C"/>
    <w:rsid w:val="00752B4D"/>
    <w:rsid w:val="00752B67"/>
    <w:rsid w:val="00752BDA"/>
    <w:rsid w:val="00753129"/>
    <w:rsid w:val="00753DDB"/>
    <w:rsid w:val="00753F50"/>
    <w:rsid w:val="00754CFB"/>
    <w:rsid w:val="00755335"/>
    <w:rsid w:val="00755B7C"/>
    <w:rsid w:val="0075614E"/>
    <w:rsid w:val="00756D83"/>
    <w:rsid w:val="00757394"/>
    <w:rsid w:val="0075753A"/>
    <w:rsid w:val="0075771D"/>
    <w:rsid w:val="0076043D"/>
    <w:rsid w:val="007609E3"/>
    <w:rsid w:val="00760A61"/>
    <w:rsid w:val="00760BF8"/>
    <w:rsid w:val="0076135D"/>
    <w:rsid w:val="0076137C"/>
    <w:rsid w:val="00761533"/>
    <w:rsid w:val="0076189C"/>
    <w:rsid w:val="00761CDF"/>
    <w:rsid w:val="007622CD"/>
    <w:rsid w:val="007622FC"/>
    <w:rsid w:val="00762409"/>
    <w:rsid w:val="0076241E"/>
    <w:rsid w:val="007629F3"/>
    <w:rsid w:val="00762DA1"/>
    <w:rsid w:val="00763ED5"/>
    <w:rsid w:val="00764083"/>
    <w:rsid w:val="00764255"/>
    <w:rsid w:val="00764311"/>
    <w:rsid w:val="00764F72"/>
    <w:rsid w:val="00764FD3"/>
    <w:rsid w:val="007651C8"/>
    <w:rsid w:val="00765B17"/>
    <w:rsid w:val="00765B2E"/>
    <w:rsid w:val="00765C1B"/>
    <w:rsid w:val="0076615C"/>
    <w:rsid w:val="00766819"/>
    <w:rsid w:val="0076697C"/>
    <w:rsid w:val="00767103"/>
    <w:rsid w:val="007671A6"/>
    <w:rsid w:val="007671BA"/>
    <w:rsid w:val="00767905"/>
    <w:rsid w:val="00767D19"/>
    <w:rsid w:val="0077010B"/>
    <w:rsid w:val="0077051E"/>
    <w:rsid w:val="007710AA"/>
    <w:rsid w:val="007714F4"/>
    <w:rsid w:val="00772101"/>
    <w:rsid w:val="007722D7"/>
    <w:rsid w:val="00773375"/>
    <w:rsid w:val="00773639"/>
    <w:rsid w:val="0077405C"/>
    <w:rsid w:val="00774584"/>
    <w:rsid w:val="0077515E"/>
    <w:rsid w:val="00775A7C"/>
    <w:rsid w:val="00776D98"/>
    <w:rsid w:val="007772E4"/>
    <w:rsid w:val="00777350"/>
    <w:rsid w:val="007775D8"/>
    <w:rsid w:val="00777D50"/>
    <w:rsid w:val="00777DA3"/>
    <w:rsid w:val="00777ED2"/>
    <w:rsid w:val="00777FB8"/>
    <w:rsid w:val="007804FE"/>
    <w:rsid w:val="00780670"/>
    <w:rsid w:val="00780C2A"/>
    <w:rsid w:val="00780EFD"/>
    <w:rsid w:val="007816D6"/>
    <w:rsid w:val="007821F5"/>
    <w:rsid w:val="007826A7"/>
    <w:rsid w:val="00782961"/>
    <w:rsid w:val="00782BB2"/>
    <w:rsid w:val="00784026"/>
    <w:rsid w:val="00784258"/>
    <w:rsid w:val="007849CB"/>
    <w:rsid w:val="00784EA5"/>
    <w:rsid w:val="00785553"/>
    <w:rsid w:val="0078576D"/>
    <w:rsid w:val="00785BF3"/>
    <w:rsid w:val="00786807"/>
    <w:rsid w:val="00786DD5"/>
    <w:rsid w:val="00786E84"/>
    <w:rsid w:val="00786F34"/>
    <w:rsid w:val="0078703C"/>
    <w:rsid w:val="00787525"/>
    <w:rsid w:val="00787911"/>
    <w:rsid w:val="00787AC0"/>
    <w:rsid w:val="0079100F"/>
    <w:rsid w:val="00791643"/>
    <w:rsid w:val="00792F57"/>
    <w:rsid w:val="007932C2"/>
    <w:rsid w:val="00793607"/>
    <w:rsid w:val="007939C0"/>
    <w:rsid w:val="00793E04"/>
    <w:rsid w:val="0079425B"/>
    <w:rsid w:val="007948D5"/>
    <w:rsid w:val="00794D54"/>
    <w:rsid w:val="007956F1"/>
    <w:rsid w:val="0079598D"/>
    <w:rsid w:val="00795BC3"/>
    <w:rsid w:val="0079607A"/>
    <w:rsid w:val="007962D2"/>
    <w:rsid w:val="007970C2"/>
    <w:rsid w:val="00797214"/>
    <w:rsid w:val="007974D8"/>
    <w:rsid w:val="007974F8"/>
    <w:rsid w:val="00797647"/>
    <w:rsid w:val="00797DEA"/>
    <w:rsid w:val="007A0091"/>
    <w:rsid w:val="007A015F"/>
    <w:rsid w:val="007A098A"/>
    <w:rsid w:val="007A0E2A"/>
    <w:rsid w:val="007A1667"/>
    <w:rsid w:val="007A1D65"/>
    <w:rsid w:val="007A2742"/>
    <w:rsid w:val="007A2B5C"/>
    <w:rsid w:val="007A2C66"/>
    <w:rsid w:val="007A2D1B"/>
    <w:rsid w:val="007A3B80"/>
    <w:rsid w:val="007A3CAF"/>
    <w:rsid w:val="007A3DE1"/>
    <w:rsid w:val="007A40DB"/>
    <w:rsid w:val="007A4194"/>
    <w:rsid w:val="007A4564"/>
    <w:rsid w:val="007A63FE"/>
    <w:rsid w:val="007A69BD"/>
    <w:rsid w:val="007B047D"/>
    <w:rsid w:val="007B0621"/>
    <w:rsid w:val="007B0D60"/>
    <w:rsid w:val="007B126F"/>
    <w:rsid w:val="007B12B8"/>
    <w:rsid w:val="007B1948"/>
    <w:rsid w:val="007B2361"/>
    <w:rsid w:val="007B24AC"/>
    <w:rsid w:val="007B364A"/>
    <w:rsid w:val="007B36CB"/>
    <w:rsid w:val="007B3A98"/>
    <w:rsid w:val="007B4302"/>
    <w:rsid w:val="007B46B3"/>
    <w:rsid w:val="007B4DFB"/>
    <w:rsid w:val="007B55BB"/>
    <w:rsid w:val="007B5787"/>
    <w:rsid w:val="007B5808"/>
    <w:rsid w:val="007B5942"/>
    <w:rsid w:val="007B60A7"/>
    <w:rsid w:val="007B67ED"/>
    <w:rsid w:val="007B709F"/>
    <w:rsid w:val="007B7897"/>
    <w:rsid w:val="007B7DB3"/>
    <w:rsid w:val="007B7DCA"/>
    <w:rsid w:val="007C115E"/>
    <w:rsid w:val="007C1C71"/>
    <w:rsid w:val="007C1CC1"/>
    <w:rsid w:val="007C22E2"/>
    <w:rsid w:val="007C3085"/>
    <w:rsid w:val="007C43A4"/>
    <w:rsid w:val="007C47C7"/>
    <w:rsid w:val="007C492E"/>
    <w:rsid w:val="007C4CE1"/>
    <w:rsid w:val="007C523B"/>
    <w:rsid w:val="007C5503"/>
    <w:rsid w:val="007C5612"/>
    <w:rsid w:val="007C5D3A"/>
    <w:rsid w:val="007C6078"/>
    <w:rsid w:val="007C6206"/>
    <w:rsid w:val="007C6C2B"/>
    <w:rsid w:val="007C7267"/>
    <w:rsid w:val="007C7819"/>
    <w:rsid w:val="007C7E4D"/>
    <w:rsid w:val="007C7E9F"/>
    <w:rsid w:val="007D0430"/>
    <w:rsid w:val="007D096A"/>
    <w:rsid w:val="007D0D6A"/>
    <w:rsid w:val="007D1050"/>
    <w:rsid w:val="007D1067"/>
    <w:rsid w:val="007D10E0"/>
    <w:rsid w:val="007D137A"/>
    <w:rsid w:val="007D1A60"/>
    <w:rsid w:val="007D2BA1"/>
    <w:rsid w:val="007D2BAC"/>
    <w:rsid w:val="007D31F7"/>
    <w:rsid w:val="007D32F7"/>
    <w:rsid w:val="007D48C9"/>
    <w:rsid w:val="007D4EB2"/>
    <w:rsid w:val="007D5367"/>
    <w:rsid w:val="007D589F"/>
    <w:rsid w:val="007D59B7"/>
    <w:rsid w:val="007D5B65"/>
    <w:rsid w:val="007D6117"/>
    <w:rsid w:val="007D63D5"/>
    <w:rsid w:val="007D7101"/>
    <w:rsid w:val="007D7C3D"/>
    <w:rsid w:val="007D7CDC"/>
    <w:rsid w:val="007E0FFB"/>
    <w:rsid w:val="007E1292"/>
    <w:rsid w:val="007E1352"/>
    <w:rsid w:val="007E1453"/>
    <w:rsid w:val="007E15F2"/>
    <w:rsid w:val="007E16AE"/>
    <w:rsid w:val="007E1D4A"/>
    <w:rsid w:val="007E1E1A"/>
    <w:rsid w:val="007E225B"/>
    <w:rsid w:val="007E2491"/>
    <w:rsid w:val="007E2BEA"/>
    <w:rsid w:val="007E2D09"/>
    <w:rsid w:val="007E33E3"/>
    <w:rsid w:val="007E3499"/>
    <w:rsid w:val="007E3A36"/>
    <w:rsid w:val="007E3C57"/>
    <w:rsid w:val="007E49F2"/>
    <w:rsid w:val="007E5485"/>
    <w:rsid w:val="007E5610"/>
    <w:rsid w:val="007E69F9"/>
    <w:rsid w:val="007E6E46"/>
    <w:rsid w:val="007E7615"/>
    <w:rsid w:val="007F0521"/>
    <w:rsid w:val="007F0B02"/>
    <w:rsid w:val="007F0C64"/>
    <w:rsid w:val="007F1215"/>
    <w:rsid w:val="007F2273"/>
    <w:rsid w:val="007F26B0"/>
    <w:rsid w:val="007F284A"/>
    <w:rsid w:val="007F29FC"/>
    <w:rsid w:val="007F2CCB"/>
    <w:rsid w:val="007F34E4"/>
    <w:rsid w:val="007F415D"/>
    <w:rsid w:val="007F41A3"/>
    <w:rsid w:val="007F4274"/>
    <w:rsid w:val="007F42E8"/>
    <w:rsid w:val="007F52EC"/>
    <w:rsid w:val="007F6B75"/>
    <w:rsid w:val="007F6ECC"/>
    <w:rsid w:val="007F7422"/>
    <w:rsid w:val="007F7754"/>
    <w:rsid w:val="007F793D"/>
    <w:rsid w:val="007F7A25"/>
    <w:rsid w:val="008003F7"/>
    <w:rsid w:val="00801B7D"/>
    <w:rsid w:val="00801C46"/>
    <w:rsid w:val="00802208"/>
    <w:rsid w:val="0080247B"/>
    <w:rsid w:val="00803157"/>
    <w:rsid w:val="00804937"/>
    <w:rsid w:val="00804DBD"/>
    <w:rsid w:val="00805E6D"/>
    <w:rsid w:val="008071DD"/>
    <w:rsid w:val="008073D9"/>
    <w:rsid w:val="008075F2"/>
    <w:rsid w:val="00807CAE"/>
    <w:rsid w:val="00807D92"/>
    <w:rsid w:val="00807F55"/>
    <w:rsid w:val="008103A8"/>
    <w:rsid w:val="00810493"/>
    <w:rsid w:val="0081056B"/>
    <w:rsid w:val="008108D1"/>
    <w:rsid w:val="00810977"/>
    <w:rsid w:val="00810FC9"/>
    <w:rsid w:val="0081150A"/>
    <w:rsid w:val="00811AEB"/>
    <w:rsid w:val="00811CCF"/>
    <w:rsid w:val="0081242F"/>
    <w:rsid w:val="0081244B"/>
    <w:rsid w:val="008125F9"/>
    <w:rsid w:val="0081285C"/>
    <w:rsid w:val="0081377C"/>
    <w:rsid w:val="0081379E"/>
    <w:rsid w:val="00813925"/>
    <w:rsid w:val="00814272"/>
    <w:rsid w:val="0081448E"/>
    <w:rsid w:val="0081457F"/>
    <w:rsid w:val="00814874"/>
    <w:rsid w:val="00814C84"/>
    <w:rsid w:val="0081550A"/>
    <w:rsid w:val="00816115"/>
    <w:rsid w:val="0081659A"/>
    <w:rsid w:val="00816A35"/>
    <w:rsid w:val="00816AA3"/>
    <w:rsid w:val="00816CD1"/>
    <w:rsid w:val="00817B4C"/>
    <w:rsid w:val="00817CEC"/>
    <w:rsid w:val="008200FC"/>
    <w:rsid w:val="008201ED"/>
    <w:rsid w:val="00820D26"/>
    <w:rsid w:val="00820ED6"/>
    <w:rsid w:val="00820F5D"/>
    <w:rsid w:val="0082118C"/>
    <w:rsid w:val="008222C1"/>
    <w:rsid w:val="00822506"/>
    <w:rsid w:val="008232A6"/>
    <w:rsid w:val="00824C49"/>
    <w:rsid w:val="00825B28"/>
    <w:rsid w:val="00825C42"/>
    <w:rsid w:val="00825DA7"/>
    <w:rsid w:val="00825F68"/>
    <w:rsid w:val="008260E4"/>
    <w:rsid w:val="008260FD"/>
    <w:rsid w:val="00826546"/>
    <w:rsid w:val="008265F3"/>
    <w:rsid w:val="00826FAD"/>
    <w:rsid w:val="00827C35"/>
    <w:rsid w:val="00827FC4"/>
    <w:rsid w:val="008303E5"/>
    <w:rsid w:val="00830D8F"/>
    <w:rsid w:val="00831145"/>
    <w:rsid w:val="00831321"/>
    <w:rsid w:val="0083137E"/>
    <w:rsid w:val="00831BC6"/>
    <w:rsid w:val="008322AF"/>
    <w:rsid w:val="00832673"/>
    <w:rsid w:val="00832C7A"/>
    <w:rsid w:val="00832F61"/>
    <w:rsid w:val="0083302D"/>
    <w:rsid w:val="00833103"/>
    <w:rsid w:val="008333B0"/>
    <w:rsid w:val="008335B9"/>
    <w:rsid w:val="00833E73"/>
    <w:rsid w:val="00834E94"/>
    <w:rsid w:val="00835B0C"/>
    <w:rsid w:val="00836776"/>
    <w:rsid w:val="00836847"/>
    <w:rsid w:val="00836B7F"/>
    <w:rsid w:val="00837C23"/>
    <w:rsid w:val="00837C4A"/>
    <w:rsid w:val="00840BE8"/>
    <w:rsid w:val="00840FE0"/>
    <w:rsid w:val="00841B2B"/>
    <w:rsid w:val="0084205A"/>
    <w:rsid w:val="008422E0"/>
    <w:rsid w:val="008423FC"/>
    <w:rsid w:val="00842F66"/>
    <w:rsid w:val="00843136"/>
    <w:rsid w:val="00843D44"/>
    <w:rsid w:val="00843F0B"/>
    <w:rsid w:val="00844870"/>
    <w:rsid w:val="00844B43"/>
    <w:rsid w:val="008450C9"/>
    <w:rsid w:val="008451C5"/>
    <w:rsid w:val="0084531E"/>
    <w:rsid w:val="0084652B"/>
    <w:rsid w:val="00846854"/>
    <w:rsid w:val="008468C8"/>
    <w:rsid w:val="00846AC1"/>
    <w:rsid w:val="00846F13"/>
    <w:rsid w:val="00847169"/>
    <w:rsid w:val="008472EC"/>
    <w:rsid w:val="00847820"/>
    <w:rsid w:val="00847B91"/>
    <w:rsid w:val="00847DA3"/>
    <w:rsid w:val="008500FF"/>
    <w:rsid w:val="00850365"/>
    <w:rsid w:val="008507D7"/>
    <w:rsid w:val="00851CBC"/>
    <w:rsid w:val="008524F3"/>
    <w:rsid w:val="00852850"/>
    <w:rsid w:val="008529B8"/>
    <w:rsid w:val="00852D0E"/>
    <w:rsid w:val="0085318E"/>
    <w:rsid w:val="00853735"/>
    <w:rsid w:val="00853C75"/>
    <w:rsid w:val="00854C96"/>
    <w:rsid w:val="00855513"/>
    <w:rsid w:val="00855E69"/>
    <w:rsid w:val="00856DBA"/>
    <w:rsid w:val="00857A3D"/>
    <w:rsid w:val="00857E43"/>
    <w:rsid w:val="00857E64"/>
    <w:rsid w:val="008605E0"/>
    <w:rsid w:val="00860BC4"/>
    <w:rsid w:val="00862842"/>
    <w:rsid w:val="00862993"/>
    <w:rsid w:val="00862DC5"/>
    <w:rsid w:val="00862E88"/>
    <w:rsid w:val="00862F22"/>
    <w:rsid w:val="0086393C"/>
    <w:rsid w:val="0086395E"/>
    <w:rsid w:val="00863E73"/>
    <w:rsid w:val="0086477A"/>
    <w:rsid w:val="00865ECF"/>
    <w:rsid w:val="00866148"/>
    <w:rsid w:val="00866608"/>
    <w:rsid w:val="00866BC2"/>
    <w:rsid w:val="00867542"/>
    <w:rsid w:val="00870002"/>
    <w:rsid w:val="008700E8"/>
    <w:rsid w:val="00870837"/>
    <w:rsid w:val="008708A2"/>
    <w:rsid w:val="00870B79"/>
    <w:rsid w:val="00871118"/>
    <w:rsid w:val="00871E8B"/>
    <w:rsid w:val="0087219B"/>
    <w:rsid w:val="008728B6"/>
    <w:rsid w:val="0087347D"/>
    <w:rsid w:val="00873B34"/>
    <w:rsid w:val="0087410E"/>
    <w:rsid w:val="00874670"/>
    <w:rsid w:val="00875157"/>
    <w:rsid w:val="00875EDA"/>
    <w:rsid w:val="008760AA"/>
    <w:rsid w:val="008766DE"/>
    <w:rsid w:val="00876BE5"/>
    <w:rsid w:val="0087719D"/>
    <w:rsid w:val="00877CC0"/>
    <w:rsid w:val="00877D44"/>
    <w:rsid w:val="00877D85"/>
    <w:rsid w:val="008807BC"/>
    <w:rsid w:val="00880B53"/>
    <w:rsid w:val="00880B9B"/>
    <w:rsid w:val="00880E72"/>
    <w:rsid w:val="00881C84"/>
    <w:rsid w:val="00881D62"/>
    <w:rsid w:val="00881DBD"/>
    <w:rsid w:val="00882526"/>
    <w:rsid w:val="00882BA9"/>
    <w:rsid w:val="00882E55"/>
    <w:rsid w:val="00883603"/>
    <w:rsid w:val="008836A7"/>
    <w:rsid w:val="00883D62"/>
    <w:rsid w:val="00883F48"/>
    <w:rsid w:val="008848CD"/>
    <w:rsid w:val="00884BDC"/>
    <w:rsid w:val="00884CC5"/>
    <w:rsid w:val="00884F02"/>
    <w:rsid w:val="00885183"/>
    <w:rsid w:val="00886E26"/>
    <w:rsid w:val="008871F8"/>
    <w:rsid w:val="008879AF"/>
    <w:rsid w:val="00887E9F"/>
    <w:rsid w:val="00890AF9"/>
    <w:rsid w:val="00890E6A"/>
    <w:rsid w:val="00891183"/>
    <w:rsid w:val="00891226"/>
    <w:rsid w:val="00891500"/>
    <w:rsid w:val="00892D1E"/>
    <w:rsid w:val="00893371"/>
    <w:rsid w:val="008935D5"/>
    <w:rsid w:val="00893847"/>
    <w:rsid w:val="00893956"/>
    <w:rsid w:val="00893B18"/>
    <w:rsid w:val="00893D1D"/>
    <w:rsid w:val="008967B7"/>
    <w:rsid w:val="00896E97"/>
    <w:rsid w:val="008971AD"/>
    <w:rsid w:val="008976A6"/>
    <w:rsid w:val="00897713"/>
    <w:rsid w:val="00897EC7"/>
    <w:rsid w:val="00897F90"/>
    <w:rsid w:val="008A17A9"/>
    <w:rsid w:val="008A17AB"/>
    <w:rsid w:val="008A1F86"/>
    <w:rsid w:val="008A2316"/>
    <w:rsid w:val="008A2539"/>
    <w:rsid w:val="008A3003"/>
    <w:rsid w:val="008A304A"/>
    <w:rsid w:val="008A3316"/>
    <w:rsid w:val="008A3C62"/>
    <w:rsid w:val="008A41FC"/>
    <w:rsid w:val="008A4D4C"/>
    <w:rsid w:val="008A6462"/>
    <w:rsid w:val="008A68F3"/>
    <w:rsid w:val="008A726E"/>
    <w:rsid w:val="008A7734"/>
    <w:rsid w:val="008A7CED"/>
    <w:rsid w:val="008A7E84"/>
    <w:rsid w:val="008B06C0"/>
    <w:rsid w:val="008B11C4"/>
    <w:rsid w:val="008B1513"/>
    <w:rsid w:val="008B1A09"/>
    <w:rsid w:val="008B1DE1"/>
    <w:rsid w:val="008B2648"/>
    <w:rsid w:val="008B28C5"/>
    <w:rsid w:val="008B2DB8"/>
    <w:rsid w:val="008B302A"/>
    <w:rsid w:val="008B3914"/>
    <w:rsid w:val="008B3B9D"/>
    <w:rsid w:val="008B4A12"/>
    <w:rsid w:val="008B4DAC"/>
    <w:rsid w:val="008B54F6"/>
    <w:rsid w:val="008B67C2"/>
    <w:rsid w:val="008B6B15"/>
    <w:rsid w:val="008B6DA3"/>
    <w:rsid w:val="008B756A"/>
    <w:rsid w:val="008B7D86"/>
    <w:rsid w:val="008C02EF"/>
    <w:rsid w:val="008C0CDA"/>
    <w:rsid w:val="008C0D3F"/>
    <w:rsid w:val="008C0DDF"/>
    <w:rsid w:val="008C123F"/>
    <w:rsid w:val="008C15F1"/>
    <w:rsid w:val="008C1D65"/>
    <w:rsid w:val="008C2ABE"/>
    <w:rsid w:val="008C3944"/>
    <w:rsid w:val="008C3D68"/>
    <w:rsid w:val="008C3FC1"/>
    <w:rsid w:val="008C4720"/>
    <w:rsid w:val="008C474D"/>
    <w:rsid w:val="008C55F0"/>
    <w:rsid w:val="008C58CF"/>
    <w:rsid w:val="008C6187"/>
    <w:rsid w:val="008C6D00"/>
    <w:rsid w:val="008C6E90"/>
    <w:rsid w:val="008C7EF9"/>
    <w:rsid w:val="008D0055"/>
    <w:rsid w:val="008D0A34"/>
    <w:rsid w:val="008D201D"/>
    <w:rsid w:val="008D241A"/>
    <w:rsid w:val="008D2842"/>
    <w:rsid w:val="008D352B"/>
    <w:rsid w:val="008D39B6"/>
    <w:rsid w:val="008D3E13"/>
    <w:rsid w:val="008D4972"/>
    <w:rsid w:val="008D4A66"/>
    <w:rsid w:val="008D4EB3"/>
    <w:rsid w:val="008D587A"/>
    <w:rsid w:val="008D62BA"/>
    <w:rsid w:val="008D632B"/>
    <w:rsid w:val="008D691C"/>
    <w:rsid w:val="008D72C0"/>
    <w:rsid w:val="008D748E"/>
    <w:rsid w:val="008D7CED"/>
    <w:rsid w:val="008E02ED"/>
    <w:rsid w:val="008E0986"/>
    <w:rsid w:val="008E178F"/>
    <w:rsid w:val="008E18BB"/>
    <w:rsid w:val="008E298D"/>
    <w:rsid w:val="008E3332"/>
    <w:rsid w:val="008E3416"/>
    <w:rsid w:val="008E4274"/>
    <w:rsid w:val="008E49C3"/>
    <w:rsid w:val="008E4BF4"/>
    <w:rsid w:val="008E5099"/>
    <w:rsid w:val="008E50AE"/>
    <w:rsid w:val="008E5FE7"/>
    <w:rsid w:val="008E610B"/>
    <w:rsid w:val="008E645B"/>
    <w:rsid w:val="008E6879"/>
    <w:rsid w:val="008E6BB1"/>
    <w:rsid w:val="008E7CC8"/>
    <w:rsid w:val="008F0853"/>
    <w:rsid w:val="008F1A51"/>
    <w:rsid w:val="008F29EB"/>
    <w:rsid w:val="008F2DA5"/>
    <w:rsid w:val="008F3454"/>
    <w:rsid w:val="008F34C5"/>
    <w:rsid w:val="008F390F"/>
    <w:rsid w:val="008F41E4"/>
    <w:rsid w:val="008F4296"/>
    <w:rsid w:val="008F5174"/>
    <w:rsid w:val="008F5F93"/>
    <w:rsid w:val="008F63C1"/>
    <w:rsid w:val="008F6723"/>
    <w:rsid w:val="008F7AA3"/>
    <w:rsid w:val="008F7FDC"/>
    <w:rsid w:val="00900270"/>
    <w:rsid w:val="00900EE0"/>
    <w:rsid w:val="0090102A"/>
    <w:rsid w:val="00901703"/>
    <w:rsid w:val="00901763"/>
    <w:rsid w:val="00901791"/>
    <w:rsid w:val="00901E40"/>
    <w:rsid w:val="009021DF"/>
    <w:rsid w:val="009021F6"/>
    <w:rsid w:val="0090235A"/>
    <w:rsid w:val="00902712"/>
    <w:rsid w:val="0090272B"/>
    <w:rsid w:val="009042CD"/>
    <w:rsid w:val="009044A1"/>
    <w:rsid w:val="0090481C"/>
    <w:rsid w:val="00904873"/>
    <w:rsid w:val="00904EE3"/>
    <w:rsid w:val="0090573B"/>
    <w:rsid w:val="0090682C"/>
    <w:rsid w:val="00907043"/>
    <w:rsid w:val="009070B9"/>
    <w:rsid w:val="0091045B"/>
    <w:rsid w:val="00910514"/>
    <w:rsid w:val="009105E7"/>
    <w:rsid w:val="009111F5"/>
    <w:rsid w:val="009116E4"/>
    <w:rsid w:val="0091177E"/>
    <w:rsid w:val="00911788"/>
    <w:rsid w:val="009125F7"/>
    <w:rsid w:val="009129A8"/>
    <w:rsid w:val="00912C82"/>
    <w:rsid w:val="00913F86"/>
    <w:rsid w:val="00914349"/>
    <w:rsid w:val="0091472A"/>
    <w:rsid w:val="009153CA"/>
    <w:rsid w:val="00916254"/>
    <w:rsid w:val="009171B3"/>
    <w:rsid w:val="0091734C"/>
    <w:rsid w:val="0091743D"/>
    <w:rsid w:val="00920998"/>
    <w:rsid w:val="00920A5A"/>
    <w:rsid w:val="00920DC3"/>
    <w:rsid w:val="00921916"/>
    <w:rsid w:val="00921AFA"/>
    <w:rsid w:val="00922301"/>
    <w:rsid w:val="00922398"/>
    <w:rsid w:val="009225FE"/>
    <w:rsid w:val="009232C7"/>
    <w:rsid w:val="00923888"/>
    <w:rsid w:val="009239CE"/>
    <w:rsid w:val="00923F06"/>
    <w:rsid w:val="00924667"/>
    <w:rsid w:val="009261E0"/>
    <w:rsid w:val="009265BF"/>
    <w:rsid w:val="00926B7D"/>
    <w:rsid w:val="00926E84"/>
    <w:rsid w:val="00927266"/>
    <w:rsid w:val="00927386"/>
    <w:rsid w:val="009274CB"/>
    <w:rsid w:val="009279BE"/>
    <w:rsid w:val="00927D8D"/>
    <w:rsid w:val="0093009A"/>
    <w:rsid w:val="00930D82"/>
    <w:rsid w:val="00930EF7"/>
    <w:rsid w:val="009313B6"/>
    <w:rsid w:val="00931918"/>
    <w:rsid w:val="00931B51"/>
    <w:rsid w:val="00931B8B"/>
    <w:rsid w:val="00931D08"/>
    <w:rsid w:val="00932159"/>
    <w:rsid w:val="009322BE"/>
    <w:rsid w:val="00933361"/>
    <w:rsid w:val="00934858"/>
    <w:rsid w:val="00934E60"/>
    <w:rsid w:val="00934FC1"/>
    <w:rsid w:val="00936363"/>
    <w:rsid w:val="00936825"/>
    <w:rsid w:val="00936CB6"/>
    <w:rsid w:val="00936E97"/>
    <w:rsid w:val="00937FFB"/>
    <w:rsid w:val="009406C1"/>
    <w:rsid w:val="00940A7A"/>
    <w:rsid w:val="009413C9"/>
    <w:rsid w:val="0094165D"/>
    <w:rsid w:val="00941DEB"/>
    <w:rsid w:val="00942823"/>
    <w:rsid w:val="00943972"/>
    <w:rsid w:val="00943B2B"/>
    <w:rsid w:val="00943C3E"/>
    <w:rsid w:val="00943D4F"/>
    <w:rsid w:val="00943DC9"/>
    <w:rsid w:val="00944057"/>
    <w:rsid w:val="009446A1"/>
    <w:rsid w:val="009447C5"/>
    <w:rsid w:val="00944C1F"/>
    <w:rsid w:val="00944E5C"/>
    <w:rsid w:val="0094534E"/>
    <w:rsid w:val="0094544C"/>
    <w:rsid w:val="00945D99"/>
    <w:rsid w:val="00945ED2"/>
    <w:rsid w:val="0094651F"/>
    <w:rsid w:val="00946A32"/>
    <w:rsid w:val="00946EDF"/>
    <w:rsid w:val="00946F54"/>
    <w:rsid w:val="00946F6D"/>
    <w:rsid w:val="00946F74"/>
    <w:rsid w:val="00950656"/>
    <w:rsid w:val="00950711"/>
    <w:rsid w:val="00950CE1"/>
    <w:rsid w:val="00950EEC"/>
    <w:rsid w:val="009510CA"/>
    <w:rsid w:val="00951266"/>
    <w:rsid w:val="00951768"/>
    <w:rsid w:val="00951AEA"/>
    <w:rsid w:val="0095227D"/>
    <w:rsid w:val="00952320"/>
    <w:rsid w:val="009525E6"/>
    <w:rsid w:val="00952960"/>
    <w:rsid w:val="00952A67"/>
    <w:rsid w:val="0095353B"/>
    <w:rsid w:val="00953C44"/>
    <w:rsid w:val="009544E3"/>
    <w:rsid w:val="009554A1"/>
    <w:rsid w:val="009554AF"/>
    <w:rsid w:val="009555CE"/>
    <w:rsid w:val="00955CAA"/>
    <w:rsid w:val="009563D1"/>
    <w:rsid w:val="00956757"/>
    <w:rsid w:val="00956B2B"/>
    <w:rsid w:val="00956CD9"/>
    <w:rsid w:val="0095741C"/>
    <w:rsid w:val="00957815"/>
    <w:rsid w:val="00957D3C"/>
    <w:rsid w:val="0096091B"/>
    <w:rsid w:val="00961EA3"/>
    <w:rsid w:val="0096220D"/>
    <w:rsid w:val="009629D6"/>
    <w:rsid w:val="00962BE5"/>
    <w:rsid w:val="00962D96"/>
    <w:rsid w:val="009631D3"/>
    <w:rsid w:val="00964D05"/>
    <w:rsid w:val="00965405"/>
    <w:rsid w:val="0096550E"/>
    <w:rsid w:val="0096593B"/>
    <w:rsid w:val="00965D8B"/>
    <w:rsid w:val="00965DB4"/>
    <w:rsid w:val="0096621C"/>
    <w:rsid w:val="00966723"/>
    <w:rsid w:val="0096699E"/>
    <w:rsid w:val="00966A57"/>
    <w:rsid w:val="00966DDC"/>
    <w:rsid w:val="0096759A"/>
    <w:rsid w:val="009678BD"/>
    <w:rsid w:val="00967E88"/>
    <w:rsid w:val="00967E9C"/>
    <w:rsid w:val="0097034A"/>
    <w:rsid w:val="00970712"/>
    <w:rsid w:val="00971260"/>
    <w:rsid w:val="00971A23"/>
    <w:rsid w:val="00971C3A"/>
    <w:rsid w:val="00972279"/>
    <w:rsid w:val="009724CA"/>
    <w:rsid w:val="009731E4"/>
    <w:rsid w:val="0097425C"/>
    <w:rsid w:val="00974925"/>
    <w:rsid w:val="00974A9C"/>
    <w:rsid w:val="00974BEA"/>
    <w:rsid w:val="00974E57"/>
    <w:rsid w:val="00976509"/>
    <w:rsid w:val="00976654"/>
    <w:rsid w:val="009776A7"/>
    <w:rsid w:val="009776DA"/>
    <w:rsid w:val="00977FEC"/>
    <w:rsid w:val="00980A23"/>
    <w:rsid w:val="00980FD2"/>
    <w:rsid w:val="00981AD5"/>
    <w:rsid w:val="00981B42"/>
    <w:rsid w:val="00981C55"/>
    <w:rsid w:val="0098369F"/>
    <w:rsid w:val="00983B16"/>
    <w:rsid w:val="00983E1C"/>
    <w:rsid w:val="00983FB3"/>
    <w:rsid w:val="00984300"/>
    <w:rsid w:val="009848BA"/>
    <w:rsid w:val="0098498D"/>
    <w:rsid w:val="00984A81"/>
    <w:rsid w:val="009854CA"/>
    <w:rsid w:val="009856D9"/>
    <w:rsid w:val="009858C9"/>
    <w:rsid w:val="009863CA"/>
    <w:rsid w:val="009867B0"/>
    <w:rsid w:val="0098799A"/>
    <w:rsid w:val="00987CFC"/>
    <w:rsid w:val="00991DAF"/>
    <w:rsid w:val="00991F8D"/>
    <w:rsid w:val="0099201E"/>
    <w:rsid w:val="009926B5"/>
    <w:rsid w:val="00992F19"/>
    <w:rsid w:val="009932C3"/>
    <w:rsid w:val="009941C3"/>
    <w:rsid w:val="00994CD4"/>
    <w:rsid w:val="009955B0"/>
    <w:rsid w:val="00995875"/>
    <w:rsid w:val="0099588D"/>
    <w:rsid w:val="00995CB5"/>
    <w:rsid w:val="00995D8E"/>
    <w:rsid w:val="00996084"/>
    <w:rsid w:val="009964E6"/>
    <w:rsid w:val="00996B6A"/>
    <w:rsid w:val="00996D64"/>
    <w:rsid w:val="00997B42"/>
    <w:rsid w:val="009A0EEA"/>
    <w:rsid w:val="009A1959"/>
    <w:rsid w:val="009A351C"/>
    <w:rsid w:val="009A3CAF"/>
    <w:rsid w:val="009A5BDB"/>
    <w:rsid w:val="009A615E"/>
    <w:rsid w:val="009A6830"/>
    <w:rsid w:val="009A708E"/>
    <w:rsid w:val="009A7376"/>
    <w:rsid w:val="009A77F2"/>
    <w:rsid w:val="009B02EA"/>
    <w:rsid w:val="009B0775"/>
    <w:rsid w:val="009B0BAF"/>
    <w:rsid w:val="009B0CC3"/>
    <w:rsid w:val="009B0F90"/>
    <w:rsid w:val="009B18A2"/>
    <w:rsid w:val="009B2127"/>
    <w:rsid w:val="009B23B0"/>
    <w:rsid w:val="009B2434"/>
    <w:rsid w:val="009B253A"/>
    <w:rsid w:val="009B27C1"/>
    <w:rsid w:val="009B2B8F"/>
    <w:rsid w:val="009B31E1"/>
    <w:rsid w:val="009B38EB"/>
    <w:rsid w:val="009B3D3D"/>
    <w:rsid w:val="009B4252"/>
    <w:rsid w:val="009B4290"/>
    <w:rsid w:val="009B42DA"/>
    <w:rsid w:val="009B4522"/>
    <w:rsid w:val="009B4828"/>
    <w:rsid w:val="009B494F"/>
    <w:rsid w:val="009B63FA"/>
    <w:rsid w:val="009B6967"/>
    <w:rsid w:val="009B7400"/>
    <w:rsid w:val="009C0886"/>
    <w:rsid w:val="009C0A00"/>
    <w:rsid w:val="009C0A37"/>
    <w:rsid w:val="009C12C9"/>
    <w:rsid w:val="009C1389"/>
    <w:rsid w:val="009C26FB"/>
    <w:rsid w:val="009C3344"/>
    <w:rsid w:val="009C3651"/>
    <w:rsid w:val="009C3684"/>
    <w:rsid w:val="009C3932"/>
    <w:rsid w:val="009C4856"/>
    <w:rsid w:val="009C4884"/>
    <w:rsid w:val="009C4B11"/>
    <w:rsid w:val="009C5592"/>
    <w:rsid w:val="009C5DCA"/>
    <w:rsid w:val="009C606B"/>
    <w:rsid w:val="009C6E75"/>
    <w:rsid w:val="009C7392"/>
    <w:rsid w:val="009C7497"/>
    <w:rsid w:val="009C77FD"/>
    <w:rsid w:val="009C7DC9"/>
    <w:rsid w:val="009C7F8A"/>
    <w:rsid w:val="009D0412"/>
    <w:rsid w:val="009D047A"/>
    <w:rsid w:val="009D05D3"/>
    <w:rsid w:val="009D0B7C"/>
    <w:rsid w:val="009D0BBB"/>
    <w:rsid w:val="009D2749"/>
    <w:rsid w:val="009D2EDC"/>
    <w:rsid w:val="009D33CD"/>
    <w:rsid w:val="009D34BE"/>
    <w:rsid w:val="009D399E"/>
    <w:rsid w:val="009D407B"/>
    <w:rsid w:val="009D4752"/>
    <w:rsid w:val="009D5186"/>
    <w:rsid w:val="009D52B2"/>
    <w:rsid w:val="009D5D0C"/>
    <w:rsid w:val="009D5E27"/>
    <w:rsid w:val="009D6343"/>
    <w:rsid w:val="009D6C47"/>
    <w:rsid w:val="009D6E89"/>
    <w:rsid w:val="009D762E"/>
    <w:rsid w:val="009D768C"/>
    <w:rsid w:val="009D76CD"/>
    <w:rsid w:val="009D79D6"/>
    <w:rsid w:val="009D7E3D"/>
    <w:rsid w:val="009E0755"/>
    <w:rsid w:val="009E0791"/>
    <w:rsid w:val="009E0C33"/>
    <w:rsid w:val="009E1FC6"/>
    <w:rsid w:val="009E22F9"/>
    <w:rsid w:val="009E2941"/>
    <w:rsid w:val="009E29C3"/>
    <w:rsid w:val="009E2D97"/>
    <w:rsid w:val="009E3426"/>
    <w:rsid w:val="009E34A0"/>
    <w:rsid w:val="009E396A"/>
    <w:rsid w:val="009E3DF3"/>
    <w:rsid w:val="009E47C0"/>
    <w:rsid w:val="009E4A75"/>
    <w:rsid w:val="009E4D73"/>
    <w:rsid w:val="009E5138"/>
    <w:rsid w:val="009E5AD0"/>
    <w:rsid w:val="009E5D78"/>
    <w:rsid w:val="009E662E"/>
    <w:rsid w:val="009E6669"/>
    <w:rsid w:val="009E69D6"/>
    <w:rsid w:val="009F042C"/>
    <w:rsid w:val="009F0DCE"/>
    <w:rsid w:val="009F0F35"/>
    <w:rsid w:val="009F13A8"/>
    <w:rsid w:val="009F1599"/>
    <w:rsid w:val="009F17D1"/>
    <w:rsid w:val="009F1D44"/>
    <w:rsid w:val="009F20CD"/>
    <w:rsid w:val="009F2149"/>
    <w:rsid w:val="009F21CF"/>
    <w:rsid w:val="009F2372"/>
    <w:rsid w:val="009F2502"/>
    <w:rsid w:val="009F28D2"/>
    <w:rsid w:val="009F2E8A"/>
    <w:rsid w:val="009F42D9"/>
    <w:rsid w:val="009F4EC8"/>
    <w:rsid w:val="009F5030"/>
    <w:rsid w:val="009F527B"/>
    <w:rsid w:val="009F6346"/>
    <w:rsid w:val="009F6632"/>
    <w:rsid w:val="009F73B8"/>
    <w:rsid w:val="009F7A02"/>
    <w:rsid w:val="00A0095B"/>
    <w:rsid w:val="00A009D4"/>
    <w:rsid w:val="00A00AD1"/>
    <w:rsid w:val="00A00D60"/>
    <w:rsid w:val="00A01131"/>
    <w:rsid w:val="00A0113E"/>
    <w:rsid w:val="00A02867"/>
    <w:rsid w:val="00A0390B"/>
    <w:rsid w:val="00A03B02"/>
    <w:rsid w:val="00A03C48"/>
    <w:rsid w:val="00A03D1B"/>
    <w:rsid w:val="00A04CB6"/>
    <w:rsid w:val="00A0511B"/>
    <w:rsid w:val="00A05367"/>
    <w:rsid w:val="00A05525"/>
    <w:rsid w:val="00A058D5"/>
    <w:rsid w:val="00A06032"/>
    <w:rsid w:val="00A065C8"/>
    <w:rsid w:val="00A06695"/>
    <w:rsid w:val="00A06EC5"/>
    <w:rsid w:val="00A06F26"/>
    <w:rsid w:val="00A07E90"/>
    <w:rsid w:val="00A1025A"/>
    <w:rsid w:val="00A10461"/>
    <w:rsid w:val="00A105A9"/>
    <w:rsid w:val="00A111EE"/>
    <w:rsid w:val="00A1159B"/>
    <w:rsid w:val="00A11677"/>
    <w:rsid w:val="00A12124"/>
    <w:rsid w:val="00A1299A"/>
    <w:rsid w:val="00A129A0"/>
    <w:rsid w:val="00A12A0B"/>
    <w:rsid w:val="00A12AD3"/>
    <w:rsid w:val="00A12DB4"/>
    <w:rsid w:val="00A13757"/>
    <w:rsid w:val="00A13AC1"/>
    <w:rsid w:val="00A15307"/>
    <w:rsid w:val="00A15B7C"/>
    <w:rsid w:val="00A15F38"/>
    <w:rsid w:val="00A1668B"/>
    <w:rsid w:val="00A16C74"/>
    <w:rsid w:val="00A170CF"/>
    <w:rsid w:val="00A17ABC"/>
    <w:rsid w:val="00A17CBD"/>
    <w:rsid w:val="00A20746"/>
    <w:rsid w:val="00A213EC"/>
    <w:rsid w:val="00A21832"/>
    <w:rsid w:val="00A219E6"/>
    <w:rsid w:val="00A22D80"/>
    <w:rsid w:val="00A22F6B"/>
    <w:rsid w:val="00A23395"/>
    <w:rsid w:val="00A24684"/>
    <w:rsid w:val="00A2487B"/>
    <w:rsid w:val="00A24E09"/>
    <w:rsid w:val="00A24EC2"/>
    <w:rsid w:val="00A253D2"/>
    <w:rsid w:val="00A25937"/>
    <w:rsid w:val="00A25DB2"/>
    <w:rsid w:val="00A25F90"/>
    <w:rsid w:val="00A26818"/>
    <w:rsid w:val="00A26E3F"/>
    <w:rsid w:val="00A271D2"/>
    <w:rsid w:val="00A279C7"/>
    <w:rsid w:val="00A30801"/>
    <w:rsid w:val="00A30938"/>
    <w:rsid w:val="00A30CAC"/>
    <w:rsid w:val="00A30CFA"/>
    <w:rsid w:val="00A311B1"/>
    <w:rsid w:val="00A31C05"/>
    <w:rsid w:val="00A31C2F"/>
    <w:rsid w:val="00A322D5"/>
    <w:rsid w:val="00A32975"/>
    <w:rsid w:val="00A33130"/>
    <w:rsid w:val="00A33D4D"/>
    <w:rsid w:val="00A34105"/>
    <w:rsid w:val="00A35222"/>
    <w:rsid w:val="00A363B4"/>
    <w:rsid w:val="00A36524"/>
    <w:rsid w:val="00A36DE7"/>
    <w:rsid w:val="00A36F18"/>
    <w:rsid w:val="00A37683"/>
    <w:rsid w:val="00A378C0"/>
    <w:rsid w:val="00A37D74"/>
    <w:rsid w:val="00A37E5A"/>
    <w:rsid w:val="00A4014C"/>
    <w:rsid w:val="00A40230"/>
    <w:rsid w:val="00A4062D"/>
    <w:rsid w:val="00A409E7"/>
    <w:rsid w:val="00A40AA3"/>
    <w:rsid w:val="00A41717"/>
    <w:rsid w:val="00A41B14"/>
    <w:rsid w:val="00A421B7"/>
    <w:rsid w:val="00A42799"/>
    <w:rsid w:val="00A431E9"/>
    <w:rsid w:val="00A43406"/>
    <w:rsid w:val="00A43A1A"/>
    <w:rsid w:val="00A43AC9"/>
    <w:rsid w:val="00A4404F"/>
    <w:rsid w:val="00A446DA"/>
    <w:rsid w:val="00A4577E"/>
    <w:rsid w:val="00A461F4"/>
    <w:rsid w:val="00A46A74"/>
    <w:rsid w:val="00A46EEB"/>
    <w:rsid w:val="00A47153"/>
    <w:rsid w:val="00A47858"/>
    <w:rsid w:val="00A4798E"/>
    <w:rsid w:val="00A47AA7"/>
    <w:rsid w:val="00A47C0F"/>
    <w:rsid w:val="00A50133"/>
    <w:rsid w:val="00A502E8"/>
    <w:rsid w:val="00A50669"/>
    <w:rsid w:val="00A50CA0"/>
    <w:rsid w:val="00A51140"/>
    <w:rsid w:val="00A5145B"/>
    <w:rsid w:val="00A51947"/>
    <w:rsid w:val="00A52479"/>
    <w:rsid w:val="00A525D2"/>
    <w:rsid w:val="00A52856"/>
    <w:rsid w:val="00A52EB6"/>
    <w:rsid w:val="00A534F7"/>
    <w:rsid w:val="00A53CC6"/>
    <w:rsid w:val="00A541ED"/>
    <w:rsid w:val="00A542F4"/>
    <w:rsid w:val="00A544BC"/>
    <w:rsid w:val="00A546E3"/>
    <w:rsid w:val="00A54725"/>
    <w:rsid w:val="00A54E44"/>
    <w:rsid w:val="00A550E9"/>
    <w:rsid w:val="00A555D8"/>
    <w:rsid w:val="00A55957"/>
    <w:rsid w:val="00A55B36"/>
    <w:rsid w:val="00A567B2"/>
    <w:rsid w:val="00A56E1C"/>
    <w:rsid w:val="00A573B0"/>
    <w:rsid w:val="00A579D5"/>
    <w:rsid w:val="00A60953"/>
    <w:rsid w:val="00A60DF3"/>
    <w:rsid w:val="00A60ED4"/>
    <w:rsid w:val="00A60F35"/>
    <w:rsid w:val="00A61BC5"/>
    <w:rsid w:val="00A6224C"/>
    <w:rsid w:val="00A632A3"/>
    <w:rsid w:val="00A63C6F"/>
    <w:rsid w:val="00A646FE"/>
    <w:rsid w:val="00A64A30"/>
    <w:rsid w:val="00A658FC"/>
    <w:rsid w:val="00A65BB7"/>
    <w:rsid w:val="00A66419"/>
    <w:rsid w:val="00A66F3B"/>
    <w:rsid w:val="00A672A2"/>
    <w:rsid w:val="00A672D6"/>
    <w:rsid w:val="00A67B59"/>
    <w:rsid w:val="00A70056"/>
    <w:rsid w:val="00A701D7"/>
    <w:rsid w:val="00A7085C"/>
    <w:rsid w:val="00A70A50"/>
    <w:rsid w:val="00A70BDF"/>
    <w:rsid w:val="00A70FF4"/>
    <w:rsid w:val="00A7117C"/>
    <w:rsid w:val="00A71190"/>
    <w:rsid w:val="00A71C88"/>
    <w:rsid w:val="00A71F14"/>
    <w:rsid w:val="00A72604"/>
    <w:rsid w:val="00A72804"/>
    <w:rsid w:val="00A7283B"/>
    <w:rsid w:val="00A72A2E"/>
    <w:rsid w:val="00A7308C"/>
    <w:rsid w:val="00A73A65"/>
    <w:rsid w:val="00A73A7C"/>
    <w:rsid w:val="00A7460F"/>
    <w:rsid w:val="00A7531C"/>
    <w:rsid w:val="00A75433"/>
    <w:rsid w:val="00A757B3"/>
    <w:rsid w:val="00A75C07"/>
    <w:rsid w:val="00A76665"/>
    <w:rsid w:val="00A76D0B"/>
    <w:rsid w:val="00A76E40"/>
    <w:rsid w:val="00A7703F"/>
    <w:rsid w:val="00A7727A"/>
    <w:rsid w:val="00A77462"/>
    <w:rsid w:val="00A7796D"/>
    <w:rsid w:val="00A77AAA"/>
    <w:rsid w:val="00A77C4A"/>
    <w:rsid w:val="00A77CA5"/>
    <w:rsid w:val="00A77FAE"/>
    <w:rsid w:val="00A80074"/>
    <w:rsid w:val="00A800B1"/>
    <w:rsid w:val="00A80ADC"/>
    <w:rsid w:val="00A80E9D"/>
    <w:rsid w:val="00A810D4"/>
    <w:rsid w:val="00A813DD"/>
    <w:rsid w:val="00A833E3"/>
    <w:rsid w:val="00A836B0"/>
    <w:rsid w:val="00A83D1C"/>
    <w:rsid w:val="00A841F2"/>
    <w:rsid w:val="00A84312"/>
    <w:rsid w:val="00A844E8"/>
    <w:rsid w:val="00A846F9"/>
    <w:rsid w:val="00A84BCA"/>
    <w:rsid w:val="00A851CB"/>
    <w:rsid w:val="00A8523A"/>
    <w:rsid w:val="00A85248"/>
    <w:rsid w:val="00A856AD"/>
    <w:rsid w:val="00A85835"/>
    <w:rsid w:val="00A8647B"/>
    <w:rsid w:val="00A86F2D"/>
    <w:rsid w:val="00A86F57"/>
    <w:rsid w:val="00A870C2"/>
    <w:rsid w:val="00A87525"/>
    <w:rsid w:val="00A87BCB"/>
    <w:rsid w:val="00A87F86"/>
    <w:rsid w:val="00A90B90"/>
    <w:rsid w:val="00A90CB9"/>
    <w:rsid w:val="00A90F29"/>
    <w:rsid w:val="00A91789"/>
    <w:rsid w:val="00A920E2"/>
    <w:rsid w:val="00A92460"/>
    <w:rsid w:val="00A92649"/>
    <w:rsid w:val="00A928BF"/>
    <w:rsid w:val="00A92A17"/>
    <w:rsid w:val="00A92AB7"/>
    <w:rsid w:val="00A9496B"/>
    <w:rsid w:val="00A94E04"/>
    <w:rsid w:val="00A95521"/>
    <w:rsid w:val="00A968AF"/>
    <w:rsid w:val="00A968FC"/>
    <w:rsid w:val="00A96C85"/>
    <w:rsid w:val="00A9748F"/>
    <w:rsid w:val="00A97F3B"/>
    <w:rsid w:val="00AA025E"/>
    <w:rsid w:val="00AA048B"/>
    <w:rsid w:val="00AA0924"/>
    <w:rsid w:val="00AA0CCE"/>
    <w:rsid w:val="00AA1237"/>
    <w:rsid w:val="00AA1246"/>
    <w:rsid w:val="00AA16E9"/>
    <w:rsid w:val="00AA1893"/>
    <w:rsid w:val="00AA197F"/>
    <w:rsid w:val="00AA1A64"/>
    <w:rsid w:val="00AA1E56"/>
    <w:rsid w:val="00AA2169"/>
    <w:rsid w:val="00AA2464"/>
    <w:rsid w:val="00AA2660"/>
    <w:rsid w:val="00AA2846"/>
    <w:rsid w:val="00AA2C8E"/>
    <w:rsid w:val="00AA388A"/>
    <w:rsid w:val="00AA4006"/>
    <w:rsid w:val="00AA4542"/>
    <w:rsid w:val="00AA4EE2"/>
    <w:rsid w:val="00AA5E11"/>
    <w:rsid w:val="00AA69C2"/>
    <w:rsid w:val="00AA77F2"/>
    <w:rsid w:val="00AA7A24"/>
    <w:rsid w:val="00AB0053"/>
    <w:rsid w:val="00AB046E"/>
    <w:rsid w:val="00AB0CE1"/>
    <w:rsid w:val="00AB120C"/>
    <w:rsid w:val="00AB14BF"/>
    <w:rsid w:val="00AB14F0"/>
    <w:rsid w:val="00AB18BF"/>
    <w:rsid w:val="00AB207F"/>
    <w:rsid w:val="00AB2163"/>
    <w:rsid w:val="00AB2599"/>
    <w:rsid w:val="00AB28C9"/>
    <w:rsid w:val="00AB2A15"/>
    <w:rsid w:val="00AB2E56"/>
    <w:rsid w:val="00AB3178"/>
    <w:rsid w:val="00AB39A4"/>
    <w:rsid w:val="00AB3A68"/>
    <w:rsid w:val="00AB3FD8"/>
    <w:rsid w:val="00AB4098"/>
    <w:rsid w:val="00AB40F0"/>
    <w:rsid w:val="00AB4C0F"/>
    <w:rsid w:val="00AB55E7"/>
    <w:rsid w:val="00AB5D4C"/>
    <w:rsid w:val="00AB66AB"/>
    <w:rsid w:val="00AB6772"/>
    <w:rsid w:val="00AB711D"/>
    <w:rsid w:val="00AB7B04"/>
    <w:rsid w:val="00AB7C38"/>
    <w:rsid w:val="00AC0D85"/>
    <w:rsid w:val="00AC170B"/>
    <w:rsid w:val="00AC1B9B"/>
    <w:rsid w:val="00AC4E40"/>
    <w:rsid w:val="00AC50ED"/>
    <w:rsid w:val="00AC5175"/>
    <w:rsid w:val="00AC5247"/>
    <w:rsid w:val="00AC568E"/>
    <w:rsid w:val="00AC5A43"/>
    <w:rsid w:val="00AC5AC9"/>
    <w:rsid w:val="00AC62CB"/>
    <w:rsid w:val="00AC6366"/>
    <w:rsid w:val="00AC6645"/>
    <w:rsid w:val="00AC7108"/>
    <w:rsid w:val="00AC766A"/>
    <w:rsid w:val="00AC7670"/>
    <w:rsid w:val="00AC7CA8"/>
    <w:rsid w:val="00AD1158"/>
    <w:rsid w:val="00AD1ABE"/>
    <w:rsid w:val="00AD1BA0"/>
    <w:rsid w:val="00AD1E48"/>
    <w:rsid w:val="00AD20BC"/>
    <w:rsid w:val="00AD22D1"/>
    <w:rsid w:val="00AD22D4"/>
    <w:rsid w:val="00AD2E6D"/>
    <w:rsid w:val="00AD3376"/>
    <w:rsid w:val="00AD33C7"/>
    <w:rsid w:val="00AD3593"/>
    <w:rsid w:val="00AD39F0"/>
    <w:rsid w:val="00AD3E26"/>
    <w:rsid w:val="00AD3F66"/>
    <w:rsid w:val="00AD427A"/>
    <w:rsid w:val="00AD4569"/>
    <w:rsid w:val="00AD4817"/>
    <w:rsid w:val="00AD5281"/>
    <w:rsid w:val="00AD64F8"/>
    <w:rsid w:val="00AD6A07"/>
    <w:rsid w:val="00AD6FD6"/>
    <w:rsid w:val="00AD79A9"/>
    <w:rsid w:val="00AD79D8"/>
    <w:rsid w:val="00AD7A33"/>
    <w:rsid w:val="00AE01A7"/>
    <w:rsid w:val="00AE073C"/>
    <w:rsid w:val="00AE0E10"/>
    <w:rsid w:val="00AE210B"/>
    <w:rsid w:val="00AE220F"/>
    <w:rsid w:val="00AE28A6"/>
    <w:rsid w:val="00AE3024"/>
    <w:rsid w:val="00AE3335"/>
    <w:rsid w:val="00AE36EE"/>
    <w:rsid w:val="00AE3731"/>
    <w:rsid w:val="00AE3FF3"/>
    <w:rsid w:val="00AE4BB4"/>
    <w:rsid w:val="00AE4E35"/>
    <w:rsid w:val="00AE5886"/>
    <w:rsid w:val="00AE5A37"/>
    <w:rsid w:val="00AE5A99"/>
    <w:rsid w:val="00AE69B6"/>
    <w:rsid w:val="00AE6C8C"/>
    <w:rsid w:val="00AE6D2F"/>
    <w:rsid w:val="00AE7500"/>
    <w:rsid w:val="00AE7784"/>
    <w:rsid w:val="00AE77C0"/>
    <w:rsid w:val="00AE780C"/>
    <w:rsid w:val="00AE79FC"/>
    <w:rsid w:val="00AF06F1"/>
    <w:rsid w:val="00AF0FDD"/>
    <w:rsid w:val="00AF109E"/>
    <w:rsid w:val="00AF137A"/>
    <w:rsid w:val="00AF151A"/>
    <w:rsid w:val="00AF15CD"/>
    <w:rsid w:val="00AF1F07"/>
    <w:rsid w:val="00AF2469"/>
    <w:rsid w:val="00AF2ED1"/>
    <w:rsid w:val="00AF32C1"/>
    <w:rsid w:val="00AF35AB"/>
    <w:rsid w:val="00AF4402"/>
    <w:rsid w:val="00AF47B4"/>
    <w:rsid w:val="00AF5E11"/>
    <w:rsid w:val="00AF5FA8"/>
    <w:rsid w:val="00AF62F2"/>
    <w:rsid w:val="00AF6986"/>
    <w:rsid w:val="00AF6F80"/>
    <w:rsid w:val="00AF7807"/>
    <w:rsid w:val="00AF78F1"/>
    <w:rsid w:val="00AF7A0A"/>
    <w:rsid w:val="00AF7B61"/>
    <w:rsid w:val="00B001B8"/>
    <w:rsid w:val="00B00B3F"/>
    <w:rsid w:val="00B0186A"/>
    <w:rsid w:val="00B01BA4"/>
    <w:rsid w:val="00B02AD4"/>
    <w:rsid w:val="00B0360E"/>
    <w:rsid w:val="00B045AF"/>
    <w:rsid w:val="00B05BC3"/>
    <w:rsid w:val="00B06345"/>
    <w:rsid w:val="00B067B3"/>
    <w:rsid w:val="00B109AC"/>
    <w:rsid w:val="00B10CCB"/>
    <w:rsid w:val="00B11614"/>
    <w:rsid w:val="00B1186C"/>
    <w:rsid w:val="00B11AC6"/>
    <w:rsid w:val="00B120CD"/>
    <w:rsid w:val="00B1252D"/>
    <w:rsid w:val="00B12659"/>
    <w:rsid w:val="00B12AF0"/>
    <w:rsid w:val="00B12B89"/>
    <w:rsid w:val="00B12C67"/>
    <w:rsid w:val="00B12D1D"/>
    <w:rsid w:val="00B12F31"/>
    <w:rsid w:val="00B1394D"/>
    <w:rsid w:val="00B13B2B"/>
    <w:rsid w:val="00B14565"/>
    <w:rsid w:val="00B14A20"/>
    <w:rsid w:val="00B14C7B"/>
    <w:rsid w:val="00B1501D"/>
    <w:rsid w:val="00B15129"/>
    <w:rsid w:val="00B15282"/>
    <w:rsid w:val="00B1541A"/>
    <w:rsid w:val="00B1569A"/>
    <w:rsid w:val="00B1570B"/>
    <w:rsid w:val="00B16253"/>
    <w:rsid w:val="00B1630C"/>
    <w:rsid w:val="00B16362"/>
    <w:rsid w:val="00B16395"/>
    <w:rsid w:val="00B1754C"/>
    <w:rsid w:val="00B17F33"/>
    <w:rsid w:val="00B17F3C"/>
    <w:rsid w:val="00B17FB9"/>
    <w:rsid w:val="00B2004C"/>
    <w:rsid w:val="00B20C3F"/>
    <w:rsid w:val="00B21279"/>
    <w:rsid w:val="00B2169A"/>
    <w:rsid w:val="00B220B1"/>
    <w:rsid w:val="00B22294"/>
    <w:rsid w:val="00B2279F"/>
    <w:rsid w:val="00B22A47"/>
    <w:rsid w:val="00B22A84"/>
    <w:rsid w:val="00B23615"/>
    <w:rsid w:val="00B23948"/>
    <w:rsid w:val="00B23A4C"/>
    <w:rsid w:val="00B23B13"/>
    <w:rsid w:val="00B242F0"/>
    <w:rsid w:val="00B2454C"/>
    <w:rsid w:val="00B24D20"/>
    <w:rsid w:val="00B25825"/>
    <w:rsid w:val="00B25A87"/>
    <w:rsid w:val="00B263A2"/>
    <w:rsid w:val="00B26421"/>
    <w:rsid w:val="00B266D2"/>
    <w:rsid w:val="00B26780"/>
    <w:rsid w:val="00B27069"/>
    <w:rsid w:val="00B272E5"/>
    <w:rsid w:val="00B2752B"/>
    <w:rsid w:val="00B27B48"/>
    <w:rsid w:val="00B3081C"/>
    <w:rsid w:val="00B30851"/>
    <w:rsid w:val="00B311C5"/>
    <w:rsid w:val="00B311CD"/>
    <w:rsid w:val="00B31322"/>
    <w:rsid w:val="00B31430"/>
    <w:rsid w:val="00B317B1"/>
    <w:rsid w:val="00B31E11"/>
    <w:rsid w:val="00B31F03"/>
    <w:rsid w:val="00B32397"/>
    <w:rsid w:val="00B3296D"/>
    <w:rsid w:val="00B32B54"/>
    <w:rsid w:val="00B33F22"/>
    <w:rsid w:val="00B347E1"/>
    <w:rsid w:val="00B34DB0"/>
    <w:rsid w:val="00B35411"/>
    <w:rsid w:val="00B35554"/>
    <w:rsid w:val="00B35708"/>
    <w:rsid w:val="00B3596D"/>
    <w:rsid w:val="00B35A30"/>
    <w:rsid w:val="00B35A88"/>
    <w:rsid w:val="00B35BB0"/>
    <w:rsid w:val="00B36288"/>
    <w:rsid w:val="00B36953"/>
    <w:rsid w:val="00B377CC"/>
    <w:rsid w:val="00B400EC"/>
    <w:rsid w:val="00B408A4"/>
    <w:rsid w:val="00B408EE"/>
    <w:rsid w:val="00B40E8A"/>
    <w:rsid w:val="00B4125F"/>
    <w:rsid w:val="00B4165E"/>
    <w:rsid w:val="00B418D7"/>
    <w:rsid w:val="00B41B33"/>
    <w:rsid w:val="00B41D65"/>
    <w:rsid w:val="00B4283C"/>
    <w:rsid w:val="00B42D36"/>
    <w:rsid w:val="00B42DBB"/>
    <w:rsid w:val="00B4329A"/>
    <w:rsid w:val="00B440D2"/>
    <w:rsid w:val="00B440F3"/>
    <w:rsid w:val="00B44E6D"/>
    <w:rsid w:val="00B44F92"/>
    <w:rsid w:val="00B4589D"/>
    <w:rsid w:val="00B45CF8"/>
    <w:rsid w:val="00B46382"/>
    <w:rsid w:val="00B463DD"/>
    <w:rsid w:val="00B46555"/>
    <w:rsid w:val="00B4656D"/>
    <w:rsid w:val="00B4685B"/>
    <w:rsid w:val="00B46AD0"/>
    <w:rsid w:val="00B46F21"/>
    <w:rsid w:val="00B4730B"/>
    <w:rsid w:val="00B478FE"/>
    <w:rsid w:val="00B47B4B"/>
    <w:rsid w:val="00B5005B"/>
    <w:rsid w:val="00B50501"/>
    <w:rsid w:val="00B508F1"/>
    <w:rsid w:val="00B50AD7"/>
    <w:rsid w:val="00B51D0D"/>
    <w:rsid w:val="00B5278E"/>
    <w:rsid w:val="00B53008"/>
    <w:rsid w:val="00B5390D"/>
    <w:rsid w:val="00B53A1B"/>
    <w:rsid w:val="00B53A5D"/>
    <w:rsid w:val="00B53BF4"/>
    <w:rsid w:val="00B53D65"/>
    <w:rsid w:val="00B53E1C"/>
    <w:rsid w:val="00B5453C"/>
    <w:rsid w:val="00B550B9"/>
    <w:rsid w:val="00B557CF"/>
    <w:rsid w:val="00B55873"/>
    <w:rsid w:val="00B55B7D"/>
    <w:rsid w:val="00B55D34"/>
    <w:rsid w:val="00B56A11"/>
    <w:rsid w:val="00B56C42"/>
    <w:rsid w:val="00B57981"/>
    <w:rsid w:val="00B57C89"/>
    <w:rsid w:val="00B607C1"/>
    <w:rsid w:val="00B607F1"/>
    <w:rsid w:val="00B609BA"/>
    <w:rsid w:val="00B60AFB"/>
    <w:rsid w:val="00B60CFE"/>
    <w:rsid w:val="00B60F1F"/>
    <w:rsid w:val="00B61095"/>
    <w:rsid w:val="00B61537"/>
    <w:rsid w:val="00B61E24"/>
    <w:rsid w:val="00B622CC"/>
    <w:rsid w:val="00B628C7"/>
    <w:rsid w:val="00B6291E"/>
    <w:rsid w:val="00B62E05"/>
    <w:rsid w:val="00B6468D"/>
    <w:rsid w:val="00B649A7"/>
    <w:rsid w:val="00B64ABB"/>
    <w:rsid w:val="00B64BA9"/>
    <w:rsid w:val="00B64C48"/>
    <w:rsid w:val="00B64F2F"/>
    <w:rsid w:val="00B65101"/>
    <w:rsid w:val="00B6541D"/>
    <w:rsid w:val="00B66134"/>
    <w:rsid w:val="00B663AC"/>
    <w:rsid w:val="00B663E8"/>
    <w:rsid w:val="00B667B1"/>
    <w:rsid w:val="00B66CC3"/>
    <w:rsid w:val="00B6739B"/>
    <w:rsid w:val="00B6776B"/>
    <w:rsid w:val="00B67CFA"/>
    <w:rsid w:val="00B7095D"/>
    <w:rsid w:val="00B71278"/>
    <w:rsid w:val="00B716D5"/>
    <w:rsid w:val="00B716DD"/>
    <w:rsid w:val="00B7191A"/>
    <w:rsid w:val="00B728BD"/>
    <w:rsid w:val="00B72DB9"/>
    <w:rsid w:val="00B73199"/>
    <w:rsid w:val="00B731BB"/>
    <w:rsid w:val="00B739E4"/>
    <w:rsid w:val="00B74FA6"/>
    <w:rsid w:val="00B765F5"/>
    <w:rsid w:val="00B7697D"/>
    <w:rsid w:val="00B769CB"/>
    <w:rsid w:val="00B772AA"/>
    <w:rsid w:val="00B77348"/>
    <w:rsid w:val="00B778A2"/>
    <w:rsid w:val="00B80290"/>
    <w:rsid w:val="00B81A09"/>
    <w:rsid w:val="00B8261E"/>
    <w:rsid w:val="00B82AE1"/>
    <w:rsid w:val="00B82C1C"/>
    <w:rsid w:val="00B830E9"/>
    <w:rsid w:val="00B8393B"/>
    <w:rsid w:val="00B83D20"/>
    <w:rsid w:val="00B83ED4"/>
    <w:rsid w:val="00B841FC"/>
    <w:rsid w:val="00B84356"/>
    <w:rsid w:val="00B8467D"/>
    <w:rsid w:val="00B847C3"/>
    <w:rsid w:val="00B84EB1"/>
    <w:rsid w:val="00B850DE"/>
    <w:rsid w:val="00B8696D"/>
    <w:rsid w:val="00B86B95"/>
    <w:rsid w:val="00B87176"/>
    <w:rsid w:val="00B87C6C"/>
    <w:rsid w:val="00B87FD1"/>
    <w:rsid w:val="00B904FF"/>
    <w:rsid w:val="00B9056D"/>
    <w:rsid w:val="00B907B8"/>
    <w:rsid w:val="00B90CE6"/>
    <w:rsid w:val="00B90DF3"/>
    <w:rsid w:val="00B919A0"/>
    <w:rsid w:val="00B91A0B"/>
    <w:rsid w:val="00B92011"/>
    <w:rsid w:val="00B92022"/>
    <w:rsid w:val="00B932A7"/>
    <w:rsid w:val="00B9339A"/>
    <w:rsid w:val="00B937CE"/>
    <w:rsid w:val="00B939E6"/>
    <w:rsid w:val="00B9437C"/>
    <w:rsid w:val="00B9481D"/>
    <w:rsid w:val="00B94D2E"/>
    <w:rsid w:val="00B94D34"/>
    <w:rsid w:val="00B95215"/>
    <w:rsid w:val="00B959BF"/>
    <w:rsid w:val="00B961BF"/>
    <w:rsid w:val="00B96ACE"/>
    <w:rsid w:val="00B96B2B"/>
    <w:rsid w:val="00B96FDC"/>
    <w:rsid w:val="00BA04B4"/>
    <w:rsid w:val="00BA05E0"/>
    <w:rsid w:val="00BA066C"/>
    <w:rsid w:val="00BA0BDA"/>
    <w:rsid w:val="00BA0EDA"/>
    <w:rsid w:val="00BA1209"/>
    <w:rsid w:val="00BA16E2"/>
    <w:rsid w:val="00BA1768"/>
    <w:rsid w:val="00BA2397"/>
    <w:rsid w:val="00BA2A51"/>
    <w:rsid w:val="00BA2EDA"/>
    <w:rsid w:val="00BA2EFB"/>
    <w:rsid w:val="00BA34F6"/>
    <w:rsid w:val="00BA3A2F"/>
    <w:rsid w:val="00BA3FF8"/>
    <w:rsid w:val="00BA4167"/>
    <w:rsid w:val="00BA5267"/>
    <w:rsid w:val="00BA5575"/>
    <w:rsid w:val="00BA5624"/>
    <w:rsid w:val="00BA5A24"/>
    <w:rsid w:val="00BA5AC6"/>
    <w:rsid w:val="00BA5D82"/>
    <w:rsid w:val="00BA6223"/>
    <w:rsid w:val="00BA6556"/>
    <w:rsid w:val="00BA7393"/>
    <w:rsid w:val="00BA7988"/>
    <w:rsid w:val="00BA7FCC"/>
    <w:rsid w:val="00BB04E7"/>
    <w:rsid w:val="00BB0BF0"/>
    <w:rsid w:val="00BB116E"/>
    <w:rsid w:val="00BB139F"/>
    <w:rsid w:val="00BB181E"/>
    <w:rsid w:val="00BB1CE5"/>
    <w:rsid w:val="00BB1E85"/>
    <w:rsid w:val="00BB2615"/>
    <w:rsid w:val="00BB278E"/>
    <w:rsid w:val="00BB313B"/>
    <w:rsid w:val="00BB3921"/>
    <w:rsid w:val="00BB3A09"/>
    <w:rsid w:val="00BB5975"/>
    <w:rsid w:val="00BB5B53"/>
    <w:rsid w:val="00BB5EE5"/>
    <w:rsid w:val="00BB602F"/>
    <w:rsid w:val="00BB6242"/>
    <w:rsid w:val="00BB6313"/>
    <w:rsid w:val="00BB6576"/>
    <w:rsid w:val="00BB67B2"/>
    <w:rsid w:val="00BB6E2C"/>
    <w:rsid w:val="00BB7D89"/>
    <w:rsid w:val="00BC08F8"/>
    <w:rsid w:val="00BC1161"/>
    <w:rsid w:val="00BC17E0"/>
    <w:rsid w:val="00BC1923"/>
    <w:rsid w:val="00BC193D"/>
    <w:rsid w:val="00BC19EA"/>
    <w:rsid w:val="00BC1BF3"/>
    <w:rsid w:val="00BC2462"/>
    <w:rsid w:val="00BC2647"/>
    <w:rsid w:val="00BC29DD"/>
    <w:rsid w:val="00BC2D4F"/>
    <w:rsid w:val="00BC2DC6"/>
    <w:rsid w:val="00BC2F3E"/>
    <w:rsid w:val="00BC310D"/>
    <w:rsid w:val="00BC3852"/>
    <w:rsid w:val="00BC3BB3"/>
    <w:rsid w:val="00BC3CAB"/>
    <w:rsid w:val="00BC4548"/>
    <w:rsid w:val="00BC47FA"/>
    <w:rsid w:val="00BC4B28"/>
    <w:rsid w:val="00BC5EFF"/>
    <w:rsid w:val="00BC6447"/>
    <w:rsid w:val="00BC77C9"/>
    <w:rsid w:val="00BC7AE6"/>
    <w:rsid w:val="00BC7D89"/>
    <w:rsid w:val="00BC7DA4"/>
    <w:rsid w:val="00BC7DFE"/>
    <w:rsid w:val="00BD0C01"/>
    <w:rsid w:val="00BD113D"/>
    <w:rsid w:val="00BD1713"/>
    <w:rsid w:val="00BD1CA2"/>
    <w:rsid w:val="00BD1D2B"/>
    <w:rsid w:val="00BD1E69"/>
    <w:rsid w:val="00BD2602"/>
    <w:rsid w:val="00BD29FB"/>
    <w:rsid w:val="00BD3586"/>
    <w:rsid w:val="00BD3A91"/>
    <w:rsid w:val="00BD434F"/>
    <w:rsid w:val="00BD4515"/>
    <w:rsid w:val="00BD496F"/>
    <w:rsid w:val="00BD4D8E"/>
    <w:rsid w:val="00BD5200"/>
    <w:rsid w:val="00BD55C5"/>
    <w:rsid w:val="00BD5C6A"/>
    <w:rsid w:val="00BD6303"/>
    <w:rsid w:val="00BD65E0"/>
    <w:rsid w:val="00BE02D8"/>
    <w:rsid w:val="00BE0584"/>
    <w:rsid w:val="00BE0A18"/>
    <w:rsid w:val="00BE0BB0"/>
    <w:rsid w:val="00BE0CF3"/>
    <w:rsid w:val="00BE1336"/>
    <w:rsid w:val="00BE1B22"/>
    <w:rsid w:val="00BE1CCC"/>
    <w:rsid w:val="00BE279F"/>
    <w:rsid w:val="00BE2B44"/>
    <w:rsid w:val="00BE2D9A"/>
    <w:rsid w:val="00BE3771"/>
    <w:rsid w:val="00BE3BEA"/>
    <w:rsid w:val="00BE4665"/>
    <w:rsid w:val="00BE46E0"/>
    <w:rsid w:val="00BE4BB3"/>
    <w:rsid w:val="00BE4D3A"/>
    <w:rsid w:val="00BE4FCE"/>
    <w:rsid w:val="00BE531F"/>
    <w:rsid w:val="00BE5A9E"/>
    <w:rsid w:val="00BE5BB1"/>
    <w:rsid w:val="00BE5EF7"/>
    <w:rsid w:val="00BE6197"/>
    <w:rsid w:val="00BE66D9"/>
    <w:rsid w:val="00BE75AD"/>
    <w:rsid w:val="00BE776A"/>
    <w:rsid w:val="00BE786D"/>
    <w:rsid w:val="00BF0220"/>
    <w:rsid w:val="00BF08C9"/>
    <w:rsid w:val="00BF09BD"/>
    <w:rsid w:val="00BF0DD2"/>
    <w:rsid w:val="00BF127A"/>
    <w:rsid w:val="00BF1D13"/>
    <w:rsid w:val="00BF1DF5"/>
    <w:rsid w:val="00BF20A8"/>
    <w:rsid w:val="00BF2177"/>
    <w:rsid w:val="00BF2330"/>
    <w:rsid w:val="00BF2E13"/>
    <w:rsid w:val="00BF305B"/>
    <w:rsid w:val="00BF36D7"/>
    <w:rsid w:val="00BF3793"/>
    <w:rsid w:val="00BF39DE"/>
    <w:rsid w:val="00BF4ADB"/>
    <w:rsid w:val="00BF5526"/>
    <w:rsid w:val="00BF59B0"/>
    <w:rsid w:val="00BF59EA"/>
    <w:rsid w:val="00BF6079"/>
    <w:rsid w:val="00BF695D"/>
    <w:rsid w:val="00BF7068"/>
    <w:rsid w:val="00C00134"/>
    <w:rsid w:val="00C01379"/>
    <w:rsid w:val="00C019F3"/>
    <w:rsid w:val="00C01E79"/>
    <w:rsid w:val="00C02261"/>
    <w:rsid w:val="00C02FBD"/>
    <w:rsid w:val="00C03B4F"/>
    <w:rsid w:val="00C05817"/>
    <w:rsid w:val="00C058A7"/>
    <w:rsid w:val="00C058D4"/>
    <w:rsid w:val="00C059C3"/>
    <w:rsid w:val="00C06600"/>
    <w:rsid w:val="00C06ADE"/>
    <w:rsid w:val="00C06B27"/>
    <w:rsid w:val="00C104D3"/>
    <w:rsid w:val="00C10700"/>
    <w:rsid w:val="00C10E15"/>
    <w:rsid w:val="00C11D61"/>
    <w:rsid w:val="00C12252"/>
    <w:rsid w:val="00C12271"/>
    <w:rsid w:val="00C122DD"/>
    <w:rsid w:val="00C123A9"/>
    <w:rsid w:val="00C12671"/>
    <w:rsid w:val="00C12A5F"/>
    <w:rsid w:val="00C14C09"/>
    <w:rsid w:val="00C152D6"/>
    <w:rsid w:val="00C16241"/>
    <w:rsid w:val="00C16981"/>
    <w:rsid w:val="00C16993"/>
    <w:rsid w:val="00C16BE2"/>
    <w:rsid w:val="00C16DA9"/>
    <w:rsid w:val="00C17045"/>
    <w:rsid w:val="00C205A9"/>
    <w:rsid w:val="00C20781"/>
    <w:rsid w:val="00C2133B"/>
    <w:rsid w:val="00C21F9D"/>
    <w:rsid w:val="00C22091"/>
    <w:rsid w:val="00C22236"/>
    <w:rsid w:val="00C22259"/>
    <w:rsid w:val="00C22884"/>
    <w:rsid w:val="00C229E0"/>
    <w:rsid w:val="00C22ACE"/>
    <w:rsid w:val="00C22D51"/>
    <w:rsid w:val="00C23BB7"/>
    <w:rsid w:val="00C24138"/>
    <w:rsid w:val="00C25480"/>
    <w:rsid w:val="00C25BFF"/>
    <w:rsid w:val="00C25F4F"/>
    <w:rsid w:val="00C2615C"/>
    <w:rsid w:val="00C2627D"/>
    <w:rsid w:val="00C2722A"/>
    <w:rsid w:val="00C31146"/>
    <w:rsid w:val="00C31298"/>
    <w:rsid w:val="00C32349"/>
    <w:rsid w:val="00C32A7E"/>
    <w:rsid w:val="00C32C88"/>
    <w:rsid w:val="00C32D42"/>
    <w:rsid w:val="00C33158"/>
    <w:rsid w:val="00C33284"/>
    <w:rsid w:val="00C3365D"/>
    <w:rsid w:val="00C3375A"/>
    <w:rsid w:val="00C337AA"/>
    <w:rsid w:val="00C34044"/>
    <w:rsid w:val="00C3443A"/>
    <w:rsid w:val="00C344D5"/>
    <w:rsid w:val="00C349F9"/>
    <w:rsid w:val="00C34C01"/>
    <w:rsid w:val="00C34CB3"/>
    <w:rsid w:val="00C34DFC"/>
    <w:rsid w:val="00C34E00"/>
    <w:rsid w:val="00C34ED4"/>
    <w:rsid w:val="00C360F0"/>
    <w:rsid w:val="00C369BF"/>
    <w:rsid w:val="00C36EB0"/>
    <w:rsid w:val="00C375B2"/>
    <w:rsid w:val="00C3785A"/>
    <w:rsid w:val="00C37E50"/>
    <w:rsid w:val="00C40467"/>
    <w:rsid w:val="00C40E6A"/>
    <w:rsid w:val="00C41601"/>
    <w:rsid w:val="00C41797"/>
    <w:rsid w:val="00C41A71"/>
    <w:rsid w:val="00C41F1B"/>
    <w:rsid w:val="00C42038"/>
    <w:rsid w:val="00C42122"/>
    <w:rsid w:val="00C42194"/>
    <w:rsid w:val="00C42779"/>
    <w:rsid w:val="00C42F24"/>
    <w:rsid w:val="00C43983"/>
    <w:rsid w:val="00C43993"/>
    <w:rsid w:val="00C43B23"/>
    <w:rsid w:val="00C43EB0"/>
    <w:rsid w:val="00C43ECA"/>
    <w:rsid w:val="00C44C46"/>
    <w:rsid w:val="00C44C7D"/>
    <w:rsid w:val="00C452AB"/>
    <w:rsid w:val="00C45307"/>
    <w:rsid w:val="00C45F48"/>
    <w:rsid w:val="00C462C3"/>
    <w:rsid w:val="00C466E7"/>
    <w:rsid w:val="00C46F41"/>
    <w:rsid w:val="00C46FAC"/>
    <w:rsid w:val="00C472AB"/>
    <w:rsid w:val="00C474B1"/>
    <w:rsid w:val="00C47659"/>
    <w:rsid w:val="00C507D2"/>
    <w:rsid w:val="00C50FC3"/>
    <w:rsid w:val="00C51135"/>
    <w:rsid w:val="00C512A6"/>
    <w:rsid w:val="00C52709"/>
    <w:rsid w:val="00C52800"/>
    <w:rsid w:val="00C5281E"/>
    <w:rsid w:val="00C532C4"/>
    <w:rsid w:val="00C53839"/>
    <w:rsid w:val="00C54248"/>
    <w:rsid w:val="00C54339"/>
    <w:rsid w:val="00C54437"/>
    <w:rsid w:val="00C55CF3"/>
    <w:rsid w:val="00C56262"/>
    <w:rsid w:val="00C56E4B"/>
    <w:rsid w:val="00C57E12"/>
    <w:rsid w:val="00C57E2F"/>
    <w:rsid w:val="00C57F2A"/>
    <w:rsid w:val="00C60411"/>
    <w:rsid w:val="00C60CCC"/>
    <w:rsid w:val="00C60FF3"/>
    <w:rsid w:val="00C61277"/>
    <w:rsid w:val="00C615F2"/>
    <w:rsid w:val="00C62CB1"/>
    <w:rsid w:val="00C630A2"/>
    <w:rsid w:val="00C63221"/>
    <w:rsid w:val="00C63303"/>
    <w:rsid w:val="00C63DBD"/>
    <w:rsid w:val="00C6402D"/>
    <w:rsid w:val="00C645F0"/>
    <w:rsid w:val="00C648D9"/>
    <w:rsid w:val="00C64E2B"/>
    <w:rsid w:val="00C65213"/>
    <w:rsid w:val="00C652D5"/>
    <w:rsid w:val="00C652E0"/>
    <w:rsid w:val="00C654DF"/>
    <w:rsid w:val="00C65BB7"/>
    <w:rsid w:val="00C65F18"/>
    <w:rsid w:val="00C66227"/>
    <w:rsid w:val="00C671A5"/>
    <w:rsid w:val="00C673DF"/>
    <w:rsid w:val="00C67B9A"/>
    <w:rsid w:val="00C67C8C"/>
    <w:rsid w:val="00C707F5"/>
    <w:rsid w:val="00C71C09"/>
    <w:rsid w:val="00C71FF8"/>
    <w:rsid w:val="00C72195"/>
    <w:rsid w:val="00C721ED"/>
    <w:rsid w:val="00C72CDD"/>
    <w:rsid w:val="00C72ED9"/>
    <w:rsid w:val="00C759D6"/>
    <w:rsid w:val="00C75CA4"/>
    <w:rsid w:val="00C75EAB"/>
    <w:rsid w:val="00C7617C"/>
    <w:rsid w:val="00C763AB"/>
    <w:rsid w:val="00C769D2"/>
    <w:rsid w:val="00C76B1D"/>
    <w:rsid w:val="00C77DB6"/>
    <w:rsid w:val="00C80508"/>
    <w:rsid w:val="00C80823"/>
    <w:rsid w:val="00C809EB"/>
    <w:rsid w:val="00C80AD2"/>
    <w:rsid w:val="00C80C18"/>
    <w:rsid w:val="00C80FA5"/>
    <w:rsid w:val="00C81829"/>
    <w:rsid w:val="00C81F0A"/>
    <w:rsid w:val="00C8226E"/>
    <w:rsid w:val="00C82636"/>
    <w:rsid w:val="00C8286C"/>
    <w:rsid w:val="00C83735"/>
    <w:rsid w:val="00C849C9"/>
    <w:rsid w:val="00C849DE"/>
    <w:rsid w:val="00C84C63"/>
    <w:rsid w:val="00C85875"/>
    <w:rsid w:val="00C85A64"/>
    <w:rsid w:val="00C85C16"/>
    <w:rsid w:val="00C85C43"/>
    <w:rsid w:val="00C862A3"/>
    <w:rsid w:val="00C8641A"/>
    <w:rsid w:val="00C86974"/>
    <w:rsid w:val="00C86AB5"/>
    <w:rsid w:val="00C86D58"/>
    <w:rsid w:val="00C86E79"/>
    <w:rsid w:val="00C87141"/>
    <w:rsid w:val="00C872FF"/>
    <w:rsid w:val="00C87A79"/>
    <w:rsid w:val="00C91FEF"/>
    <w:rsid w:val="00C9214D"/>
    <w:rsid w:val="00C92D7B"/>
    <w:rsid w:val="00C92E4B"/>
    <w:rsid w:val="00C92ED7"/>
    <w:rsid w:val="00C93557"/>
    <w:rsid w:val="00C93B5D"/>
    <w:rsid w:val="00C93B69"/>
    <w:rsid w:val="00C94328"/>
    <w:rsid w:val="00C94963"/>
    <w:rsid w:val="00C94D5D"/>
    <w:rsid w:val="00C9509C"/>
    <w:rsid w:val="00C95301"/>
    <w:rsid w:val="00C95444"/>
    <w:rsid w:val="00C95770"/>
    <w:rsid w:val="00C95B38"/>
    <w:rsid w:val="00C95C06"/>
    <w:rsid w:val="00C968A2"/>
    <w:rsid w:val="00CA08D8"/>
    <w:rsid w:val="00CA099E"/>
    <w:rsid w:val="00CA1ACF"/>
    <w:rsid w:val="00CA1B43"/>
    <w:rsid w:val="00CA21C6"/>
    <w:rsid w:val="00CA267B"/>
    <w:rsid w:val="00CA38C9"/>
    <w:rsid w:val="00CA3DB7"/>
    <w:rsid w:val="00CA3F69"/>
    <w:rsid w:val="00CA40A0"/>
    <w:rsid w:val="00CA4155"/>
    <w:rsid w:val="00CA44E0"/>
    <w:rsid w:val="00CA4D71"/>
    <w:rsid w:val="00CA5231"/>
    <w:rsid w:val="00CA53E9"/>
    <w:rsid w:val="00CA5590"/>
    <w:rsid w:val="00CA5900"/>
    <w:rsid w:val="00CA6F3B"/>
    <w:rsid w:val="00CA7161"/>
    <w:rsid w:val="00CA7476"/>
    <w:rsid w:val="00CA7A3B"/>
    <w:rsid w:val="00CA7C83"/>
    <w:rsid w:val="00CB01B0"/>
    <w:rsid w:val="00CB0330"/>
    <w:rsid w:val="00CB0A34"/>
    <w:rsid w:val="00CB0A6B"/>
    <w:rsid w:val="00CB1210"/>
    <w:rsid w:val="00CB132F"/>
    <w:rsid w:val="00CB1343"/>
    <w:rsid w:val="00CB181A"/>
    <w:rsid w:val="00CB23D7"/>
    <w:rsid w:val="00CB24C6"/>
    <w:rsid w:val="00CB25EC"/>
    <w:rsid w:val="00CB28B3"/>
    <w:rsid w:val="00CB294D"/>
    <w:rsid w:val="00CB2C94"/>
    <w:rsid w:val="00CB370E"/>
    <w:rsid w:val="00CB3975"/>
    <w:rsid w:val="00CB3F9F"/>
    <w:rsid w:val="00CB4863"/>
    <w:rsid w:val="00CB496A"/>
    <w:rsid w:val="00CB4EB1"/>
    <w:rsid w:val="00CB4EEA"/>
    <w:rsid w:val="00CB50EF"/>
    <w:rsid w:val="00CB5E76"/>
    <w:rsid w:val="00CB61D5"/>
    <w:rsid w:val="00CB6854"/>
    <w:rsid w:val="00CB714B"/>
    <w:rsid w:val="00CB77AE"/>
    <w:rsid w:val="00CB7B87"/>
    <w:rsid w:val="00CC0108"/>
    <w:rsid w:val="00CC0D42"/>
    <w:rsid w:val="00CC1767"/>
    <w:rsid w:val="00CC2441"/>
    <w:rsid w:val="00CC2809"/>
    <w:rsid w:val="00CC28F6"/>
    <w:rsid w:val="00CC2F6C"/>
    <w:rsid w:val="00CC2F8B"/>
    <w:rsid w:val="00CC2FF6"/>
    <w:rsid w:val="00CC305A"/>
    <w:rsid w:val="00CC31EA"/>
    <w:rsid w:val="00CC3772"/>
    <w:rsid w:val="00CC3EBB"/>
    <w:rsid w:val="00CC3FBF"/>
    <w:rsid w:val="00CC5195"/>
    <w:rsid w:val="00CC54A7"/>
    <w:rsid w:val="00CC554A"/>
    <w:rsid w:val="00CC5C7E"/>
    <w:rsid w:val="00CC5FF8"/>
    <w:rsid w:val="00CC6A8E"/>
    <w:rsid w:val="00CC6C85"/>
    <w:rsid w:val="00CC6D8E"/>
    <w:rsid w:val="00CC7039"/>
    <w:rsid w:val="00CC77EE"/>
    <w:rsid w:val="00CD0A4F"/>
    <w:rsid w:val="00CD0C63"/>
    <w:rsid w:val="00CD0DC4"/>
    <w:rsid w:val="00CD14A7"/>
    <w:rsid w:val="00CD18B2"/>
    <w:rsid w:val="00CD2C05"/>
    <w:rsid w:val="00CD3826"/>
    <w:rsid w:val="00CD3FBD"/>
    <w:rsid w:val="00CD4051"/>
    <w:rsid w:val="00CD44B0"/>
    <w:rsid w:val="00CD4AE5"/>
    <w:rsid w:val="00CD4FC3"/>
    <w:rsid w:val="00CD5104"/>
    <w:rsid w:val="00CD5E9B"/>
    <w:rsid w:val="00CD69AF"/>
    <w:rsid w:val="00CD6C56"/>
    <w:rsid w:val="00CD704A"/>
    <w:rsid w:val="00CE04BB"/>
    <w:rsid w:val="00CE0507"/>
    <w:rsid w:val="00CE067E"/>
    <w:rsid w:val="00CE101A"/>
    <w:rsid w:val="00CE2251"/>
    <w:rsid w:val="00CE22F8"/>
    <w:rsid w:val="00CE2557"/>
    <w:rsid w:val="00CE2970"/>
    <w:rsid w:val="00CE2A11"/>
    <w:rsid w:val="00CE30C9"/>
    <w:rsid w:val="00CE48A6"/>
    <w:rsid w:val="00CE4A71"/>
    <w:rsid w:val="00CE4FB6"/>
    <w:rsid w:val="00CE50E2"/>
    <w:rsid w:val="00CE56C1"/>
    <w:rsid w:val="00CE63E7"/>
    <w:rsid w:val="00CE6FEB"/>
    <w:rsid w:val="00CE7037"/>
    <w:rsid w:val="00CE7BAA"/>
    <w:rsid w:val="00CF0910"/>
    <w:rsid w:val="00CF0D65"/>
    <w:rsid w:val="00CF1631"/>
    <w:rsid w:val="00CF1712"/>
    <w:rsid w:val="00CF1748"/>
    <w:rsid w:val="00CF2803"/>
    <w:rsid w:val="00CF2C2E"/>
    <w:rsid w:val="00CF2C9F"/>
    <w:rsid w:val="00CF33D7"/>
    <w:rsid w:val="00CF3BBD"/>
    <w:rsid w:val="00CF406B"/>
    <w:rsid w:val="00CF4655"/>
    <w:rsid w:val="00CF47BA"/>
    <w:rsid w:val="00CF523E"/>
    <w:rsid w:val="00CF52FC"/>
    <w:rsid w:val="00CF602C"/>
    <w:rsid w:val="00CF6139"/>
    <w:rsid w:val="00CF7124"/>
    <w:rsid w:val="00CF72F3"/>
    <w:rsid w:val="00CF7684"/>
    <w:rsid w:val="00CF7775"/>
    <w:rsid w:val="00CF787C"/>
    <w:rsid w:val="00D006D1"/>
    <w:rsid w:val="00D00A39"/>
    <w:rsid w:val="00D00AA7"/>
    <w:rsid w:val="00D00F0C"/>
    <w:rsid w:val="00D01227"/>
    <w:rsid w:val="00D018A9"/>
    <w:rsid w:val="00D01AAD"/>
    <w:rsid w:val="00D01E92"/>
    <w:rsid w:val="00D030EB"/>
    <w:rsid w:val="00D0362A"/>
    <w:rsid w:val="00D03669"/>
    <w:rsid w:val="00D036E2"/>
    <w:rsid w:val="00D0388D"/>
    <w:rsid w:val="00D044D5"/>
    <w:rsid w:val="00D049CF"/>
    <w:rsid w:val="00D04B19"/>
    <w:rsid w:val="00D052BA"/>
    <w:rsid w:val="00D05540"/>
    <w:rsid w:val="00D05E25"/>
    <w:rsid w:val="00D06AA8"/>
    <w:rsid w:val="00D06C61"/>
    <w:rsid w:val="00D073F8"/>
    <w:rsid w:val="00D074B1"/>
    <w:rsid w:val="00D074E2"/>
    <w:rsid w:val="00D10384"/>
    <w:rsid w:val="00D1083A"/>
    <w:rsid w:val="00D10A47"/>
    <w:rsid w:val="00D1110D"/>
    <w:rsid w:val="00D12746"/>
    <w:rsid w:val="00D127EA"/>
    <w:rsid w:val="00D12A3B"/>
    <w:rsid w:val="00D12CF4"/>
    <w:rsid w:val="00D132AD"/>
    <w:rsid w:val="00D132DF"/>
    <w:rsid w:val="00D13877"/>
    <w:rsid w:val="00D13D39"/>
    <w:rsid w:val="00D1408F"/>
    <w:rsid w:val="00D1447C"/>
    <w:rsid w:val="00D14690"/>
    <w:rsid w:val="00D150D9"/>
    <w:rsid w:val="00D15CD5"/>
    <w:rsid w:val="00D161F9"/>
    <w:rsid w:val="00D1626C"/>
    <w:rsid w:val="00D166C9"/>
    <w:rsid w:val="00D17AF0"/>
    <w:rsid w:val="00D17B39"/>
    <w:rsid w:val="00D17DE7"/>
    <w:rsid w:val="00D20F0E"/>
    <w:rsid w:val="00D2123E"/>
    <w:rsid w:val="00D217E4"/>
    <w:rsid w:val="00D219A4"/>
    <w:rsid w:val="00D21E3F"/>
    <w:rsid w:val="00D23225"/>
    <w:rsid w:val="00D238BE"/>
    <w:rsid w:val="00D23D50"/>
    <w:rsid w:val="00D2470C"/>
    <w:rsid w:val="00D24CA6"/>
    <w:rsid w:val="00D25216"/>
    <w:rsid w:val="00D25CA7"/>
    <w:rsid w:val="00D25F63"/>
    <w:rsid w:val="00D26216"/>
    <w:rsid w:val="00D26960"/>
    <w:rsid w:val="00D31D93"/>
    <w:rsid w:val="00D335BA"/>
    <w:rsid w:val="00D33A5B"/>
    <w:rsid w:val="00D33F02"/>
    <w:rsid w:val="00D34621"/>
    <w:rsid w:val="00D34840"/>
    <w:rsid w:val="00D3575E"/>
    <w:rsid w:val="00D35F4F"/>
    <w:rsid w:val="00D35FB9"/>
    <w:rsid w:val="00D36E98"/>
    <w:rsid w:val="00D36ED4"/>
    <w:rsid w:val="00D36FA4"/>
    <w:rsid w:val="00D372CA"/>
    <w:rsid w:val="00D40008"/>
    <w:rsid w:val="00D40162"/>
    <w:rsid w:val="00D402FD"/>
    <w:rsid w:val="00D40403"/>
    <w:rsid w:val="00D40D51"/>
    <w:rsid w:val="00D411A9"/>
    <w:rsid w:val="00D41478"/>
    <w:rsid w:val="00D4297E"/>
    <w:rsid w:val="00D42B73"/>
    <w:rsid w:val="00D42C74"/>
    <w:rsid w:val="00D42F22"/>
    <w:rsid w:val="00D43186"/>
    <w:rsid w:val="00D4397A"/>
    <w:rsid w:val="00D43D51"/>
    <w:rsid w:val="00D44EFE"/>
    <w:rsid w:val="00D45C04"/>
    <w:rsid w:val="00D4694B"/>
    <w:rsid w:val="00D46EC7"/>
    <w:rsid w:val="00D46FF8"/>
    <w:rsid w:val="00D473D2"/>
    <w:rsid w:val="00D476CD"/>
    <w:rsid w:val="00D47D4F"/>
    <w:rsid w:val="00D47EEA"/>
    <w:rsid w:val="00D50325"/>
    <w:rsid w:val="00D505C1"/>
    <w:rsid w:val="00D50BB6"/>
    <w:rsid w:val="00D512E5"/>
    <w:rsid w:val="00D51ADD"/>
    <w:rsid w:val="00D51E91"/>
    <w:rsid w:val="00D52292"/>
    <w:rsid w:val="00D529B0"/>
    <w:rsid w:val="00D52ACF"/>
    <w:rsid w:val="00D52DE2"/>
    <w:rsid w:val="00D5425C"/>
    <w:rsid w:val="00D54BD6"/>
    <w:rsid w:val="00D55CD4"/>
    <w:rsid w:val="00D5611C"/>
    <w:rsid w:val="00D56245"/>
    <w:rsid w:val="00D562A3"/>
    <w:rsid w:val="00D562F1"/>
    <w:rsid w:val="00D56455"/>
    <w:rsid w:val="00D564BD"/>
    <w:rsid w:val="00D565FF"/>
    <w:rsid w:val="00D570FE"/>
    <w:rsid w:val="00D60730"/>
    <w:rsid w:val="00D61008"/>
    <w:rsid w:val="00D61080"/>
    <w:rsid w:val="00D6123C"/>
    <w:rsid w:val="00D613A7"/>
    <w:rsid w:val="00D622A4"/>
    <w:rsid w:val="00D63A0D"/>
    <w:rsid w:val="00D64168"/>
    <w:rsid w:val="00D6505E"/>
    <w:rsid w:val="00D6576D"/>
    <w:rsid w:val="00D659A2"/>
    <w:rsid w:val="00D65C54"/>
    <w:rsid w:val="00D6662F"/>
    <w:rsid w:val="00D66F66"/>
    <w:rsid w:val="00D67A9C"/>
    <w:rsid w:val="00D67F0C"/>
    <w:rsid w:val="00D7061A"/>
    <w:rsid w:val="00D70B4E"/>
    <w:rsid w:val="00D70C47"/>
    <w:rsid w:val="00D71D17"/>
    <w:rsid w:val="00D72066"/>
    <w:rsid w:val="00D7238A"/>
    <w:rsid w:val="00D724D9"/>
    <w:rsid w:val="00D7257B"/>
    <w:rsid w:val="00D72640"/>
    <w:rsid w:val="00D73BA3"/>
    <w:rsid w:val="00D7454A"/>
    <w:rsid w:val="00D7466B"/>
    <w:rsid w:val="00D74AB2"/>
    <w:rsid w:val="00D74AC7"/>
    <w:rsid w:val="00D75625"/>
    <w:rsid w:val="00D757D6"/>
    <w:rsid w:val="00D75FBE"/>
    <w:rsid w:val="00D76F89"/>
    <w:rsid w:val="00D77573"/>
    <w:rsid w:val="00D77DBE"/>
    <w:rsid w:val="00D80021"/>
    <w:rsid w:val="00D80256"/>
    <w:rsid w:val="00D80BDF"/>
    <w:rsid w:val="00D810A1"/>
    <w:rsid w:val="00D813E4"/>
    <w:rsid w:val="00D81850"/>
    <w:rsid w:val="00D81FEE"/>
    <w:rsid w:val="00D823FA"/>
    <w:rsid w:val="00D8289E"/>
    <w:rsid w:val="00D82B64"/>
    <w:rsid w:val="00D8332D"/>
    <w:rsid w:val="00D83846"/>
    <w:rsid w:val="00D83C97"/>
    <w:rsid w:val="00D842F4"/>
    <w:rsid w:val="00D844D6"/>
    <w:rsid w:val="00D85530"/>
    <w:rsid w:val="00D8579A"/>
    <w:rsid w:val="00D85D49"/>
    <w:rsid w:val="00D860C0"/>
    <w:rsid w:val="00D869CC"/>
    <w:rsid w:val="00D86F52"/>
    <w:rsid w:val="00D87277"/>
    <w:rsid w:val="00D87F3F"/>
    <w:rsid w:val="00D90048"/>
    <w:rsid w:val="00D90311"/>
    <w:rsid w:val="00D9050A"/>
    <w:rsid w:val="00D9056F"/>
    <w:rsid w:val="00D906E1"/>
    <w:rsid w:val="00D90B9A"/>
    <w:rsid w:val="00D90C8F"/>
    <w:rsid w:val="00D90DA0"/>
    <w:rsid w:val="00D91167"/>
    <w:rsid w:val="00D91D2A"/>
    <w:rsid w:val="00D9258F"/>
    <w:rsid w:val="00D9269B"/>
    <w:rsid w:val="00D92D85"/>
    <w:rsid w:val="00D93213"/>
    <w:rsid w:val="00D93C62"/>
    <w:rsid w:val="00D9440A"/>
    <w:rsid w:val="00D9486A"/>
    <w:rsid w:val="00D948D2"/>
    <w:rsid w:val="00D948F9"/>
    <w:rsid w:val="00D94C81"/>
    <w:rsid w:val="00D94DF4"/>
    <w:rsid w:val="00D95986"/>
    <w:rsid w:val="00D95D23"/>
    <w:rsid w:val="00D963E9"/>
    <w:rsid w:val="00D967CB"/>
    <w:rsid w:val="00D96979"/>
    <w:rsid w:val="00D96E4C"/>
    <w:rsid w:val="00D9743B"/>
    <w:rsid w:val="00D97580"/>
    <w:rsid w:val="00D97BF7"/>
    <w:rsid w:val="00DA0834"/>
    <w:rsid w:val="00DA0DE7"/>
    <w:rsid w:val="00DA1914"/>
    <w:rsid w:val="00DA19DB"/>
    <w:rsid w:val="00DA2BDC"/>
    <w:rsid w:val="00DA2F6E"/>
    <w:rsid w:val="00DA3008"/>
    <w:rsid w:val="00DA310F"/>
    <w:rsid w:val="00DA34BE"/>
    <w:rsid w:val="00DA3B96"/>
    <w:rsid w:val="00DA3E0A"/>
    <w:rsid w:val="00DA3F86"/>
    <w:rsid w:val="00DA429F"/>
    <w:rsid w:val="00DA4A28"/>
    <w:rsid w:val="00DA5681"/>
    <w:rsid w:val="00DA571C"/>
    <w:rsid w:val="00DA5CA5"/>
    <w:rsid w:val="00DA66FB"/>
    <w:rsid w:val="00DA698E"/>
    <w:rsid w:val="00DA6B69"/>
    <w:rsid w:val="00DA6C3B"/>
    <w:rsid w:val="00DA75DD"/>
    <w:rsid w:val="00DA7784"/>
    <w:rsid w:val="00DA78F4"/>
    <w:rsid w:val="00DA7EBB"/>
    <w:rsid w:val="00DA7F05"/>
    <w:rsid w:val="00DB00F1"/>
    <w:rsid w:val="00DB0227"/>
    <w:rsid w:val="00DB03DA"/>
    <w:rsid w:val="00DB078A"/>
    <w:rsid w:val="00DB07B8"/>
    <w:rsid w:val="00DB097A"/>
    <w:rsid w:val="00DB0D04"/>
    <w:rsid w:val="00DB0EE5"/>
    <w:rsid w:val="00DB0F06"/>
    <w:rsid w:val="00DB2B3F"/>
    <w:rsid w:val="00DB324A"/>
    <w:rsid w:val="00DB3740"/>
    <w:rsid w:val="00DB3AE4"/>
    <w:rsid w:val="00DB4137"/>
    <w:rsid w:val="00DB51E8"/>
    <w:rsid w:val="00DB5234"/>
    <w:rsid w:val="00DB574A"/>
    <w:rsid w:val="00DB588A"/>
    <w:rsid w:val="00DB58ED"/>
    <w:rsid w:val="00DB5CF6"/>
    <w:rsid w:val="00DB5E68"/>
    <w:rsid w:val="00DB677E"/>
    <w:rsid w:val="00DB6BE9"/>
    <w:rsid w:val="00DB7122"/>
    <w:rsid w:val="00DB7F1A"/>
    <w:rsid w:val="00DC0356"/>
    <w:rsid w:val="00DC05B4"/>
    <w:rsid w:val="00DC1585"/>
    <w:rsid w:val="00DC1677"/>
    <w:rsid w:val="00DC174F"/>
    <w:rsid w:val="00DC26A6"/>
    <w:rsid w:val="00DC2CEA"/>
    <w:rsid w:val="00DC30C4"/>
    <w:rsid w:val="00DC3769"/>
    <w:rsid w:val="00DC38DF"/>
    <w:rsid w:val="00DC3D80"/>
    <w:rsid w:val="00DC4851"/>
    <w:rsid w:val="00DC4A24"/>
    <w:rsid w:val="00DC4A87"/>
    <w:rsid w:val="00DC4F18"/>
    <w:rsid w:val="00DC552B"/>
    <w:rsid w:val="00DC5680"/>
    <w:rsid w:val="00DC56FF"/>
    <w:rsid w:val="00DC5749"/>
    <w:rsid w:val="00DC6276"/>
    <w:rsid w:val="00DC6489"/>
    <w:rsid w:val="00DC66D6"/>
    <w:rsid w:val="00DC6BBB"/>
    <w:rsid w:val="00DC6F13"/>
    <w:rsid w:val="00DC7211"/>
    <w:rsid w:val="00DC7DC6"/>
    <w:rsid w:val="00DD02AF"/>
    <w:rsid w:val="00DD07A2"/>
    <w:rsid w:val="00DD0D3B"/>
    <w:rsid w:val="00DD0E14"/>
    <w:rsid w:val="00DD1152"/>
    <w:rsid w:val="00DD3976"/>
    <w:rsid w:val="00DD437D"/>
    <w:rsid w:val="00DD45FE"/>
    <w:rsid w:val="00DD4622"/>
    <w:rsid w:val="00DD4690"/>
    <w:rsid w:val="00DD53DD"/>
    <w:rsid w:val="00DD5991"/>
    <w:rsid w:val="00DD5B92"/>
    <w:rsid w:val="00DD5DC2"/>
    <w:rsid w:val="00DD6F65"/>
    <w:rsid w:val="00DE050B"/>
    <w:rsid w:val="00DE0A3D"/>
    <w:rsid w:val="00DE0EC8"/>
    <w:rsid w:val="00DE0EE3"/>
    <w:rsid w:val="00DE1095"/>
    <w:rsid w:val="00DE1968"/>
    <w:rsid w:val="00DE1FBA"/>
    <w:rsid w:val="00DE2CD4"/>
    <w:rsid w:val="00DE2E78"/>
    <w:rsid w:val="00DE34C0"/>
    <w:rsid w:val="00DE4156"/>
    <w:rsid w:val="00DE41CD"/>
    <w:rsid w:val="00DE45FE"/>
    <w:rsid w:val="00DE4783"/>
    <w:rsid w:val="00DE48A8"/>
    <w:rsid w:val="00DE4AA9"/>
    <w:rsid w:val="00DE4BC7"/>
    <w:rsid w:val="00DE5671"/>
    <w:rsid w:val="00DE5CB1"/>
    <w:rsid w:val="00DE6231"/>
    <w:rsid w:val="00DE6A6A"/>
    <w:rsid w:val="00DE7B57"/>
    <w:rsid w:val="00DF0827"/>
    <w:rsid w:val="00DF1058"/>
    <w:rsid w:val="00DF2B4B"/>
    <w:rsid w:val="00DF2FE6"/>
    <w:rsid w:val="00DF3244"/>
    <w:rsid w:val="00DF33A6"/>
    <w:rsid w:val="00DF38F3"/>
    <w:rsid w:val="00DF3CC4"/>
    <w:rsid w:val="00DF3F2D"/>
    <w:rsid w:val="00DF4D7F"/>
    <w:rsid w:val="00DF4FFA"/>
    <w:rsid w:val="00DF5E9F"/>
    <w:rsid w:val="00DF64E8"/>
    <w:rsid w:val="00DF67D9"/>
    <w:rsid w:val="00DF6B69"/>
    <w:rsid w:val="00DF7227"/>
    <w:rsid w:val="00E00083"/>
    <w:rsid w:val="00E01A78"/>
    <w:rsid w:val="00E01F4A"/>
    <w:rsid w:val="00E02484"/>
    <w:rsid w:val="00E02E38"/>
    <w:rsid w:val="00E03147"/>
    <w:rsid w:val="00E03262"/>
    <w:rsid w:val="00E032A2"/>
    <w:rsid w:val="00E03BC5"/>
    <w:rsid w:val="00E03C0E"/>
    <w:rsid w:val="00E0442A"/>
    <w:rsid w:val="00E044BB"/>
    <w:rsid w:val="00E0473F"/>
    <w:rsid w:val="00E04984"/>
    <w:rsid w:val="00E04BA5"/>
    <w:rsid w:val="00E052C1"/>
    <w:rsid w:val="00E052CC"/>
    <w:rsid w:val="00E05375"/>
    <w:rsid w:val="00E0573B"/>
    <w:rsid w:val="00E059B1"/>
    <w:rsid w:val="00E05AE4"/>
    <w:rsid w:val="00E05B9E"/>
    <w:rsid w:val="00E062FB"/>
    <w:rsid w:val="00E06FF1"/>
    <w:rsid w:val="00E071ED"/>
    <w:rsid w:val="00E072D6"/>
    <w:rsid w:val="00E0776C"/>
    <w:rsid w:val="00E10189"/>
    <w:rsid w:val="00E1022A"/>
    <w:rsid w:val="00E10735"/>
    <w:rsid w:val="00E10B47"/>
    <w:rsid w:val="00E10C43"/>
    <w:rsid w:val="00E1108C"/>
    <w:rsid w:val="00E112FF"/>
    <w:rsid w:val="00E11347"/>
    <w:rsid w:val="00E11B1C"/>
    <w:rsid w:val="00E12754"/>
    <w:rsid w:val="00E12789"/>
    <w:rsid w:val="00E13306"/>
    <w:rsid w:val="00E136C0"/>
    <w:rsid w:val="00E138C7"/>
    <w:rsid w:val="00E13F4F"/>
    <w:rsid w:val="00E1436F"/>
    <w:rsid w:val="00E144F9"/>
    <w:rsid w:val="00E14FE0"/>
    <w:rsid w:val="00E161F9"/>
    <w:rsid w:val="00E168EF"/>
    <w:rsid w:val="00E1703C"/>
    <w:rsid w:val="00E1710E"/>
    <w:rsid w:val="00E1791E"/>
    <w:rsid w:val="00E17B40"/>
    <w:rsid w:val="00E17CF3"/>
    <w:rsid w:val="00E17F43"/>
    <w:rsid w:val="00E2019A"/>
    <w:rsid w:val="00E20278"/>
    <w:rsid w:val="00E20355"/>
    <w:rsid w:val="00E20626"/>
    <w:rsid w:val="00E20803"/>
    <w:rsid w:val="00E20C5B"/>
    <w:rsid w:val="00E21033"/>
    <w:rsid w:val="00E21680"/>
    <w:rsid w:val="00E21FF1"/>
    <w:rsid w:val="00E22C5A"/>
    <w:rsid w:val="00E22D96"/>
    <w:rsid w:val="00E22FAA"/>
    <w:rsid w:val="00E24491"/>
    <w:rsid w:val="00E2453C"/>
    <w:rsid w:val="00E24C04"/>
    <w:rsid w:val="00E24F71"/>
    <w:rsid w:val="00E2516E"/>
    <w:rsid w:val="00E25233"/>
    <w:rsid w:val="00E259AE"/>
    <w:rsid w:val="00E26A4A"/>
    <w:rsid w:val="00E271EA"/>
    <w:rsid w:val="00E276AC"/>
    <w:rsid w:val="00E27CC7"/>
    <w:rsid w:val="00E27D60"/>
    <w:rsid w:val="00E3075F"/>
    <w:rsid w:val="00E30B66"/>
    <w:rsid w:val="00E30F46"/>
    <w:rsid w:val="00E313D7"/>
    <w:rsid w:val="00E31F11"/>
    <w:rsid w:val="00E3220A"/>
    <w:rsid w:val="00E3239B"/>
    <w:rsid w:val="00E3258A"/>
    <w:rsid w:val="00E3328B"/>
    <w:rsid w:val="00E3352B"/>
    <w:rsid w:val="00E33625"/>
    <w:rsid w:val="00E3363F"/>
    <w:rsid w:val="00E33936"/>
    <w:rsid w:val="00E33D57"/>
    <w:rsid w:val="00E33DCC"/>
    <w:rsid w:val="00E3420D"/>
    <w:rsid w:val="00E34CA3"/>
    <w:rsid w:val="00E35659"/>
    <w:rsid w:val="00E356D6"/>
    <w:rsid w:val="00E35820"/>
    <w:rsid w:val="00E3662D"/>
    <w:rsid w:val="00E36BA7"/>
    <w:rsid w:val="00E36C1C"/>
    <w:rsid w:val="00E3715B"/>
    <w:rsid w:val="00E376F2"/>
    <w:rsid w:val="00E377CB"/>
    <w:rsid w:val="00E37A16"/>
    <w:rsid w:val="00E40189"/>
    <w:rsid w:val="00E40854"/>
    <w:rsid w:val="00E408DB"/>
    <w:rsid w:val="00E40A2D"/>
    <w:rsid w:val="00E40CD6"/>
    <w:rsid w:val="00E40D03"/>
    <w:rsid w:val="00E414F3"/>
    <w:rsid w:val="00E41FDC"/>
    <w:rsid w:val="00E423A6"/>
    <w:rsid w:val="00E4357D"/>
    <w:rsid w:val="00E4378E"/>
    <w:rsid w:val="00E440CD"/>
    <w:rsid w:val="00E4418E"/>
    <w:rsid w:val="00E44D66"/>
    <w:rsid w:val="00E4535F"/>
    <w:rsid w:val="00E4539E"/>
    <w:rsid w:val="00E46CAF"/>
    <w:rsid w:val="00E471DE"/>
    <w:rsid w:val="00E472F4"/>
    <w:rsid w:val="00E47853"/>
    <w:rsid w:val="00E47B5C"/>
    <w:rsid w:val="00E47E93"/>
    <w:rsid w:val="00E502C8"/>
    <w:rsid w:val="00E50B09"/>
    <w:rsid w:val="00E50FFC"/>
    <w:rsid w:val="00E512B5"/>
    <w:rsid w:val="00E52747"/>
    <w:rsid w:val="00E5274A"/>
    <w:rsid w:val="00E527F9"/>
    <w:rsid w:val="00E5372B"/>
    <w:rsid w:val="00E53A9F"/>
    <w:rsid w:val="00E53C31"/>
    <w:rsid w:val="00E53CA3"/>
    <w:rsid w:val="00E53E57"/>
    <w:rsid w:val="00E53EC7"/>
    <w:rsid w:val="00E54204"/>
    <w:rsid w:val="00E5491E"/>
    <w:rsid w:val="00E54A1E"/>
    <w:rsid w:val="00E54A2A"/>
    <w:rsid w:val="00E54FCC"/>
    <w:rsid w:val="00E55335"/>
    <w:rsid w:val="00E5561E"/>
    <w:rsid w:val="00E55755"/>
    <w:rsid w:val="00E5598E"/>
    <w:rsid w:val="00E55F4F"/>
    <w:rsid w:val="00E56248"/>
    <w:rsid w:val="00E56601"/>
    <w:rsid w:val="00E570E9"/>
    <w:rsid w:val="00E571D0"/>
    <w:rsid w:val="00E57819"/>
    <w:rsid w:val="00E60520"/>
    <w:rsid w:val="00E60886"/>
    <w:rsid w:val="00E60E18"/>
    <w:rsid w:val="00E617E7"/>
    <w:rsid w:val="00E61B8C"/>
    <w:rsid w:val="00E61BC0"/>
    <w:rsid w:val="00E61BE5"/>
    <w:rsid w:val="00E61D50"/>
    <w:rsid w:val="00E62434"/>
    <w:rsid w:val="00E6278F"/>
    <w:rsid w:val="00E627C8"/>
    <w:rsid w:val="00E62864"/>
    <w:rsid w:val="00E6286F"/>
    <w:rsid w:val="00E63F33"/>
    <w:rsid w:val="00E64478"/>
    <w:rsid w:val="00E650B9"/>
    <w:rsid w:val="00E65279"/>
    <w:rsid w:val="00E65F9E"/>
    <w:rsid w:val="00E672AC"/>
    <w:rsid w:val="00E674C6"/>
    <w:rsid w:val="00E67739"/>
    <w:rsid w:val="00E678FC"/>
    <w:rsid w:val="00E67DAC"/>
    <w:rsid w:val="00E67DB4"/>
    <w:rsid w:val="00E708B1"/>
    <w:rsid w:val="00E7090E"/>
    <w:rsid w:val="00E70C25"/>
    <w:rsid w:val="00E70DDC"/>
    <w:rsid w:val="00E70E7F"/>
    <w:rsid w:val="00E710D1"/>
    <w:rsid w:val="00E71767"/>
    <w:rsid w:val="00E71B87"/>
    <w:rsid w:val="00E71DB7"/>
    <w:rsid w:val="00E724FD"/>
    <w:rsid w:val="00E72715"/>
    <w:rsid w:val="00E72BCA"/>
    <w:rsid w:val="00E734B4"/>
    <w:rsid w:val="00E736D0"/>
    <w:rsid w:val="00E73F53"/>
    <w:rsid w:val="00E76879"/>
    <w:rsid w:val="00E76E61"/>
    <w:rsid w:val="00E773B5"/>
    <w:rsid w:val="00E7786D"/>
    <w:rsid w:val="00E77E59"/>
    <w:rsid w:val="00E77F98"/>
    <w:rsid w:val="00E80289"/>
    <w:rsid w:val="00E805CF"/>
    <w:rsid w:val="00E80858"/>
    <w:rsid w:val="00E80DDB"/>
    <w:rsid w:val="00E8103D"/>
    <w:rsid w:val="00E821D8"/>
    <w:rsid w:val="00E8261C"/>
    <w:rsid w:val="00E82E00"/>
    <w:rsid w:val="00E830D0"/>
    <w:rsid w:val="00E8321A"/>
    <w:rsid w:val="00E8337F"/>
    <w:rsid w:val="00E834A5"/>
    <w:rsid w:val="00E83601"/>
    <w:rsid w:val="00E83F52"/>
    <w:rsid w:val="00E84332"/>
    <w:rsid w:val="00E85503"/>
    <w:rsid w:val="00E85589"/>
    <w:rsid w:val="00E85D04"/>
    <w:rsid w:val="00E90F19"/>
    <w:rsid w:val="00E90F94"/>
    <w:rsid w:val="00E91258"/>
    <w:rsid w:val="00E91988"/>
    <w:rsid w:val="00E928BE"/>
    <w:rsid w:val="00E92FC3"/>
    <w:rsid w:val="00E936C7"/>
    <w:rsid w:val="00E93CDC"/>
    <w:rsid w:val="00E93DBD"/>
    <w:rsid w:val="00E94837"/>
    <w:rsid w:val="00E94E87"/>
    <w:rsid w:val="00E94F5C"/>
    <w:rsid w:val="00E9502A"/>
    <w:rsid w:val="00E95B7F"/>
    <w:rsid w:val="00E95C6E"/>
    <w:rsid w:val="00E95F7A"/>
    <w:rsid w:val="00E96632"/>
    <w:rsid w:val="00E96832"/>
    <w:rsid w:val="00E9699A"/>
    <w:rsid w:val="00E96CE7"/>
    <w:rsid w:val="00E97158"/>
    <w:rsid w:val="00E97CBF"/>
    <w:rsid w:val="00EA00AB"/>
    <w:rsid w:val="00EA0A19"/>
    <w:rsid w:val="00EA1769"/>
    <w:rsid w:val="00EA2079"/>
    <w:rsid w:val="00EA355E"/>
    <w:rsid w:val="00EA4364"/>
    <w:rsid w:val="00EA48A6"/>
    <w:rsid w:val="00EA4B3D"/>
    <w:rsid w:val="00EA4C57"/>
    <w:rsid w:val="00EA5160"/>
    <w:rsid w:val="00EA5386"/>
    <w:rsid w:val="00EA5A5D"/>
    <w:rsid w:val="00EA6795"/>
    <w:rsid w:val="00EA7686"/>
    <w:rsid w:val="00EA7DDF"/>
    <w:rsid w:val="00EA7E27"/>
    <w:rsid w:val="00EA7F3F"/>
    <w:rsid w:val="00EB0256"/>
    <w:rsid w:val="00EB050F"/>
    <w:rsid w:val="00EB15AB"/>
    <w:rsid w:val="00EB1851"/>
    <w:rsid w:val="00EB1E76"/>
    <w:rsid w:val="00EB1EBF"/>
    <w:rsid w:val="00EB1F95"/>
    <w:rsid w:val="00EB26D4"/>
    <w:rsid w:val="00EB2EE3"/>
    <w:rsid w:val="00EB33FA"/>
    <w:rsid w:val="00EB3E45"/>
    <w:rsid w:val="00EB3FE5"/>
    <w:rsid w:val="00EB445D"/>
    <w:rsid w:val="00EB4990"/>
    <w:rsid w:val="00EB5644"/>
    <w:rsid w:val="00EB5C0D"/>
    <w:rsid w:val="00EB5D99"/>
    <w:rsid w:val="00EB6057"/>
    <w:rsid w:val="00EB63A8"/>
    <w:rsid w:val="00EB6D14"/>
    <w:rsid w:val="00EB6FE2"/>
    <w:rsid w:val="00EB7AB1"/>
    <w:rsid w:val="00EC00FE"/>
    <w:rsid w:val="00EC05D8"/>
    <w:rsid w:val="00EC0950"/>
    <w:rsid w:val="00EC0CE9"/>
    <w:rsid w:val="00EC1007"/>
    <w:rsid w:val="00EC1662"/>
    <w:rsid w:val="00EC16C6"/>
    <w:rsid w:val="00EC1701"/>
    <w:rsid w:val="00EC1CB5"/>
    <w:rsid w:val="00EC1CF2"/>
    <w:rsid w:val="00EC2800"/>
    <w:rsid w:val="00EC299C"/>
    <w:rsid w:val="00EC3617"/>
    <w:rsid w:val="00EC363C"/>
    <w:rsid w:val="00EC3E8D"/>
    <w:rsid w:val="00EC46FB"/>
    <w:rsid w:val="00EC4E71"/>
    <w:rsid w:val="00EC566E"/>
    <w:rsid w:val="00EC5924"/>
    <w:rsid w:val="00EC5F40"/>
    <w:rsid w:val="00EC6C35"/>
    <w:rsid w:val="00EC7D5B"/>
    <w:rsid w:val="00EC7E12"/>
    <w:rsid w:val="00EC7E6C"/>
    <w:rsid w:val="00ED0502"/>
    <w:rsid w:val="00ED097B"/>
    <w:rsid w:val="00ED0D15"/>
    <w:rsid w:val="00ED0DC3"/>
    <w:rsid w:val="00ED0FC5"/>
    <w:rsid w:val="00ED14D1"/>
    <w:rsid w:val="00ED1E94"/>
    <w:rsid w:val="00ED2016"/>
    <w:rsid w:val="00ED21FA"/>
    <w:rsid w:val="00ED23B3"/>
    <w:rsid w:val="00ED2900"/>
    <w:rsid w:val="00ED2D84"/>
    <w:rsid w:val="00ED356F"/>
    <w:rsid w:val="00ED38C0"/>
    <w:rsid w:val="00ED411D"/>
    <w:rsid w:val="00ED4669"/>
    <w:rsid w:val="00ED4732"/>
    <w:rsid w:val="00ED58FA"/>
    <w:rsid w:val="00ED5B27"/>
    <w:rsid w:val="00ED5DF9"/>
    <w:rsid w:val="00ED6304"/>
    <w:rsid w:val="00ED6607"/>
    <w:rsid w:val="00ED7302"/>
    <w:rsid w:val="00ED7B93"/>
    <w:rsid w:val="00EE02C5"/>
    <w:rsid w:val="00EE07D7"/>
    <w:rsid w:val="00EE0894"/>
    <w:rsid w:val="00EE2198"/>
    <w:rsid w:val="00EE4E4C"/>
    <w:rsid w:val="00EE5678"/>
    <w:rsid w:val="00EE5873"/>
    <w:rsid w:val="00EE5D06"/>
    <w:rsid w:val="00EE5E91"/>
    <w:rsid w:val="00EE609F"/>
    <w:rsid w:val="00EE67C1"/>
    <w:rsid w:val="00EE6A38"/>
    <w:rsid w:val="00EE6ACF"/>
    <w:rsid w:val="00EE6CDC"/>
    <w:rsid w:val="00EE7629"/>
    <w:rsid w:val="00EE769A"/>
    <w:rsid w:val="00EE7A00"/>
    <w:rsid w:val="00EE7AE0"/>
    <w:rsid w:val="00EF067E"/>
    <w:rsid w:val="00EF0F5D"/>
    <w:rsid w:val="00EF1271"/>
    <w:rsid w:val="00EF1917"/>
    <w:rsid w:val="00EF2720"/>
    <w:rsid w:val="00EF27CA"/>
    <w:rsid w:val="00EF28D1"/>
    <w:rsid w:val="00EF2DBC"/>
    <w:rsid w:val="00EF30F1"/>
    <w:rsid w:val="00EF3763"/>
    <w:rsid w:val="00EF4FC2"/>
    <w:rsid w:val="00EF5139"/>
    <w:rsid w:val="00EF5C93"/>
    <w:rsid w:val="00EF5F4C"/>
    <w:rsid w:val="00EF61F7"/>
    <w:rsid w:val="00EF63AB"/>
    <w:rsid w:val="00EF687D"/>
    <w:rsid w:val="00EF6FC3"/>
    <w:rsid w:val="00EF72EB"/>
    <w:rsid w:val="00EF7559"/>
    <w:rsid w:val="00EF79D1"/>
    <w:rsid w:val="00F00BE8"/>
    <w:rsid w:val="00F00E68"/>
    <w:rsid w:val="00F00F39"/>
    <w:rsid w:val="00F0126D"/>
    <w:rsid w:val="00F01947"/>
    <w:rsid w:val="00F01980"/>
    <w:rsid w:val="00F01B87"/>
    <w:rsid w:val="00F028C8"/>
    <w:rsid w:val="00F0356F"/>
    <w:rsid w:val="00F03586"/>
    <w:rsid w:val="00F0366B"/>
    <w:rsid w:val="00F03C8E"/>
    <w:rsid w:val="00F040DB"/>
    <w:rsid w:val="00F04976"/>
    <w:rsid w:val="00F04F09"/>
    <w:rsid w:val="00F0546C"/>
    <w:rsid w:val="00F05482"/>
    <w:rsid w:val="00F06397"/>
    <w:rsid w:val="00F06488"/>
    <w:rsid w:val="00F06B35"/>
    <w:rsid w:val="00F07227"/>
    <w:rsid w:val="00F07928"/>
    <w:rsid w:val="00F07A13"/>
    <w:rsid w:val="00F07D5F"/>
    <w:rsid w:val="00F07E52"/>
    <w:rsid w:val="00F07FBE"/>
    <w:rsid w:val="00F1042D"/>
    <w:rsid w:val="00F105A4"/>
    <w:rsid w:val="00F114DF"/>
    <w:rsid w:val="00F11DB6"/>
    <w:rsid w:val="00F120F7"/>
    <w:rsid w:val="00F12500"/>
    <w:rsid w:val="00F12AE9"/>
    <w:rsid w:val="00F12B73"/>
    <w:rsid w:val="00F12BBC"/>
    <w:rsid w:val="00F13100"/>
    <w:rsid w:val="00F133FA"/>
    <w:rsid w:val="00F13513"/>
    <w:rsid w:val="00F13562"/>
    <w:rsid w:val="00F13727"/>
    <w:rsid w:val="00F143C2"/>
    <w:rsid w:val="00F144F8"/>
    <w:rsid w:val="00F147BD"/>
    <w:rsid w:val="00F151AC"/>
    <w:rsid w:val="00F15BD5"/>
    <w:rsid w:val="00F15DE9"/>
    <w:rsid w:val="00F160ED"/>
    <w:rsid w:val="00F16221"/>
    <w:rsid w:val="00F169C8"/>
    <w:rsid w:val="00F20179"/>
    <w:rsid w:val="00F20975"/>
    <w:rsid w:val="00F209BE"/>
    <w:rsid w:val="00F2104A"/>
    <w:rsid w:val="00F21860"/>
    <w:rsid w:val="00F220D2"/>
    <w:rsid w:val="00F226B7"/>
    <w:rsid w:val="00F22884"/>
    <w:rsid w:val="00F22B64"/>
    <w:rsid w:val="00F23737"/>
    <w:rsid w:val="00F23AB0"/>
    <w:rsid w:val="00F24071"/>
    <w:rsid w:val="00F24982"/>
    <w:rsid w:val="00F24E83"/>
    <w:rsid w:val="00F24EB2"/>
    <w:rsid w:val="00F25200"/>
    <w:rsid w:val="00F25898"/>
    <w:rsid w:val="00F25BB5"/>
    <w:rsid w:val="00F265C3"/>
    <w:rsid w:val="00F266B2"/>
    <w:rsid w:val="00F2765A"/>
    <w:rsid w:val="00F2766C"/>
    <w:rsid w:val="00F300E5"/>
    <w:rsid w:val="00F3030C"/>
    <w:rsid w:val="00F305C6"/>
    <w:rsid w:val="00F30C1A"/>
    <w:rsid w:val="00F310AE"/>
    <w:rsid w:val="00F313DD"/>
    <w:rsid w:val="00F31EF5"/>
    <w:rsid w:val="00F31F02"/>
    <w:rsid w:val="00F3342F"/>
    <w:rsid w:val="00F335BE"/>
    <w:rsid w:val="00F33F76"/>
    <w:rsid w:val="00F33F98"/>
    <w:rsid w:val="00F341A5"/>
    <w:rsid w:val="00F34A07"/>
    <w:rsid w:val="00F34BCD"/>
    <w:rsid w:val="00F34F3B"/>
    <w:rsid w:val="00F354AE"/>
    <w:rsid w:val="00F35A6B"/>
    <w:rsid w:val="00F35AF1"/>
    <w:rsid w:val="00F35C1B"/>
    <w:rsid w:val="00F35C45"/>
    <w:rsid w:val="00F3600F"/>
    <w:rsid w:val="00F36921"/>
    <w:rsid w:val="00F36EDD"/>
    <w:rsid w:val="00F36FC0"/>
    <w:rsid w:val="00F371FE"/>
    <w:rsid w:val="00F37D6D"/>
    <w:rsid w:val="00F40977"/>
    <w:rsid w:val="00F41103"/>
    <w:rsid w:val="00F4127F"/>
    <w:rsid w:val="00F42C0A"/>
    <w:rsid w:val="00F42F65"/>
    <w:rsid w:val="00F43166"/>
    <w:rsid w:val="00F432DB"/>
    <w:rsid w:val="00F437EA"/>
    <w:rsid w:val="00F4413F"/>
    <w:rsid w:val="00F4454B"/>
    <w:rsid w:val="00F44D37"/>
    <w:rsid w:val="00F45EB8"/>
    <w:rsid w:val="00F45EF6"/>
    <w:rsid w:val="00F46212"/>
    <w:rsid w:val="00F4637F"/>
    <w:rsid w:val="00F46A20"/>
    <w:rsid w:val="00F4773B"/>
    <w:rsid w:val="00F50353"/>
    <w:rsid w:val="00F50DC9"/>
    <w:rsid w:val="00F50F11"/>
    <w:rsid w:val="00F5278C"/>
    <w:rsid w:val="00F5373D"/>
    <w:rsid w:val="00F54014"/>
    <w:rsid w:val="00F54859"/>
    <w:rsid w:val="00F54D62"/>
    <w:rsid w:val="00F55135"/>
    <w:rsid w:val="00F552B0"/>
    <w:rsid w:val="00F565C6"/>
    <w:rsid w:val="00F56774"/>
    <w:rsid w:val="00F56CCD"/>
    <w:rsid w:val="00F56DCA"/>
    <w:rsid w:val="00F56E68"/>
    <w:rsid w:val="00F57B29"/>
    <w:rsid w:val="00F6058D"/>
    <w:rsid w:val="00F60880"/>
    <w:rsid w:val="00F60EFB"/>
    <w:rsid w:val="00F61A98"/>
    <w:rsid w:val="00F62352"/>
    <w:rsid w:val="00F62380"/>
    <w:rsid w:val="00F6389C"/>
    <w:rsid w:val="00F63A92"/>
    <w:rsid w:val="00F6405D"/>
    <w:rsid w:val="00F6455A"/>
    <w:rsid w:val="00F64780"/>
    <w:rsid w:val="00F64A4E"/>
    <w:rsid w:val="00F65509"/>
    <w:rsid w:val="00F658B6"/>
    <w:rsid w:val="00F658ED"/>
    <w:rsid w:val="00F659B7"/>
    <w:rsid w:val="00F66112"/>
    <w:rsid w:val="00F66557"/>
    <w:rsid w:val="00F702DB"/>
    <w:rsid w:val="00F7034B"/>
    <w:rsid w:val="00F72155"/>
    <w:rsid w:val="00F721C4"/>
    <w:rsid w:val="00F7221E"/>
    <w:rsid w:val="00F72300"/>
    <w:rsid w:val="00F72848"/>
    <w:rsid w:val="00F72BC1"/>
    <w:rsid w:val="00F72DFB"/>
    <w:rsid w:val="00F7305A"/>
    <w:rsid w:val="00F73399"/>
    <w:rsid w:val="00F73510"/>
    <w:rsid w:val="00F73D56"/>
    <w:rsid w:val="00F743EC"/>
    <w:rsid w:val="00F7452C"/>
    <w:rsid w:val="00F747B4"/>
    <w:rsid w:val="00F747D1"/>
    <w:rsid w:val="00F74ABF"/>
    <w:rsid w:val="00F74AF1"/>
    <w:rsid w:val="00F75789"/>
    <w:rsid w:val="00F7578F"/>
    <w:rsid w:val="00F75F99"/>
    <w:rsid w:val="00F76248"/>
    <w:rsid w:val="00F7634E"/>
    <w:rsid w:val="00F76AC1"/>
    <w:rsid w:val="00F76DBA"/>
    <w:rsid w:val="00F771C9"/>
    <w:rsid w:val="00F7738A"/>
    <w:rsid w:val="00F8033C"/>
    <w:rsid w:val="00F8035B"/>
    <w:rsid w:val="00F8089B"/>
    <w:rsid w:val="00F808CF"/>
    <w:rsid w:val="00F8098C"/>
    <w:rsid w:val="00F80A0D"/>
    <w:rsid w:val="00F81264"/>
    <w:rsid w:val="00F818F2"/>
    <w:rsid w:val="00F81A8C"/>
    <w:rsid w:val="00F81C5B"/>
    <w:rsid w:val="00F82083"/>
    <w:rsid w:val="00F822B5"/>
    <w:rsid w:val="00F82D7E"/>
    <w:rsid w:val="00F82D96"/>
    <w:rsid w:val="00F841C1"/>
    <w:rsid w:val="00F8475B"/>
    <w:rsid w:val="00F84C51"/>
    <w:rsid w:val="00F84CB1"/>
    <w:rsid w:val="00F85138"/>
    <w:rsid w:val="00F85833"/>
    <w:rsid w:val="00F859EF"/>
    <w:rsid w:val="00F85A85"/>
    <w:rsid w:val="00F861CF"/>
    <w:rsid w:val="00F862B4"/>
    <w:rsid w:val="00F862DB"/>
    <w:rsid w:val="00F86CE2"/>
    <w:rsid w:val="00F870F0"/>
    <w:rsid w:val="00F8796D"/>
    <w:rsid w:val="00F907BD"/>
    <w:rsid w:val="00F90906"/>
    <w:rsid w:val="00F90B80"/>
    <w:rsid w:val="00F9170D"/>
    <w:rsid w:val="00F91EF6"/>
    <w:rsid w:val="00F92238"/>
    <w:rsid w:val="00F9263D"/>
    <w:rsid w:val="00F927F4"/>
    <w:rsid w:val="00F93558"/>
    <w:rsid w:val="00F9447D"/>
    <w:rsid w:val="00F94B28"/>
    <w:rsid w:val="00F94E02"/>
    <w:rsid w:val="00F95128"/>
    <w:rsid w:val="00F957B3"/>
    <w:rsid w:val="00F95B79"/>
    <w:rsid w:val="00F96458"/>
    <w:rsid w:val="00F96998"/>
    <w:rsid w:val="00F96CB5"/>
    <w:rsid w:val="00F96FD8"/>
    <w:rsid w:val="00F9712F"/>
    <w:rsid w:val="00F97242"/>
    <w:rsid w:val="00F97349"/>
    <w:rsid w:val="00F97C6C"/>
    <w:rsid w:val="00FA042B"/>
    <w:rsid w:val="00FA09EC"/>
    <w:rsid w:val="00FA0CD6"/>
    <w:rsid w:val="00FA0FF6"/>
    <w:rsid w:val="00FA150D"/>
    <w:rsid w:val="00FA1B3D"/>
    <w:rsid w:val="00FA1B86"/>
    <w:rsid w:val="00FA24E6"/>
    <w:rsid w:val="00FA2675"/>
    <w:rsid w:val="00FA3CE2"/>
    <w:rsid w:val="00FA46B5"/>
    <w:rsid w:val="00FA48A9"/>
    <w:rsid w:val="00FA4FDC"/>
    <w:rsid w:val="00FA574E"/>
    <w:rsid w:val="00FA5EAD"/>
    <w:rsid w:val="00FA5FBF"/>
    <w:rsid w:val="00FA6C73"/>
    <w:rsid w:val="00FA6E2F"/>
    <w:rsid w:val="00FA7387"/>
    <w:rsid w:val="00FA7591"/>
    <w:rsid w:val="00FA7F0E"/>
    <w:rsid w:val="00FA7FF9"/>
    <w:rsid w:val="00FB0286"/>
    <w:rsid w:val="00FB0351"/>
    <w:rsid w:val="00FB0972"/>
    <w:rsid w:val="00FB09A6"/>
    <w:rsid w:val="00FB147A"/>
    <w:rsid w:val="00FB24F4"/>
    <w:rsid w:val="00FB2736"/>
    <w:rsid w:val="00FB2CE0"/>
    <w:rsid w:val="00FB2E79"/>
    <w:rsid w:val="00FB32E6"/>
    <w:rsid w:val="00FB32F5"/>
    <w:rsid w:val="00FB3538"/>
    <w:rsid w:val="00FB3FBB"/>
    <w:rsid w:val="00FB440A"/>
    <w:rsid w:val="00FB4D39"/>
    <w:rsid w:val="00FB53EE"/>
    <w:rsid w:val="00FB654E"/>
    <w:rsid w:val="00FB69EB"/>
    <w:rsid w:val="00FB6FFF"/>
    <w:rsid w:val="00FB7B89"/>
    <w:rsid w:val="00FC0448"/>
    <w:rsid w:val="00FC0B55"/>
    <w:rsid w:val="00FC15D9"/>
    <w:rsid w:val="00FC3DEA"/>
    <w:rsid w:val="00FC474D"/>
    <w:rsid w:val="00FC4840"/>
    <w:rsid w:val="00FC517F"/>
    <w:rsid w:val="00FC614A"/>
    <w:rsid w:val="00FC6284"/>
    <w:rsid w:val="00FC62A7"/>
    <w:rsid w:val="00FC62E5"/>
    <w:rsid w:val="00FC63EB"/>
    <w:rsid w:val="00FC682C"/>
    <w:rsid w:val="00FC6B72"/>
    <w:rsid w:val="00FC7026"/>
    <w:rsid w:val="00FC7332"/>
    <w:rsid w:val="00FC79E3"/>
    <w:rsid w:val="00FC7AB0"/>
    <w:rsid w:val="00FC7BDF"/>
    <w:rsid w:val="00FC7C83"/>
    <w:rsid w:val="00FD06A0"/>
    <w:rsid w:val="00FD0F7D"/>
    <w:rsid w:val="00FD1788"/>
    <w:rsid w:val="00FD19FE"/>
    <w:rsid w:val="00FD1ED2"/>
    <w:rsid w:val="00FD25B8"/>
    <w:rsid w:val="00FD387D"/>
    <w:rsid w:val="00FD3B85"/>
    <w:rsid w:val="00FD3CBA"/>
    <w:rsid w:val="00FD3D23"/>
    <w:rsid w:val="00FD3DBB"/>
    <w:rsid w:val="00FD3F94"/>
    <w:rsid w:val="00FD4002"/>
    <w:rsid w:val="00FD54DC"/>
    <w:rsid w:val="00FD56A9"/>
    <w:rsid w:val="00FD585F"/>
    <w:rsid w:val="00FD5B05"/>
    <w:rsid w:val="00FD6449"/>
    <w:rsid w:val="00FD6E27"/>
    <w:rsid w:val="00FD70D6"/>
    <w:rsid w:val="00FD7C4E"/>
    <w:rsid w:val="00FD7C88"/>
    <w:rsid w:val="00FD7DF3"/>
    <w:rsid w:val="00FE00E1"/>
    <w:rsid w:val="00FE04CE"/>
    <w:rsid w:val="00FE062D"/>
    <w:rsid w:val="00FE09A7"/>
    <w:rsid w:val="00FE0B26"/>
    <w:rsid w:val="00FE1E10"/>
    <w:rsid w:val="00FE1E1B"/>
    <w:rsid w:val="00FE269F"/>
    <w:rsid w:val="00FE3A67"/>
    <w:rsid w:val="00FE3A75"/>
    <w:rsid w:val="00FE3DCE"/>
    <w:rsid w:val="00FE3F1F"/>
    <w:rsid w:val="00FE41B0"/>
    <w:rsid w:val="00FE42AA"/>
    <w:rsid w:val="00FE435C"/>
    <w:rsid w:val="00FE4C71"/>
    <w:rsid w:val="00FE6C7F"/>
    <w:rsid w:val="00FE6F0D"/>
    <w:rsid w:val="00FE782D"/>
    <w:rsid w:val="00FE7E30"/>
    <w:rsid w:val="00FF00F3"/>
    <w:rsid w:val="00FF0DB3"/>
    <w:rsid w:val="00FF11A2"/>
    <w:rsid w:val="00FF14C2"/>
    <w:rsid w:val="00FF1AA6"/>
    <w:rsid w:val="00FF23FB"/>
    <w:rsid w:val="00FF2870"/>
    <w:rsid w:val="00FF3155"/>
    <w:rsid w:val="00FF385E"/>
    <w:rsid w:val="00FF3904"/>
    <w:rsid w:val="00FF3EF9"/>
    <w:rsid w:val="00FF52F2"/>
    <w:rsid w:val="00FF7709"/>
    <w:rsid w:val="00FF7D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7CF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E16"/>
    <w:pPr>
      <w:spacing w:after="200" w:line="276" w:lineRule="auto"/>
    </w:pPr>
    <w:rPr>
      <w:lang w:eastAsia="en-US"/>
    </w:rPr>
  </w:style>
  <w:style w:type="paragraph" w:styleId="Heading3">
    <w:name w:val="heading 3"/>
    <w:basedOn w:val="Normal"/>
    <w:next w:val="Normal"/>
    <w:link w:val="Heading3Char"/>
    <w:uiPriority w:val="99"/>
    <w:qFormat/>
    <w:locked/>
    <w:rsid w:val="00AF6986"/>
    <w:pPr>
      <w:keepNext/>
      <w:spacing w:before="240" w:after="60" w:line="240" w:lineRule="auto"/>
      <w:outlineLvl w:val="2"/>
    </w:pPr>
    <w:rPr>
      <w:rFonts w:ascii="Arial" w:hAnsi="Arial" w:cs="Arial"/>
      <w:b/>
      <w:bCs/>
      <w:sz w:val="26"/>
      <w:szCs w:val="26"/>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7E3499"/>
    <w:rPr>
      <w:rFonts w:ascii="Cambria" w:hAnsi="Cambria" w:cs="Times New Roman"/>
      <w:b/>
      <w:bCs/>
      <w:sz w:val="26"/>
      <w:szCs w:val="26"/>
      <w:lang w:eastAsia="en-US"/>
    </w:rPr>
  </w:style>
  <w:style w:type="paragraph" w:styleId="ListParagraph">
    <w:name w:val="List Paragraph"/>
    <w:basedOn w:val="Normal"/>
    <w:uiPriority w:val="34"/>
    <w:qFormat/>
    <w:rsid w:val="00691CBA"/>
    <w:pPr>
      <w:ind w:left="720"/>
      <w:contextualSpacing/>
    </w:pPr>
  </w:style>
  <w:style w:type="paragraph" w:styleId="BalloonText">
    <w:name w:val="Balloon Text"/>
    <w:basedOn w:val="Normal"/>
    <w:link w:val="BalloonTextChar"/>
    <w:uiPriority w:val="99"/>
    <w:semiHidden/>
    <w:rsid w:val="00DA2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2F6E"/>
    <w:rPr>
      <w:rFonts w:ascii="Tahoma" w:hAnsi="Tahoma" w:cs="Tahoma"/>
      <w:sz w:val="16"/>
      <w:szCs w:val="16"/>
    </w:rPr>
  </w:style>
  <w:style w:type="character" w:styleId="Hyperlink">
    <w:name w:val="Hyperlink"/>
    <w:basedOn w:val="DefaultParagraphFont"/>
    <w:uiPriority w:val="99"/>
    <w:rsid w:val="00D51E91"/>
    <w:rPr>
      <w:rFonts w:cs="Times New Roman"/>
      <w:color w:val="0000FF"/>
      <w:u w:val="single"/>
    </w:rPr>
  </w:style>
  <w:style w:type="character" w:styleId="FollowedHyperlink">
    <w:name w:val="FollowedHyperlink"/>
    <w:basedOn w:val="DefaultParagraphFont"/>
    <w:uiPriority w:val="99"/>
    <w:semiHidden/>
    <w:rsid w:val="0026170F"/>
    <w:rPr>
      <w:rFonts w:cs="Times New Roman"/>
      <w:color w:val="800080"/>
      <w:u w:val="single"/>
    </w:rPr>
  </w:style>
  <w:style w:type="character" w:styleId="CommentReference">
    <w:name w:val="annotation reference"/>
    <w:basedOn w:val="DefaultParagraphFont"/>
    <w:uiPriority w:val="99"/>
    <w:semiHidden/>
    <w:rsid w:val="00A63C6F"/>
    <w:rPr>
      <w:rFonts w:cs="Times New Roman"/>
      <w:sz w:val="16"/>
      <w:szCs w:val="16"/>
    </w:rPr>
  </w:style>
  <w:style w:type="paragraph" w:styleId="CommentText">
    <w:name w:val="annotation text"/>
    <w:basedOn w:val="Normal"/>
    <w:link w:val="CommentTextChar"/>
    <w:uiPriority w:val="99"/>
    <w:semiHidden/>
    <w:rsid w:val="00A63C6F"/>
    <w:rPr>
      <w:sz w:val="20"/>
      <w:szCs w:val="20"/>
    </w:rPr>
  </w:style>
  <w:style w:type="character" w:customStyle="1" w:styleId="CommentTextChar">
    <w:name w:val="Comment Text Char"/>
    <w:basedOn w:val="DefaultParagraphFont"/>
    <w:link w:val="CommentText"/>
    <w:uiPriority w:val="99"/>
    <w:semiHidden/>
    <w:rsid w:val="00A63C6F"/>
    <w:rPr>
      <w:sz w:val="20"/>
      <w:szCs w:val="20"/>
      <w:lang w:eastAsia="en-US"/>
    </w:rPr>
  </w:style>
  <w:style w:type="paragraph" w:styleId="CommentSubject">
    <w:name w:val="annotation subject"/>
    <w:basedOn w:val="CommentText"/>
    <w:next w:val="CommentText"/>
    <w:link w:val="CommentSubjectChar"/>
    <w:uiPriority w:val="99"/>
    <w:semiHidden/>
    <w:unhideWhenUsed/>
    <w:rsid w:val="00B550B9"/>
    <w:pPr>
      <w:spacing w:line="240" w:lineRule="auto"/>
    </w:pPr>
    <w:rPr>
      <w:b/>
      <w:bCs/>
    </w:rPr>
  </w:style>
  <w:style w:type="character" w:customStyle="1" w:styleId="CommentSubjectChar">
    <w:name w:val="Comment Subject Char"/>
    <w:basedOn w:val="CommentTextChar"/>
    <w:link w:val="CommentSubject"/>
    <w:uiPriority w:val="99"/>
    <w:semiHidden/>
    <w:rsid w:val="00B550B9"/>
    <w:rPr>
      <w:b/>
      <w:bCs/>
      <w:sz w:val="20"/>
      <w:szCs w:val="20"/>
      <w:lang w:eastAsia="en-US"/>
    </w:rPr>
  </w:style>
  <w:style w:type="paragraph" w:customStyle="1" w:styleId="Default">
    <w:name w:val="Default"/>
    <w:rsid w:val="00141AC7"/>
    <w:pPr>
      <w:autoSpaceDE w:val="0"/>
      <w:autoSpaceDN w:val="0"/>
      <w:adjustRightInd w:val="0"/>
    </w:pPr>
    <w:rPr>
      <w:rFonts w:eastAsiaTheme="minorHAnsi" w:cs="Calibri"/>
      <w:color w:val="000000"/>
      <w:sz w:val="24"/>
      <w:szCs w:val="24"/>
      <w:lang w:eastAsia="en-US"/>
    </w:rPr>
  </w:style>
  <w:style w:type="paragraph" w:customStyle="1" w:styleId="Lijstalinea1">
    <w:name w:val="Lijstalinea1"/>
    <w:basedOn w:val="Normal"/>
    <w:uiPriority w:val="99"/>
    <w:rsid w:val="00182A2E"/>
    <w:pPr>
      <w:spacing w:after="0" w:line="240" w:lineRule="auto"/>
      <w:ind w:left="720"/>
      <w:contextualSpacing/>
    </w:pPr>
    <w:rPr>
      <w:sz w:val="24"/>
      <w:szCs w:val="24"/>
    </w:rPr>
  </w:style>
  <w:style w:type="paragraph" w:styleId="Header">
    <w:name w:val="header"/>
    <w:basedOn w:val="Normal"/>
    <w:link w:val="HeaderChar"/>
    <w:uiPriority w:val="99"/>
    <w:unhideWhenUsed/>
    <w:rsid w:val="00483881"/>
    <w:pPr>
      <w:tabs>
        <w:tab w:val="center" w:pos="4703"/>
        <w:tab w:val="right" w:pos="9406"/>
      </w:tabs>
      <w:spacing w:after="0" w:line="240" w:lineRule="auto"/>
    </w:pPr>
  </w:style>
  <w:style w:type="character" w:customStyle="1" w:styleId="HeaderChar">
    <w:name w:val="Header Char"/>
    <w:basedOn w:val="DefaultParagraphFont"/>
    <w:link w:val="Header"/>
    <w:uiPriority w:val="99"/>
    <w:rsid w:val="00483881"/>
    <w:rPr>
      <w:lang w:eastAsia="en-US"/>
    </w:rPr>
  </w:style>
  <w:style w:type="paragraph" w:styleId="Footer">
    <w:name w:val="footer"/>
    <w:basedOn w:val="Normal"/>
    <w:link w:val="FooterChar"/>
    <w:uiPriority w:val="99"/>
    <w:unhideWhenUsed/>
    <w:rsid w:val="00483881"/>
    <w:pPr>
      <w:tabs>
        <w:tab w:val="center" w:pos="4703"/>
        <w:tab w:val="right" w:pos="9406"/>
      </w:tabs>
      <w:spacing w:after="0" w:line="240" w:lineRule="auto"/>
    </w:pPr>
  </w:style>
  <w:style w:type="character" w:customStyle="1" w:styleId="FooterChar">
    <w:name w:val="Footer Char"/>
    <w:basedOn w:val="DefaultParagraphFont"/>
    <w:link w:val="Footer"/>
    <w:uiPriority w:val="99"/>
    <w:rsid w:val="00483881"/>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E16"/>
    <w:pPr>
      <w:spacing w:after="200" w:line="276" w:lineRule="auto"/>
    </w:pPr>
    <w:rPr>
      <w:lang w:eastAsia="en-US"/>
    </w:rPr>
  </w:style>
  <w:style w:type="paragraph" w:styleId="Heading3">
    <w:name w:val="heading 3"/>
    <w:basedOn w:val="Normal"/>
    <w:next w:val="Normal"/>
    <w:link w:val="Heading3Char"/>
    <w:uiPriority w:val="99"/>
    <w:qFormat/>
    <w:locked/>
    <w:rsid w:val="00AF6986"/>
    <w:pPr>
      <w:keepNext/>
      <w:spacing w:before="240" w:after="60" w:line="240" w:lineRule="auto"/>
      <w:outlineLvl w:val="2"/>
    </w:pPr>
    <w:rPr>
      <w:rFonts w:ascii="Arial" w:hAnsi="Arial" w:cs="Arial"/>
      <w:b/>
      <w:bCs/>
      <w:sz w:val="26"/>
      <w:szCs w:val="26"/>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7E3499"/>
    <w:rPr>
      <w:rFonts w:ascii="Cambria" w:hAnsi="Cambria" w:cs="Times New Roman"/>
      <w:b/>
      <w:bCs/>
      <w:sz w:val="26"/>
      <w:szCs w:val="26"/>
      <w:lang w:eastAsia="en-US"/>
    </w:rPr>
  </w:style>
  <w:style w:type="paragraph" w:styleId="ListParagraph">
    <w:name w:val="List Paragraph"/>
    <w:basedOn w:val="Normal"/>
    <w:uiPriority w:val="34"/>
    <w:qFormat/>
    <w:rsid w:val="00691CBA"/>
    <w:pPr>
      <w:ind w:left="720"/>
      <w:contextualSpacing/>
    </w:pPr>
  </w:style>
  <w:style w:type="paragraph" w:styleId="BalloonText">
    <w:name w:val="Balloon Text"/>
    <w:basedOn w:val="Normal"/>
    <w:link w:val="BalloonTextChar"/>
    <w:uiPriority w:val="99"/>
    <w:semiHidden/>
    <w:rsid w:val="00DA2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2F6E"/>
    <w:rPr>
      <w:rFonts w:ascii="Tahoma" w:hAnsi="Tahoma" w:cs="Tahoma"/>
      <w:sz w:val="16"/>
      <w:szCs w:val="16"/>
    </w:rPr>
  </w:style>
  <w:style w:type="character" w:styleId="Hyperlink">
    <w:name w:val="Hyperlink"/>
    <w:basedOn w:val="DefaultParagraphFont"/>
    <w:uiPriority w:val="99"/>
    <w:rsid w:val="00D51E91"/>
    <w:rPr>
      <w:rFonts w:cs="Times New Roman"/>
      <w:color w:val="0000FF"/>
      <w:u w:val="single"/>
    </w:rPr>
  </w:style>
  <w:style w:type="character" w:styleId="FollowedHyperlink">
    <w:name w:val="FollowedHyperlink"/>
    <w:basedOn w:val="DefaultParagraphFont"/>
    <w:uiPriority w:val="99"/>
    <w:semiHidden/>
    <w:rsid w:val="0026170F"/>
    <w:rPr>
      <w:rFonts w:cs="Times New Roman"/>
      <w:color w:val="800080"/>
      <w:u w:val="single"/>
    </w:rPr>
  </w:style>
  <w:style w:type="character" w:styleId="CommentReference">
    <w:name w:val="annotation reference"/>
    <w:basedOn w:val="DefaultParagraphFont"/>
    <w:uiPriority w:val="99"/>
    <w:semiHidden/>
    <w:rsid w:val="00A63C6F"/>
    <w:rPr>
      <w:rFonts w:cs="Times New Roman"/>
      <w:sz w:val="16"/>
      <w:szCs w:val="16"/>
    </w:rPr>
  </w:style>
  <w:style w:type="paragraph" w:styleId="CommentText">
    <w:name w:val="annotation text"/>
    <w:basedOn w:val="Normal"/>
    <w:link w:val="CommentTextChar"/>
    <w:uiPriority w:val="99"/>
    <w:semiHidden/>
    <w:rsid w:val="00A63C6F"/>
    <w:rPr>
      <w:sz w:val="20"/>
      <w:szCs w:val="20"/>
    </w:rPr>
  </w:style>
  <w:style w:type="character" w:customStyle="1" w:styleId="CommentTextChar">
    <w:name w:val="Comment Text Char"/>
    <w:basedOn w:val="DefaultParagraphFont"/>
    <w:link w:val="CommentText"/>
    <w:uiPriority w:val="99"/>
    <w:semiHidden/>
    <w:rsid w:val="00A63C6F"/>
    <w:rPr>
      <w:sz w:val="20"/>
      <w:szCs w:val="20"/>
      <w:lang w:eastAsia="en-US"/>
    </w:rPr>
  </w:style>
  <w:style w:type="paragraph" w:styleId="CommentSubject">
    <w:name w:val="annotation subject"/>
    <w:basedOn w:val="CommentText"/>
    <w:next w:val="CommentText"/>
    <w:link w:val="CommentSubjectChar"/>
    <w:uiPriority w:val="99"/>
    <w:semiHidden/>
    <w:unhideWhenUsed/>
    <w:rsid w:val="00B550B9"/>
    <w:pPr>
      <w:spacing w:line="240" w:lineRule="auto"/>
    </w:pPr>
    <w:rPr>
      <w:b/>
      <w:bCs/>
    </w:rPr>
  </w:style>
  <w:style w:type="character" w:customStyle="1" w:styleId="CommentSubjectChar">
    <w:name w:val="Comment Subject Char"/>
    <w:basedOn w:val="CommentTextChar"/>
    <w:link w:val="CommentSubject"/>
    <w:uiPriority w:val="99"/>
    <w:semiHidden/>
    <w:rsid w:val="00B550B9"/>
    <w:rPr>
      <w:b/>
      <w:bCs/>
      <w:sz w:val="20"/>
      <w:szCs w:val="20"/>
      <w:lang w:eastAsia="en-US"/>
    </w:rPr>
  </w:style>
  <w:style w:type="paragraph" w:customStyle="1" w:styleId="Default">
    <w:name w:val="Default"/>
    <w:rsid w:val="00141AC7"/>
    <w:pPr>
      <w:autoSpaceDE w:val="0"/>
      <w:autoSpaceDN w:val="0"/>
      <w:adjustRightInd w:val="0"/>
    </w:pPr>
    <w:rPr>
      <w:rFonts w:eastAsiaTheme="minorHAnsi" w:cs="Calibri"/>
      <w:color w:val="000000"/>
      <w:sz w:val="24"/>
      <w:szCs w:val="24"/>
      <w:lang w:eastAsia="en-US"/>
    </w:rPr>
  </w:style>
  <w:style w:type="paragraph" w:customStyle="1" w:styleId="Lijstalinea1">
    <w:name w:val="Lijstalinea1"/>
    <w:basedOn w:val="Normal"/>
    <w:uiPriority w:val="99"/>
    <w:rsid w:val="00182A2E"/>
    <w:pPr>
      <w:spacing w:after="0" w:line="240" w:lineRule="auto"/>
      <w:ind w:left="720"/>
      <w:contextualSpacing/>
    </w:pPr>
    <w:rPr>
      <w:sz w:val="24"/>
      <w:szCs w:val="24"/>
    </w:rPr>
  </w:style>
  <w:style w:type="paragraph" w:styleId="Header">
    <w:name w:val="header"/>
    <w:basedOn w:val="Normal"/>
    <w:link w:val="HeaderChar"/>
    <w:uiPriority w:val="99"/>
    <w:unhideWhenUsed/>
    <w:rsid w:val="00483881"/>
    <w:pPr>
      <w:tabs>
        <w:tab w:val="center" w:pos="4703"/>
        <w:tab w:val="right" w:pos="9406"/>
      </w:tabs>
      <w:spacing w:after="0" w:line="240" w:lineRule="auto"/>
    </w:pPr>
  </w:style>
  <w:style w:type="character" w:customStyle="1" w:styleId="HeaderChar">
    <w:name w:val="Header Char"/>
    <w:basedOn w:val="DefaultParagraphFont"/>
    <w:link w:val="Header"/>
    <w:uiPriority w:val="99"/>
    <w:rsid w:val="00483881"/>
    <w:rPr>
      <w:lang w:eastAsia="en-US"/>
    </w:rPr>
  </w:style>
  <w:style w:type="paragraph" w:styleId="Footer">
    <w:name w:val="footer"/>
    <w:basedOn w:val="Normal"/>
    <w:link w:val="FooterChar"/>
    <w:uiPriority w:val="99"/>
    <w:unhideWhenUsed/>
    <w:rsid w:val="00483881"/>
    <w:pPr>
      <w:tabs>
        <w:tab w:val="center" w:pos="4703"/>
        <w:tab w:val="right" w:pos="9406"/>
      </w:tabs>
      <w:spacing w:after="0" w:line="240" w:lineRule="auto"/>
    </w:pPr>
  </w:style>
  <w:style w:type="character" w:customStyle="1" w:styleId="FooterChar">
    <w:name w:val="Footer Char"/>
    <w:basedOn w:val="DefaultParagraphFont"/>
    <w:link w:val="Footer"/>
    <w:uiPriority w:val="99"/>
    <w:rsid w:val="0048388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354848">
      <w:bodyDiv w:val="1"/>
      <w:marLeft w:val="0"/>
      <w:marRight w:val="0"/>
      <w:marTop w:val="0"/>
      <w:marBottom w:val="0"/>
      <w:divBdr>
        <w:top w:val="none" w:sz="0" w:space="0" w:color="auto"/>
        <w:left w:val="none" w:sz="0" w:space="0" w:color="auto"/>
        <w:bottom w:val="none" w:sz="0" w:space="0" w:color="auto"/>
        <w:right w:val="none" w:sz="0" w:space="0" w:color="auto"/>
      </w:divBdr>
      <w:divsChild>
        <w:div w:id="147750401">
          <w:marLeft w:val="547"/>
          <w:marRight w:val="0"/>
          <w:marTop w:val="96"/>
          <w:marBottom w:val="0"/>
          <w:divBdr>
            <w:top w:val="none" w:sz="0" w:space="0" w:color="auto"/>
            <w:left w:val="none" w:sz="0" w:space="0" w:color="auto"/>
            <w:bottom w:val="none" w:sz="0" w:space="0" w:color="auto"/>
            <w:right w:val="none" w:sz="0" w:space="0" w:color="auto"/>
          </w:divBdr>
        </w:div>
      </w:divsChild>
    </w:div>
    <w:div w:id="1283611208">
      <w:bodyDiv w:val="1"/>
      <w:marLeft w:val="0"/>
      <w:marRight w:val="0"/>
      <w:marTop w:val="0"/>
      <w:marBottom w:val="0"/>
      <w:divBdr>
        <w:top w:val="none" w:sz="0" w:space="0" w:color="auto"/>
        <w:left w:val="none" w:sz="0" w:space="0" w:color="auto"/>
        <w:bottom w:val="none" w:sz="0" w:space="0" w:color="auto"/>
        <w:right w:val="none" w:sz="0" w:space="0" w:color="auto"/>
      </w:divBdr>
    </w:div>
    <w:div w:id="1512140512">
      <w:bodyDiv w:val="1"/>
      <w:marLeft w:val="0"/>
      <w:marRight w:val="0"/>
      <w:marTop w:val="0"/>
      <w:marBottom w:val="0"/>
      <w:divBdr>
        <w:top w:val="none" w:sz="0" w:space="0" w:color="auto"/>
        <w:left w:val="none" w:sz="0" w:space="0" w:color="auto"/>
        <w:bottom w:val="none" w:sz="0" w:space="0" w:color="auto"/>
        <w:right w:val="none" w:sz="0" w:space="0" w:color="auto"/>
      </w:divBdr>
    </w:div>
    <w:div w:id="1577285171">
      <w:bodyDiv w:val="1"/>
      <w:marLeft w:val="0"/>
      <w:marRight w:val="0"/>
      <w:marTop w:val="0"/>
      <w:marBottom w:val="0"/>
      <w:divBdr>
        <w:top w:val="none" w:sz="0" w:space="0" w:color="auto"/>
        <w:left w:val="none" w:sz="0" w:space="0" w:color="auto"/>
        <w:bottom w:val="none" w:sz="0" w:space="0" w:color="auto"/>
        <w:right w:val="none" w:sz="0" w:space="0" w:color="auto"/>
      </w:divBdr>
      <w:divsChild>
        <w:div w:id="1173228330">
          <w:marLeft w:val="360"/>
          <w:marRight w:val="0"/>
          <w:marTop w:val="86"/>
          <w:marBottom w:val="0"/>
          <w:divBdr>
            <w:top w:val="none" w:sz="0" w:space="0" w:color="auto"/>
            <w:left w:val="none" w:sz="0" w:space="0" w:color="auto"/>
            <w:bottom w:val="none" w:sz="0" w:space="0" w:color="auto"/>
            <w:right w:val="none" w:sz="0" w:space="0" w:color="auto"/>
          </w:divBdr>
        </w:div>
        <w:div w:id="1199009501">
          <w:marLeft w:val="1166"/>
          <w:marRight w:val="0"/>
          <w:marTop w:val="86"/>
          <w:marBottom w:val="0"/>
          <w:divBdr>
            <w:top w:val="none" w:sz="0" w:space="0" w:color="auto"/>
            <w:left w:val="none" w:sz="0" w:space="0" w:color="auto"/>
            <w:bottom w:val="none" w:sz="0" w:space="0" w:color="auto"/>
            <w:right w:val="none" w:sz="0" w:space="0" w:color="auto"/>
          </w:divBdr>
        </w:div>
        <w:div w:id="131797572">
          <w:marLeft w:val="1166"/>
          <w:marRight w:val="0"/>
          <w:marTop w:val="86"/>
          <w:marBottom w:val="0"/>
          <w:divBdr>
            <w:top w:val="none" w:sz="0" w:space="0" w:color="auto"/>
            <w:left w:val="none" w:sz="0" w:space="0" w:color="auto"/>
            <w:bottom w:val="none" w:sz="0" w:space="0" w:color="auto"/>
            <w:right w:val="none" w:sz="0" w:space="0" w:color="auto"/>
          </w:divBdr>
        </w:div>
        <w:div w:id="2050377053">
          <w:marLeft w:val="1166"/>
          <w:marRight w:val="0"/>
          <w:marTop w:val="86"/>
          <w:marBottom w:val="0"/>
          <w:divBdr>
            <w:top w:val="none" w:sz="0" w:space="0" w:color="auto"/>
            <w:left w:val="none" w:sz="0" w:space="0" w:color="auto"/>
            <w:bottom w:val="none" w:sz="0" w:space="0" w:color="auto"/>
            <w:right w:val="none" w:sz="0" w:space="0" w:color="auto"/>
          </w:divBdr>
        </w:div>
        <w:div w:id="1627009562">
          <w:marLeft w:val="360"/>
          <w:marRight w:val="0"/>
          <w:marTop w:val="86"/>
          <w:marBottom w:val="0"/>
          <w:divBdr>
            <w:top w:val="none" w:sz="0" w:space="0" w:color="auto"/>
            <w:left w:val="none" w:sz="0" w:space="0" w:color="auto"/>
            <w:bottom w:val="none" w:sz="0" w:space="0" w:color="auto"/>
            <w:right w:val="none" w:sz="0" w:space="0" w:color="auto"/>
          </w:divBdr>
        </w:div>
        <w:div w:id="1908491131">
          <w:marLeft w:val="360"/>
          <w:marRight w:val="0"/>
          <w:marTop w:val="86"/>
          <w:marBottom w:val="0"/>
          <w:divBdr>
            <w:top w:val="none" w:sz="0" w:space="0" w:color="auto"/>
            <w:left w:val="none" w:sz="0" w:space="0" w:color="auto"/>
            <w:bottom w:val="none" w:sz="0" w:space="0" w:color="auto"/>
            <w:right w:val="none" w:sz="0" w:space="0" w:color="auto"/>
          </w:divBdr>
        </w:div>
        <w:div w:id="361639571">
          <w:marLeft w:val="360"/>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outu.be/RYI1qVs6Y1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youtu.be/RYI1qVs6Y1o" TargetMode="External"/><Relationship Id="rId4" Type="http://schemas.microsoft.com/office/2007/relationships/stylesWithEffects" Target="stylesWithEffects.xml"/><Relationship Id="rId9" Type="http://schemas.openxmlformats.org/officeDocument/2006/relationships/hyperlink" Target="https://youtu.be/RYI1qVs6Y1o"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28900-D8EC-4CB5-BD20-8D244C675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D70D9C0C.dotm</Template>
  <TotalTime>0</TotalTime>
  <Pages>11</Pages>
  <Words>3054</Words>
  <Characters>17411</Characters>
  <Application>Microsoft Office Word</Application>
  <DocSecurity>0</DocSecurity>
  <Lines>145</Lines>
  <Paragraphs>40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Nascholing Meetkunst</vt:lpstr>
      <vt:lpstr>Nascholing Meetkunst</vt:lpstr>
    </vt:vector>
  </TitlesOfParts>
  <Company>Hewlett-Packard</Company>
  <LinksUpToDate>false</LinksUpToDate>
  <CharactersWithSpaces>20425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Nascholing Meetkunst</dc:title>
  <dc:creator>Karen</dc:creator>
  <cp:lastModifiedBy>Schoevers, E.M. (Eveline)</cp:lastModifiedBy>
  <cp:revision>9</cp:revision>
  <cp:lastPrinted>2016-09-06T19:22:00Z</cp:lastPrinted>
  <dcterms:created xsi:type="dcterms:W3CDTF">2017-06-07T13:37:00Z</dcterms:created>
  <dcterms:modified xsi:type="dcterms:W3CDTF">2017-06-07T14:25:00Z</dcterms:modified>
</cp:coreProperties>
</file>