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E16" w:rsidRPr="00533E5E" w:rsidRDefault="007F63AC">
      <w:pPr>
        <w:rPr>
          <w:color w:val="00B0F0"/>
          <w:sz w:val="28"/>
          <w:szCs w:val="28"/>
        </w:rPr>
      </w:pPr>
      <w:bookmarkStart w:id="0" w:name="_GoBack"/>
      <w:bookmarkEnd w:id="0"/>
      <w:r w:rsidRPr="00533E5E">
        <w:rPr>
          <w:color w:val="00B0F0"/>
          <w:sz w:val="28"/>
          <w:szCs w:val="28"/>
        </w:rPr>
        <w:t>Bijeenkomst 1 Meetkunst</w:t>
      </w:r>
    </w:p>
    <w:p w:rsidR="00533E5E" w:rsidRPr="00533E5E" w:rsidRDefault="00533E5E">
      <w:pPr>
        <w:rPr>
          <w:i/>
          <w:sz w:val="28"/>
          <w:szCs w:val="28"/>
        </w:rPr>
      </w:pPr>
      <w:r w:rsidRPr="00533E5E">
        <w:rPr>
          <w:i/>
          <w:sz w:val="28"/>
          <w:szCs w:val="28"/>
        </w:rPr>
        <w:t>Oriëntatie</w:t>
      </w:r>
    </w:p>
    <w:p w:rsidR="004D7030" w:rsidRPr="00533E5E" w:rsidRDefault="00323755">
      <w:pPr>
        <w:rPr>
          <w:b/>
          <w:sz w:val="28"/>
          <w:szCs w:val="28"/>
        </w:rPr>
      </w:pPr>
      <w:r w:rsidRPr="00533E5E">
        <w:rPr>
          <w:b/>
          <w:sz w:val="28"/>
          <w:szCs w:val="28"/>
        </w:rPr>
        <w:t>I</w:t>
      </w:r>
      <w:r w:rsidR="004D7030" w:rsidRPr="00533E5E">
        <w:rPr>
          <w:b/>
          <w:sz w:val="28"/>
          <w:szCs w:val="28"/>
        </w:rPr>
        <w:t>ntroductie</w:t>
      </w:r>
      <w:r w:rsidR="00987D28" w:rsidRPr="00533E5E">
        <w:rPr>
          <w:b/>
          <w:sz w:val="28"/>
          <w:szCs w:val="28"/>
        </w:rPr>
        <w:t xml:space="preserve"> (</w:t>
      </w:r>
      <w:r w:rsidR="00533E5E" w:rsidRPr="00533E5E">
        <w:rPr>
          <w:b/>
          <w:sz w:val="28"/>
          <w:szCs w:val="28"/>
        </w:rPr>
        <w:t>25 min</w:t>
      </w:r>
      <w:r w:rsidR="00987D28" w:rsidRPr="00533E5E">
        <w:rPr>
          <w:b/>
          <w:sz w:val="28"/>
          <w:szCs w:val="28"/>
        </w:rPr>
        <w:t>)</w:t>
      </w:r>
    </w:p>
    <w:p w:rsidR="00B83F49" w:rsidRPr="00B83F49" w:rsidRDefault="00B83F49" w:rsidP="007F63AC">
      <w:pPr>
        <w:pStyle w:val="ListParagraph"/>
        <w:numPr>
          <w:ilvl w:val="0"/>
          <w:numId w:val="1"/>
        </w:numPr>
      </w:pPr>
      <w:r w:rsidRPr="00B83F49">
        <w:rPr>
          <w:b/>
        </w:rPr>
        <w:t>Welkom, voorstellen</w:t>
      </w:r>
      <w:r>
        <w:br/>
      </w:r>
      <w:r>
        <w:rPr>
          <w:i/>
        </w:rPr>
        <w:t>(</w:t>
      </w:r>
      <w:r w:rsidRPr="00B83F49">
        <w:rPr>
          <w:i/>
        </w:rPr>
        <w:t>allen</w:t>
      </w:r>
      <w:r>
        <w:rPr>
          <w:i/>
        </w:rPr>
        <w:t>, dia 1</w:t>
      </w:r>
      <w:r w:rsidRPr="00B83F49">
        <w:rPr>
          <w:i/>
        </w:rPr>
        <w:t>)</w:t>
      </w:r>
      <w:r>
        <w:rPr>
          <w:i/>
        </w:rPr>
        <w:br/>
      </w:r>
    </w:p>
    <w:p w:rsidR="007F63AC" w:rsidRPr="007F63AC" w:rsidRDefault="00533E5E" w:rsidP="007F63AC">
      <w:pPr>
        <w:pStyle w:val="ListParagraph"/>
        <w:numPr>
          <w:ilvl w:val="0"/>
          <w:numId w:val="1"/>
        </w:numPr>
      </w:pPr>
      <w:r>
        <w:rPr>
          <w:b/>
        </w:rPr>
        <w:t>Aanleiding en opbouw project</w:t>
      </w:r>
      <w:r w:rsidR="00987D28">
        <w:rPr>
          <w:b/>
        </w:rPr>
        <w:t xml:space="preserve"> (5 min)</w:t>
      </w:r>
      <w:r w:rsidR="007F63AC" w:rsidRPr="007F63AC">
        <w:rPr>
          <w:b/>
        </w:rPr>
        <w:br/>
      </w:r>
      <w:r w:rsidR="00B83F49" w:rsidRPr="00B83F49">
        <w:rPr>
          <w:i/>
        </w:rPr>
        <w:t>(</w:t>
      </w:r>
      <w:r w:rsidR="00B83F49">
        <w:rPr>
          <w:i/>
        </w:rPr>
        <w:t>dia 2, 3, 4</w:t>
      </w:r>
      <w:r w:rsidR="00B83F49" w:rsidRPr="00B83F49">
        <w:rPr>
          <w:i/>
        </w:rPr>
        <w:t>)</w:t>
      </w:r>
      <w:r w:rsidR="00B83F49" w:rsidRPr="00B83F49">
        <w:rPr>
          <w:i/>
        </w:rPr>
        <w:br/>
      </w:r>
      <w:r w:rsidR="00B83F49">
        <w:t xml:space="preserve">* </w:t>
      </w:r>
      <w:r w:rsidR="007F63AC">
        <w:t>Toelichting totstandkoming samenwerking, onderzoek en nascholing: beide stromingen kunnen elkaar erg versterken.</w:t>
      </w:r>
      <w:r w:rsidR="00B83F49">
        <w:br/>
        <w:t>* Onderdelen project</w:t>
      </w:r>
      <w:r w:rsidR="005078BA">
        <w:br/>
      </w:r>
      <w:r w:rsidR="00A357FA">
        <w:br/>
      </w:r>
      <w:r w:rsidR="00A357FA">
        <w:rPr>
          <w:b/>
        </w:rPr>
        <w:t>Toelichting verloop nascholing &gt; wat is het einddoel bij laatste bijeenkomst?</w:t>
      </w:r>
      <w:r w:rsidR="00A357FA">
        <w:rPr>
          <w:b/>
        </w:rPr>
        <w:br/>
      </w:r>
      <w:r w:rsidR="00A357FA">
        <w:t xml:space="preserve">We werken toe naar het ontwikkelen van </w:t>
      </w:r>
      <w:proofErr w:type="spellStart"/>
      <w:r w:rsidR="00A357FA">
        <w:t>meetkunst</w:t>
      </w:r>
      <w:proofErr w:type="spellEnd"/>
      <w:r w:rsidR="00A357FA">
        <w:t>-lesmateriaal door de deelnemers zelf, waarbij meetkunde, kunsteducatie en creativiteit samen komen. De doelen uit de methode voor rekenen-wiskunde gaan daarmee op een andere manier gehaald worden.</w:t>
      </w:r>
      <w:r w:rsidR="00A357FA">
        <w:br/>
      </w:r>
    </w:p>
    <w:p w:rsidR="007F63AC" w:rsidRDefault="007F63AC" w:rsidP="007F63AC">
      <w:pPr>
        <w:pStyle w:val="ListParagraph"/>
        <w:numPr>
          <w:ilvl w:val="0"/>
          <w:numId w:val="1"/>
        </w:numPr>
      </w:pPr>
      <w:r w:rsidRPr="007F63AC">
        <w:rPr>
          <w:b/>
        </w:rPr>
        <w:t>Onderzoek toelichten</w:t>
      </w:r>
      <w:r w:rsidR="00533E5E">
        <w:rPr>
          <w:b/>
        </w:rPr>
        <w:t xml:space="preserve"> (5</w:t>
      </w:r>
      <w:r w:rsidR="00987D28">
        <w:rPr>
          <w:b/>
        </w:rPr>
        <w:t xml:space="preserve"> min)</w:t>
      </w:r>
      <w:r>
        <w:br/>
      </w:r>
      <w:r w:rsidR="00B83F49" w:rsidRPr="00B83F49">
        <w:rPr>
          <w:i/>
        </w:rPr>
        <w:t>(dia 5)</w:t>
      </w:r>
      <w:r w:rsidR="00B83F49" w:rsidRPr="00B83F49">
        <w:rPr>
          <w:i/>
        </w:rPr>
        <w:br/>
      </w:r>
      <w:r w:rsidRPr="007F63AC">
        <w:t>Wat behelst he</w:t>
      </w:r>
      <w:r w:rsidR="00B83F49">
        <w:t>t onderzoek:</w:t>
      </w:r>
      <w:r w:rsidRPr="007F63AC">
        <w:br/>
      </w:r>
      <w:r>
        <w:t>* traject</w:t>
      </w:r>
      <w:r>
        <w:br/>
        <w:t>* inhoud onderzoek</w:t>
      </w:r>
      <w:r>
        <w:br/>
        <w:t>* verwachten naar leerkrachten en school toe: tijdsbesteding, aantal lessen, evaluatie, vragenlijsten, filmen, museumbezoek, etc.</w:t>
      </w:r>
      <w:r>
        <w:br/>
        <w:t>* wat wordt onderzocht? Bv bij filmen.</w:t>
      </w:r>
      <w:r w:rsidR="00987D28">
        <w:br/>
      </w:r>
    </w:p>
    <w:p w:rsidR="008172DC" w:rsidRPr="008172DC" w:rsidRDefault="00B83F49" w:rsidP="008172DC">
      <w:pPr>
        <w:pStyle w:val="ListParagraph"/>
        <w:numPr>
          <w:ilvl w:val="0"/>
          <w:numId w:val="1"/>
        </w:numPr>
      </w:pPr>
      <w:r>
        <w:rPr>
          <w:b/>
        </w:rPr>
        <w:t>Toelichting drie pijlers</w:t>
      </w:r>
      <w:r w:rsidR="00987D28">
        <w:rPr>
          <w:b/>
        </w:rPr>
        <w:t xml:space="preserve"> (15 min)</w:t>
      </w:r>
      <w:r w:rsidR="00533E5E">
        <w:rPr>
          <w:b/>
        </w:rPr>
        <w:br/>
      </w:r>
      <w:r w:rsidR="00533E5E" w:rsidRPr="00533E5E">
        <w:rPr>
          <w:i/>
        </w:rPr>
        <w:t>(dia 6)</w:t>
      </w:r>
      <w:r w:rsidR="00533E5E">
        <w:rPr>
          <w:i/>
        </w:rPr>
        <w:br/>
      </w:r>
      <w:r w:rsidRPr="00533E5E">
        <w:rPr>
          <w:b/>
          <w:i/>
        </w:rPr>
        <w:br/>
      </w:r>
      <w:r>
        <w:rPr>
          <w:b/>
        </w:rPr>
        <w:t>1. K</w:t>
      </w:r>
      <w:r w:rsidR="005078BA">
        <w:rPr>
          <w:b/>
        </w:rPr>
        <w:t>unst</w:t>
      </w:r>
      <w:r>
        <w:rPr>
          <w:b/>
        </w:rPr>
        <w:t>onderwijs</w:t>
      </w:r>
      <w:r w:rsidR="005078BA">
        <w:rPr>
          <w:b/>
        </w:rPr>
        <w:br/>
      </w:r>
      <w:r>
        <w:rPr>
          <w:i/>
        </w:rPr>
        <w:t>(</w:t>
      </w:r>
      <w:r w:rsidR="00533E5E">
        <w:rPr>
          <w:i/>
        </w:rPr>
        <w:t>dia 7 en 8</w:t>
      </w:r>
      <w:r>
        <w:rPr>
          <w:i/>
        </w:rPr>
        <w:t>)</w:t>
      </w:r>
      <w:r w:rsidR="005078BA">
        <w:rPr>
          <w:b/>
        </w:rPr>
        <w:br/>
      </w:r>
      <w:r w:rsidR="008172DC" w:rsidRPr="008172DC">
        <w:t>Kunstonderwijs bestaat uit verschillende elementen. Niet alleen het maken, maar ook het kijken naar en praten over. Grofweg drie onderdelen:</w:t>
      </w:r>
    </w:p>
    <w:p w:rsidR="008172DC" w:rsidRPr="008172DC" w:rsidRDefault="008172DC" w:rsidP="008172DC">
      <w:pPr>
        <w:pStyle w:val="ListParagraph"/>
      </w:pPr>
      <w:r>
        <w:br/>
        <w:t xml:space="preserve">* </w:t>
      </w:r>
      <w:r w:rsidRPr="008172DC">
        <w:t>Productie: het verkennen van materialen en technieken, toepassen daarvan, vertalen van ervaringen en ideeën in een concreet product, etc.</w:t>
      </w:r>
      <w:r w:rsidRPr="008172DC">
        <w:br/>
      </w:r>
      <w:r>
        <w:t xml:space="preserve">* </w:t>
      </w:r>
      <w:r w:rsidRPr="008172DC">
        <w:t xml:space="preserve">Receptie: kijken naar, bevragen van en praten over kunst van professionele kunstenaars en werk van andere leerlingen, kennis opdoen, etc. </w:t>
      </w:r>
      <w:r w:rsidRPr="008172DC">
        <w:br/>
      </w:r>
      <w:r>
        <w:t xml:space="preserve">* </w:t>
      </w:r>
      <w:r w:rsidRPr="008172DC">
        <w:t>Reflectie: naar eigen werk en proces kijken, verslag leggen, verbanden leggen, toelichting geven op keuzes en ervaringen, groei of verandering constateren, etc.</w:t>
      </w:r>
    </w:p>
    <w:p w:rsidR="008172DC" w:rsidRDefault="008172DC" w:rsidP="008172DC">
      <w:pPr>
        <w:pStyle w:val="ListParagraph"/>
      </w:pPr>
    </w:p>
    <w:p w:rsidR="00533E5E" w:rsidRDefault="00533E5E" w:rsidP="008172DC">
      <w:pPr>
        <w:pStyle w:val="ListParagraph"/>
      </w:pPr>
    </w:p>
    <w:p w:rsidR="008172DC" w:rsidRPr="008172DC" w:rsidRDefault="008172DC" w:rsidP="008172DC">
      <w:pPr>
        <w:pStyle w:val="ListParagraph"/>
      </w:pPr>
      <w:r w:rsidRPr="008172DC">
        <w:rPr>
          <w:i/>
          <w:iCs/>
        </w:rPr>
        <w:lastRenderedPageBreak/>
        <w:t>Onze uitgangspunten:</w:t>
      </w:r>
      <w:r w:rsidRPr="008172DC">
        <w:t xml:space="preserve"> </w:t>
      </w:r>
    </w:p>
    <w:p w:rsidR="008172DC" w:rsidRPr="008172DC" w:rsidRDefault="008172DC" w:rsidP="008172DC">
      <w:pPr>
        <w:pStyle w:val="ListParagraph"/>
        <w:numPr>
          <w:ilvl w:val="0"/>
          <w:numId w:val="6"/>
        </w:numPr>
        <w:ind w:left="1134" w:firstLine="0"/>
      </w:pPr>
      <w:r w:rsidRPr="008172DC">
        <w:t>kunst is onderzoek: aan de hand van een vraag of probleem onderzoek doen naar materiaal, techniek, inhoud</w:t>
      </w:r>
    </w:p>
    <w:p w:rsidR="008172DC" w:rsidRPr="008172DC" w:rsidRDefault="008172DC" w:rsidP="008172DC">
      <w:pPr>
        <w:pStyle w:val="ListParagraph"/>
        <w:numPr>
          <w:ilvl w:val="0"/>
          <w:numId w:val="6"/>
        </w:numPr>
        <w:ind w:left="1134" w:firstLine="0"/>
      </w:pPr>
      <w:r w:rsidRPr="008172DC">
        <w:t>proces voorop: iedere leerling bewandelt zijn eigen pad en krijgt de ruimte voor eigen keuzes en inzichten</w:t>
      </w:r>
    </w:p>
    <w:p w:rsidR="008172DC" w:rsidRPr="008172DC" w:rsidRDefault="008172DC" w:rsidP="008172DC">
      <w:pPr>
        <w:pStyle w:val="ListParagraph"/>
        <w:numPr>
          <w:ilvl w:val="0"/>
          <w:numId w:val="6"/>
        </w:numPr>
        <w:ind w:left="1134" w:firstLine="0"/>
      </w:pPr>
      <w:r w:rsidRPr="008172DC">
        <w:t>verbindingen maken: taal, rekenen, erfgoed, geschiedenis, etc.</w:t>
      </w:r>
    </w:p>
    <w:p w:rsidR="008172DC" w:rsidRPr="008172DC" w:rsidRDefault="008172DC" w:rsidP="008172DC">
      <w:pPr>
        <w:pStyle w:val="ListParagraph"/>
        <w:numPr>
          <w:ilvl w:val="0"/>
          <w:numId w:val="6"/>
        </w:numPr>
        <w:ind w:left="1134" w:firstLine="0"/>
      </w:pPr>
      <w:r w:rsidRPr="008172DC">
        <w:t xml:space="preserve">geen goed of fout: </w:t>
      </w:r>
      <w:r w:rsidR="00094D4F" w:rsidRPr="008172DC">
        <w:t>mi</w:t>
      </w:r>
      <w:r w:rsidR="00094D4F">
        <w:t>ts</w:t>
      </w:r>
      <w:r w:rsidR="00094D4F" w:rsidRPr="008172DC">
        <w:t xml:space="preserve"> </w:t>
      </w:r>
      <w:r w:rsidRPr="008172DC">
        <w:t xml:space="preserve">goed onderbouwd is geen enkel antwoord meer goed dan de ander. </w:t>
      </w:r>
    </w:p>
    <w:p w:rsidR="005078BA" w:rsidRPr="005078BA" w:rsidRDefault="008172DC" w:rsidP="008172DC">
      <w:pPr>
        <w:pStyle w:val="ListParagraph"/>
      </w:pPr>
      <w:r>
        <w:br/>
      </w:r>
      <w:r w:rsidR="005078BA">
        <w:t>* kerndoelen en TULE</w:t>
      </w:r>
      <w:r w:rsidR="005078BA">
        <w:br/>
      </w:r>
    </w:p>
    <w:p w:rsidR="004E73EB" w:rsidRDefault="00B83F49" w:rsidP="00B83F49">
      <w:pPr>
        <w:pStyle w:val="ListParagraph"/>
      </w:pPr>
      <w:r>
        <w:rPr>
          <w:b/>
        </w:rPr>
        <w:t>2. Meetkunde</w:t>
      </w:r>
      <w:r w:rsidR="00316A6B" w:rsidRPr="00B13FBF">
        <w:rPr>
          <w:b/>
        </w:rPr>
        <w:br/>
      </w:r>
      <w:r>
        <w:rPr>
          <w:i/>
        </w:rPr>
        <w:t>(dia 9-1</w:t>
      </w:r>
      <w:r w:rsidR="00533E5E">
        <w:rPr>
          <w:i/>
        </w:rPr>
        <w:t>7</w:t>
      </w:r>
      <w:r>
        <w:rPr>
          <w:i/>
        </w:rPr>
        <w:t>)</w:t>
      </w:r>
      <w:r w:rsidR="007F63AC" w:rsidRPr="00B13FBF">
        <w:rPr>
          <w:b/>
        </w:rPr>
        <w:br/>
      </w:r>
      <w:r w:rsidR="0094691A">
        <w:t>* wat is meetkunde?</w:t>
      </w:r>
      <w:r w:rsidR="00316A6B">
        <w:br/>
        <w:t xml:space="preserve">* NB het gaat om begripsvorming, niet om </w:t>
      </w:r>
      <w:r w:rsidR="004E73EB">
        <w:t>antwoorden verkrijgen</w:t>
      </w:r>
      <w:r w:rsidR="00316A6B">
        <w:t>! Ervaren, verklaren, verbinden.</w:t>
      </w:r>
    </w:p>
    <w:p w:rsidR="007F63AC" w:rsidRPr="007F63AC" w:rsidRDefault="004E73EB" w:rsidP="00B83F49">
      <w:pPr>
        <w:pStyle w:val="ListParagraph"/>
      </w:pPr>
      <w:r>
        <w:rPr>
          <w:b/>
        </w:rPr>
        <w:t>* Mathematiseren als centraal gegeven</w:t>
      </w:r>
      <w:r w:rsidR="00F95E14">
        <w:br/>
      </w:r>
    </w:p>
    <w:p w:rsidR="00B83F49" w:rsidRPr="00B83F49" w:rsidRDefault="00B83F49" w:rsidP="00B83F49">
      <w:pPr>
        <w:pStyle w:val="ListParagraph"/>
        <w:numPr>
          <w:ilvl w:val="0"/>
          <w:numId w:val="1"/>
        </w:numPr>
      </w:pPr>
      <w:r>
        <w:rPr>
          <w:b/>
        </w:rPr>
        <w:t>Creativiteit</w:t>
      </w:r>
      <w:r w:rsidR="007F63AC">
        <w:rPr>
          <w:b/>
        </w:rPr>
        <w:br/>
      </w:r>
      <w:r w:rsidR="00533E5E">
        <w:rPr>
          <w:i/>
        </w:rPr>
        <w:t>(</w:t>
      </w:r>
      <w:r w:rsidR="007C6990">
        <w:rPr>
          <w:i/>
        </w:rPr>
        <w:t>dia 1</w:t>
      </w:r>
      <w:r w:rsidR="00533E5E">
        <w:rPr>
          <w:i/>
        </w:rPr>
        <w:t>8</w:t>
      </w:r>
      <w:r w:rsidR="007C6990">
        <w:rPr>
          <w:i/>
        </w:rPr>
        <w:t>-21</w:t>
      </w:r>
      <w:r>
        <w:rPr>
          <w:i/>
        </w:rPr>
        <w:t>)</w:t>
      </w:r>
      <w:r w:rsidR="00200D80">
        <w:br/>
      </w:r>
      <w:r>
        <w:t xml:space="preserve">&gt; </w:t>
      </w:r>
      <w:r w:rsidRPr="00B83F49">
        <w:t xml:space="preserve">In de nascholing aandacht voor: </w:t>
      </w:r>
    </w:p>
    <w:p w:rsidR="007874A2" w:rsidRPr="00B83F49" w:rsidRDefault="00B83F49" w:rsidP="00B83F49">
      <w:pPr>
        <w:pStyle w:val="ListParagraph"/>
      </w:pPr>
      <w:r>
        <w:t xml:space="preserve">* </w:t>
      </w:r>
      <w:r w:rsidR="0094691A" w:rsidRPr="00B83F49">
        <w:t>Wat is creativiteit?</w:t>
      </w:r>
    </w:p>
    <w:p w:rsidR="007874A2" w:rsidRPr="00B83F49" w:rsidRDefault="00B83F49" w:rsidP="00B83F49">
      <w:pPr>
        <w:pStyle w:val="ListParagraph"/>
      </w:pPr>
      <w:r>
        <w:t xml:space="preserve">* </w:t>
      </w:r>
      <w:r w:rsidR="0094691A" w:rsidRPr="00B83F49">
        <w:t>Hoe breng je een creatief proces op gang?</w:t>
      </w:r>
    </w:p>
    <w:p w:rsidR="007874A2" w:rsidRPr="00B83F49" w:rsidRDefault="00B83F49" w:rsidP="00B83F49">
      <w:pPr>
        <w:pStyle w:val="ListParagraph"/>
      </w:pPr>
      <w:r>
        <w:t xml:space="preserve">* </w:t>
      </w:r>
      <w:r w:rsidR="0094691A" w:rsidRPr="00B83F49">
        <w:t>Hoe begeleid je een creatief proces?</w:t>
      </w:r>
    </w:p>
    <w:p w:rsidR="007874A2" w:rsidRPr="00B83F49" w:rsidRDefault="00B83F49" w:rsidP="00B83F49">
      <w:pPr>
        <w:pStyle w:val="ListParagraph"/>
      </w:pPr>
      <w:r>
        <w:t xml:space="preserve">* </w:t>
      </w:r>
      <w:r w:rsidR="0094691A" w:rsidRPr="00B83F49">
        <w:t xml:space="preserve">Hoe evalueer je creativiteit en/of hoe leg je het vast? </w:t>
      </w:r>
    </w:p>
    <w:p w:rsidR="00B83F49" w:rsidRDefault="00B83F49" w:rsidP="00B83F49">
      <w:pPr>
        <w:pStyle w:val="ListParagraph"/>
      </w:pPr>
    </w:p>
    <w:p w:rsidR="00B83F49" w:rsidRDefault="00B83F49" w:rsidP="00B83F49">
      <w:pPr>
        <w:pStyle w:val="ListParagraph"/>
      </w:pPr>
    </w:p>
    <w:p w:rsidR="00B83F49" w:rsidRPr="00B83F49" w:rsidRDefault="00B83F49" w:rsidP="00B83F49">
      <w:pPr>
        <w:pStyle w:val="ListParagraph"/>
      </w:pPr>
      <w:r>
        <w:t>&gt; Actua</w:t>
      </w:r>
      <w:r w:rsidR="007B4E0C">
        <w:t>l</w:t>
      </w:r>
      <w:r>
        <w:t>iteit</w:t>
      </w:r>
      <w:r w:rsidR="007B4E0C">
        <w:t>:</w:t>
      </w:r>
      <w:r w:rsidR="00200D80">
        <w:t xml:space="preserve"> koppelen aan </w:t>
      </w:r>
      <w:r w:rsidR="00200D80" w:rsidRPr="007F63AC">
        <w:t xml:space="preserve">21st </w:t>
      </w:r>
      <w:proofErr w:type="spellStart"/>
      <w:r w:rsidR="00200D80" w:rsidRPr="007F63AC">
        <w:t>century</w:t>
      </w:r>
      <w:proofErr w:type="spellEnd"/>
      <w:r w:rsidR="00200D80" w:rsidRPr="007F63AC">
        <w:t xml:space="preserve"> skills</w:t>
      </w:r>
      <w:r w:rsidR="00200D80">
        <w:t xml:space="preserve">, </w:t>
      </w:r>
      <w:r w:rsidR="007B4E0C">
        <w:t>W</w:t>
      </w:r>
      <w:r w:rsidR="00533E5E">
        <w:t xml:space="preserve">etenschap </w:t>
      </w:r>
      <w:r w:rsidR="007B4E0C">
        <w:t>&amp;T</w:t>
      </w:r>
      <w:r w:rsidR="00533E5E">
        <w:t>echnologie</w:t>
      </w:r>
      <w:r w:rsidR="00A357FA">
        <w:t>, rekenen en wiskunde</w:t>
      </w:r>
      <w:r w:rsidR="00200D80">
        <w:t>.</w:t>
      </w:r>
      <w:r w:rsidR="00200D80">
        <w:br/>
      </w:r>
      <w:r>
        <w:br/>
        <w:t xml:space="preserve">&gt; </w:t>
      </w:r>
      <w:r w:rsidRPr="00B83F49">
        <w:t>Creatieve proces</w:t>
      </w:r>
      <w:r>
        <w:t xml:space="preserve"> bestaat uit (niet per se lineair te doorlopen)</w:t>
      </w:r>
      <w:r w:rsidRPr="00B83F49">
        <w:t>:</w:t>
      </w:r>
    </w:p>
    <w:p w:rsidR="007874A2" w:rsidRPr="00B83F49" w:rsidRDefault="00B83F49" w:rsidP="00B83F49">
      <w:pPr>
        <w:pStyle w:val="ListParagraph"/>
      </w:pPr>
      <w:r w:rsidRPr="00B83F49">
        <w:t xml:space="preserve">* </w:t>
      </w:r>
      <w:r w:rsidR="0094691A" w:rsidRPr="00B83F49">
        <w:t>Oriëntatie/ stimulus</w:t>
      </w:r>
    </w:p>
    <w:p w:rsidR="007874A2" w:rsidRPr="00B83F49" w:rsidRDefault="00B83F49" w:rsidP="00B83F49">
      <w:pPr>
        <w:pStyle w:val="ListParagraph"/>
      </w:pPr>
      <w:r w:rsidRPr="00B83F49">
        <w:t xml:space="preserve">* </w:t>
      </w:r>
      <w:r w:rsidR="0094691A" w:rsidRPr="00B83F49">
        <w:t xml:space="preserve">Onderzoek </w:t>
      </w:r>
    </w:p>
    <w:p w:rsidR="007874A2" w:rsidRPr="00B83F49" w:rsidRDefault="00B83F49" w:rsidP="00B83F49">
      <w:pPr>
        <w:pStyle w:val="ListParagraph"/>
      </w:pPr>
      <w:r w:rsidRPr="00B83F49">
        <w:t xml:space="preserve">* </w:t>
      </w:r>
      <w:r w:rsidR="0094691A" w:rsidRPr="00B83F49">
        <w:t xml:space="preserve">Productie </w:t>
      </w:r>
    </w:p>
    <w:p w:rsidR="007874A2" w:rsidRPr="00B83F49" w:rsidRDefault="00B83F49" w:rsidP="00B83F49">
      <w:pPr>
        <w:pStyle w:val="ListParagraph"/>
      </w:pPr>
      <w:r w:rsidRPr="00B83F49">
        <w:t xml:space="preserve">* </w:t>
      </w:r>
      <w:r w:rsidR="0094691A" w:rsidRPr="00B83F49">
        <w:t xml:space="preserve">Presentatie/ reflectie </w:t>
      </w:r>
    </w:p>
    <w:p w:rsidR="007874A2" w:rsidRPr="00B83F49" w:rsidRDefault="00200D80" w:rsidP="00B83F49">
      <w:pPr>
        <w:pStyle w:val="ListParagraph"/>
      </w:pPr>
      <w:r>
        <w:br/>
      </w:r>
      <w:r w:rsidR="00B83F49">
        <w:t xml:space="preserve">&gt; </w:t>
      </w:r>
      <w:r>
        <w:t>Belangrijke aspecten:</w:t>
      </w:r>
      <w:r>
        <w:br/>
      </w:r>
      <w:r w:rsidR="00B83F49">
        <w:t xml:space="preserve">* </w:t>
      </w:r>
      <w:r w:rsidR="0094691A" w:rsidRPr="00B83F49">
        <w:t>Onderzoekend en ontdekkend leren (OOL)</w:t>
      </w:r>
    </w:p>
    <w:p w:rsidR="007874A2" w:rsidRPr="00B83F49" w:rsidRDefault="00B83F49" w:rsidP="00B83F49">
      <w:pPr>
        <w:pStyle w:val="ListParagraph"/>
      </w:pPr>
      <w:r>
        <w:t xml:space="preserve">* </w:t>
      </w:r>
      <w:r w:rsidR="0094691A" w:rsidRPr="00B83F49">
        <w:t>Belevend leren</w:t>
      </w:r>
    </w:p>
    <w:p w:rsidR="007874A2" w:rsidRPr="00B83F49" w:rsidRDefault="00B83F49" w:rsidP="00B83F49">
      <w:pPr>
        <w:pStyle w:val="ListParagraph"/>
      </w:pPr>
      <w:r>
        <w:t xml:space="preserve">* </w:t>
      </w:r>
      <w:r w:rsidR="0094691A" w:rsidRPr="00B83F49">
        <w:t>Ruimte om te onderzoeken</w:t>
      </w:r>
    </w:p>
    <w:p w:rsidR="007874A2" w:rsidRPr="00B83F49" w:rsidRDefault="00B83F49" w:rsidP="00B83F49">
      <w:pPr>
        <w:pStyle w:val="ListParagraph"/>
      </w:pPr>
      <w:r>
        <w:t xml:space="preserve">* </w:t>
      </w:r>
      <w:r w:rsidR="0094691A" w:rsidRPr="00B83F49">
        <w:t>Proces</w:t>
      </w:r>
    </w:p>
    <w:p w:rsidR="007874A2" w:rsidRPr="00B83F49" w:rsidRDefault="00B83F49" w:rsidP="00B83F49">
      <w:pPr>
        <w:pStyle w:val="ListParagraph"/>
      </w:pPr>
      <w:r>
        <w:t xml:space="preserve">* </w:t>
      </w:r>
      <w:r w:rsidR="0094691A" w:rsidRPr="00B83F49">
        <w:t>Iedereen bewandelt eigen weg</w:t>
      </w:r>
    </w:p>
    <w:p w:rsidR="007874A2" w:rsidRPr="00B83F49" w:rsidRDefault="00B83F49" w:rsidP="00B83F49">
      <w:pPr>
        <w:pStyle w:val="ListParagraph"/>
      </w:pPr>
      <w:r>
        <w:t xml:space="preserve">* </w:t>
      </w:r>
      <w:r w:rsidR="0094691A" w:rsidRPr="00B83F49">
        <w:t>Eindproducten verschillen</w:t>
      </w:r>
    </w:p>
    <w:p w:rsidR="007874A2" w:rsidRPr="00B83F49" w:rsidRDefault="00B83F49" w:rsidP="00B83F49">
      <w:pPr>
        <w:pStyle w:val="ListParagraph"/>
      </w:pPr>
      <w:r>
        <w:t xml:space="preserve">* </w:t>
      </w:r>
      <w:r w:rsidR="0094691A" w:rsidRPr="00B83F49">
        <w:t>Probleem of vraag van alle kanten bekijken</w:t>
      </w:r>
    </w:p>
    <w:p w:rsidR="00F95E14" w:rsidRPr="00533E5E" w:rsidRDefault="00B83F49" w:rsidP="00533E5E">
      <w:pPr>
        <w:pStyle w:val="ListParagraph"/>
      </w:pPr>
      <w:r>
        <w:t xml:space="preserve">* </w:t>
      </w:r>
      <w:r w:rsidR="0094691A" w:rsidRPr="00B83F49">
        <w:t xml:space="preserve">(Denk)proces kan ook resultaat zijn </w:t>
      </w:r>
      <w:r w:rsidR="00F95E14">
        <w:rPr>
          <w:b/>
        </w:rPr>
        <w:br w:type="page"/>
      </w:r>
    </w:p>
    <w:p w:rsidR="00987D28" w:rsidRPr="0034307E" w:rsidRDefault="00987D28" w:rsidP="00987D28">
      <w:pPr>
        <w:pStyle w:val="Default"/>
        <w:widowControl w:val="0"/>
        <w:spacing w:line="23" w:lineRule="atLeast"/>
        <w:rPr>
          <w:rFonts w:cs="Times New Roman"/>
          <w:b/>
          <w:bCs/>
          <w:color w:val="auto"/>
          <w:sz w:val="22"/>
          <w:szCs w:val="22"/>
        </w:rPr>
      </w:pPr>
      <w:r w:rsidRPr="0034307E">
        <w:rPr>
          <w:rFonts w:cs="Times New Roman"/>
          <w:b/>
          <w:bCs/>
          <w:color w:val="auto"/>
          <w:sz w:val="22"/>
          <w:szCs w:val="22"/>
        </w:rPr>
        <w:lastRenderedPageBreak/>
        <w:t>Meetkunst les 2 ruimte vangen</w:t>
      </w:r>
      <w:r w:rsidR="00533E5E">
        <w:rPr>
          <w:rFonts w:cs="Times New Roman"/>
          <w:b/>
          <w:bCs/>
          <w:color w:val="auto"/>
          <w:sz w:val="22"/>
          <w:szCs w:val="22"/>
        </w:rPr>
        <w:t xml:space="preserve"> (</w:t>
      </w:r>
      <w:r w:rsidR="00EA0E6C">
        <w:rPr>
          <w:rFonts w:cs="Times New Roman"/>
          <w:b/>
          <w:bCs/>
          <w:color w:val="auto"/>
          <w:sz w:val="22"/>
          <w:szCs w:val="22"/>
        </w:rPr>
        <w:t>30 min)</w:t>
      </w:r>
    </w:p>
    <w:p w:rsidR="00987D28" w:rsidRPr="007C6990" w:rsidRDefault="007C6990" w:rsidP="00987D28">
      <w:pPr>
        <w:pStyle w:val="Default"/>
        <w:widowControl w:val="0"/>
        <w:spacing w:line="23" w:lineRule="atLeast"/>
        <w:rPr>
          <w:rFonts w:cs="Times New Roman"/>
          <w:bCs/>
          <w:i/>
          <w:color w:val="auto"/>
          <w:sz w:val="22"/>
          <w:szCs w:val="22"/>
        </w:rPr>
      </w:pPr>
      <w:r w:rsidRPr="007C6990">
        <w:rPr>
          <w:rFonts w:cs="Times New Roman"/>
          <w:bCs/>
          <w:i/>
          <w:color w:val="auto"/>
          <w:sz w:val="22"/>
          <w:szCs w:val="22"/>
        </w:rPr>
        <w:t>(Dia 22-24)</w:t>
      </w:r>
    </w:p>
    <w:p w:rsidR="007C6990" w:rsidRDefault="007C6990" w:rsidP="00987D28">
      <w:pPr>
        <w:pStyle w:val="Default"/>
        <w:widowControl w:val="0"/>
        <w:spacing w:line="23" w:lineRule="atLeast"/>
        <w:rPr>
          <w:rFonts w:cs="Times New Roman"/>
          <w:bCs/>
          <w:color w:val="auto"/>
          <w:sz w:val="22"/>
          <w:szCs w:val="22"/>
        </w:rPr>
      </w:pPr>
    </w:p>
    <w:p w:rsidR="00987D28" w:rsidRDefault="00987D28" w:rsidP="00987D28">
      <w:pPr>
        <w:pStyle w:val="Default"/>
        <w:widowControl w:val="0"/>
        <w:spacing w:line="23" w:lineRule="atLeast"/>
        <w:rPr>
          <w:rFonts w:cs="Times New Roman"/>
          <w:bCs/>
          <w:color w:val="auto"/>
          <w:sz w:val="22"/>
          <w:szCs w:val="22"/>
        </w:rPr>
      </w:pPr>
      <w:r>
        <w:rPr>
          <w:rFonts w:cs="Times New Roman"/>
          <w:bCs/>
          <w:color w:val="auto"/>
          <w:sz w:val="22"/>
          <w:szCs w:val="22"/>
        </w:rPr>
        <w:t xml:space="preserve">De deelnemers ervaren nu les 2 van de lessenreeks ruimte: Ruimte vangen. Enerzijds geeft dit hen inzicht in meetkunstlessen, daarnaast krijgen zij hierdoor een beeld van de les die zij in de klas gaan uitvoeren en worden zij enthousiast gemaakt voor deze werkwijze. </w:t>
      </w:r>
    </w:p>
    <w:p w:rsidR="00987D28" w:rsidRDefault="00987D28" w:rsidP="00987D28">
      <w:pPr>
        <w:pStyle w:val="Default"/>
        <w:widowControl w:val="0"/>
        <w:spacing w:line="23" w:lineRule="atLeast"/>
        <w:rPr>
          <w:rFonts w:cs="Times New Roman"/>
          <w:bCs/>
          <w:color w:val="auto"/>
          <w:sz w:val="22"/>
          <w:szCs w:val="22"/>
        </w:rPr>
      </w:pPr>
    </w:p>
    <w:p w:rsidR="00987D28" w:rsidRDefault="00987D28" w:rsidP="00987D28">
      <w:pPr>
        <w:pStyle w:val="Default"/>
        <w:widowControl w:val="0"/>
        <w:spacing w:line="23" w:lineRule="atLeast"/>
        <w:rPr>
          <w:rFonts w:cs="Times New Roman"/>
          <w:bCs/>
          <w:color w:val="auto"/>
          <w:sz w:val="22"/>
          <w:szCs w:val="22"/>
        </w:rPr>
      </w:pPr>
      <w:r>
        <w:rPr>
          <w:rFonts w:cs="Times New Roman"/>
          <w:bCs/>
          <w:color w:val="auto"/>
          <w:sz w:val="22"/>
          <w:szCs w:val="22"/>
        </w:rPr>
        <w:t>Introductie en kunstwerken bestuderen (10 minuten)</w:t>
      </w:r>
    </w:p>
    <w:p w:rsidR="00987D28" w:rsidRDefault="00987D28" w:rsidP="00987D28">
      <w:pPr>
        <w:pStyle w:val="Default"/>
        <w:widowControl w:val="0"/>
        <w:spacing w:line="23" w:lineRule="atLeast"/>
        <w:rPr>
          <w:rFonts w:cs="Times New Roman"/>
          <w:bCs/>
          <w:color w:val="auto"/>
          <w:sz w:val="22"/>
          <w:szCs w:val="22"/>
        </w:rPr>
      </w:pPr>
      <w:r>
        <w:rPr>
          <w:rFonts w:cs="Times New Roman"/>
          <w:bCs/>
          <w:color w:val="auto"/>
          <w:sz w:val="22"/>
          <w:szCs w:val="22"/>
        </w:rPr>
        <w:t>Korte opdracht (5 minuten)</w:t>
      </w:r>
    </w:p>
    <w:p w:rsidR="00987D28" w:rsidRDefault="00987D28" w:rsidP="00987D28">
      <w:pPr>
        <w:pStyle w:val="Default"/>
        <w:widowControl w:val="0"/>
        <w:spacing w:line="23" w:lineRule="atLeast"/>
        <w:rPr>
          <w:rFonts w:cs="Times New Roman"/>
          <w:bCs/>
          <w:color w:val="auto"/>
          <w:sz w:val="22"/>
          <w:szCs w:val="22"/>
        </w:rPr>
      </w:pPr>
      <w:r>
        <w:rPr>
          <w:rFonts w:cs="Times New Roman"/>
          <w:bCs/>
          <w:color w:val="auto"/>
          <w:sz w:val="22"/>
          <w:szCs w:val="22"/>
        </w:rPr>
        <w:t>Hoofdopdracht (10 minuten)</w:t>
      </w:r>
    </w:p>
    <w:p w:rsidR="00987D28" w:rsidRDefault="00987D28" w:rsidP="00987D28">
      <w:pPr>
        <w:pStyle w:val="Default"/>
        <w:widowControl w:val="0"/>
        <w:spacing w:line="23" w:lineRule="atLeast"/>
        <w:rPr>
          <w:rFonts w:cs="Times New Roman"/>
          <w:bCs/>
          <w:color w:val="auto"/>
          <w:sz w:val="22"/>
          <w:szCs w:val="22"/>
        </w:rPr>
      </w:pPr>
      <w:r>
        <w:rPr>
          <w:rFonts w:cs="Times New Roman"/>
          <w:bCs/>
          <w:color w:val="auto"/>
          <w:sz w:val="22"/>
          <w:szCs w:val="22"/>
        </w:rPr>
        <w:t xml:space="preserve">Terugblik (5 minuten) (dit houdt ook in: </w:t>
      </w:r>
      <w:r w:rsidRPr="004D7030">
        <w:rPr>
          <w:i/>
        </w:rPr>
        <w:t>delen van ervaringen</w:t>
      </w:r>
      <w:r>
        <w:t>. Plenair en mondeling: wat deed het met je, wat vond je lastig? Gericht op leerkracht zelf).</w:t>
      </w:r>
    </w:p>
    <w:p w:rsidR="00987D28" w:rsidRPr="0034307E" w:rsidRDefault="00987D28" w:rsidP="00987D28">
      <w:pPr>
        <w:pStyle w:val="Default"/>
        <w:widowControl w:val="0"/>
        <w:spacing w:line="23" w:lineRule="atLeast"/>
        <w:rPr>
          <w:rFonts w:cs="Times New Roman"/>
          <w:b/>
          <w:bCs/>
          <w:color w:val="auto"/>
          <w:sz w:val="22"/>
          <w:szCs w:val="22"/>
        </w:rPr>
      </w:pPr>
    </w:p>
    <w:p w:rsidR="00987D28" w:rsidRPr="007A1FC5" w:rsidRDefault="00987D28" w:rsidP="00987D28">
      <w:pPr>
        <w:pStyle w:val="Default"/>
        <w:widowControl w:val="0"/>
        <w:spacing w:line="23" w:lineRule="atLeast"/>
        <w:rPr>
          <w:rFonts w:cs="Times New Roman"/>
          <w:b/>
          <w:bCs/>
          <w:color w:val="auto"/>
        </w:rPr>
      </w:pPr>
    </w:p>
    <w:p w:rsidR="00987D28" w:rsidRPr="007A1FC5" w:rsidRDefault="00987D28" w:rsidP="00987D28">
      <w:pPr>
        <w:pStyle w:val="Default"/>
        <w:widowControl w:val="0"/>
        <w:spacing w:line="23" w:lineRule="atLeast"/>
        <w:rPr>
          <w:rFonts w:cs="Times New Roman"/>
          <w:b/>
          <w:bCs/>
          <w:color w:val="auto"/>
        </w:rPr>
      </w:pPr>
      <w:r>
        <w:rPr>
          <w:noProof/>
          <w:lang w:val="en-US" w:eastAsia="en-US"/>
        </w:rPr>
        <w:drawing>
          <wp:anchor distT="0" distB="0" distL="114300" distR="114300" simplePos="0" relativeHeight="251659264" behindDoc="1" locked="0" layoutInCell="1" allowOverlap="1">
            <wp:simplePos x="0" y="0"/>
            <wp:positionH relativeFrom="column">
              <wp:posOffset>4062730</wp:posOffset>
            </wp:positionH>
            <wp:positionV relativeFrom="paragraph">
              <wp:posOffset>56515</wp:posOffset>
            </wp:positionV>
            <wp:extent cx="2038350" cy="3771900"/>
            <wp:effectExtent l="19050" t="0" r="0" b="0"/>
            <wp:wrapTight wrapText="bothSides">
              <wp:wrapPolygon edited="0">
                <wp:start x="-202" y="0"/>
                <wp:lineTo x="-202" y="21491"/>
                <wp:lineTo x="21600" y="21491"/>
                <wp:lineTo x="21600" y="0"/>
                <wp:lineTo x="-202" y="0"/>
              </wp:wrapPolygon>
            </wp:wrapTight>
            <wp:docPr id="1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8350" cy="3771900"/>
                    </a:xfrm>
                    <a:prstGeom prst="rect">
                      <a:avLst/>
                    </a:prstGeom>
                    <a:noFill/>
                  </pic:spPr>
                </pic:pic>
              </a:graphicData>
            </a:graphic>
          </wp:anchor>
        </w:drawing>
      </w:r>
      <w:r w:rsidRPr="007A1FC5">
        <w:rPr>
          <w:rFonts w:cs="Times New Roman"/>
          <w:b/>
          <w:bCs/>
          <w:color w:val="auto"/>
        </w:rPr>
        <w:t>Pauze</w:t>
      </w:r>
      <w:r w:rsidR="00EA0E6C">
        <w:rPr>
          <w:rFonts w:cs="Times New Roman"/>
          <w:b/>
          <w:bCs/>
          <w:color w:val="auto"/>
        </w:rPr>
        <w:t xml:space="preserve"> (10 min)</w:t>
      </w:r>
    </w:p>
    <w:p w:rsidR="00987D28" w:rsidRDefault="00987D28" w:rsidP="00987D28">
      <w:pPr>
        <w:pStyle w:val="Default"/>
        <w:widowControl w:val="0"/>
        <w:spacing w:line="23" w:lineRule="atLeast"/>
        <w:rPr>
          <w:rFonts w:cs="Times New Roman"/>
          <w:bCs/>
          <w:color w:val="auto"/>
          <w:sz w:val="22"/>
          <w:szCs w:val="22"/>
        </w:rPr>
      </w:pPr>
    </w:p>
    <w:p w:rsidR="00987D28" w:rsidRDefault="00987D28" w:rsidP="00987D28">
      <w:pPr>
        <w:pStyle w:val="Default"/>
        <w:widowControl w:val="0"/>
        <w:spacing w:line="23" w:lineRule="atLeast"/>
        <w:rPr>
          <w:rFonts w:cs="Times New Roman"/>
          <w:b/>
          <w:bCs/>
          <w:color w:val="auto"/>
          <w:sz w:val="22"/>
          <w:szCs w:val="22"/>
        </w:rPr>
      </w:pPr>
    </w:p>
    <w:p w:rsidR="00987D28" w:rsidRDefault="00987D28" w:rsidP="00987D28">
      <w:pPr>
        <w:pStyle w:val="Default"/>
        <w:widowControl w:val="0"/>
        <w:spacing w:line="23" w:lineRule="atLeast"/>
        <w:rPr>
          <w:rFonts w:cs="Times New Roman"/>
          <w:b/>
          <w:bCs/>
          <w:color w:val="auto"/>
          <w:sz w:val="22"/>
          <w:szCs w:val="22"/>
        </w:rPr>
      </w:pPr>
      <w:r>
        <w:rPr>
          <w:rFonts w:cs="Times New Roman"/>
          <w:b/>
          <w:bCs/>
          <w:color w:val="auto"/>
          <w:sz w:val="22"/>
          <w:szCs w:val="22"/>
        </w:rPr>
        <w:t xml:space="preserve">Voorbeeld </w:t>
      </w:r>
      <w:proofErr w:type="spellStart"/>
      <w:r>
        <w:rPr>
          <w:rFonts w:cs="Times New Roman"/>
          <w:b/>
          <w:bCs/>
          <w:color w:val="auto"/>
          <w:sz w:val="22"/>
          <w:szCs w:val="22"/>
        </w:rPr>
        <w:t>schoolkunstles</w:t>
      </w:r>
      <w:proofErr w:type="spellEnd"/>
      <w:r w:rsidR="00EA0E6C">
        <w:rPr>
          <w:rFonts w:cs="Times New Roman"/>
          <w:b/>
          <w:bCs/>
          <w:color w:val="auto"/>
          <w:sz w:val="22"/>
          <w:szCs w:val="22"/>
        </w:rPr>
        <w:t>: 3D handen (10 min)</w:t>
      </w:r>
    </w:p>
    <w:p w:rsidR="00987D28" w:rsidRDefault="007C6990" w:rsidP="00987D28">
      <w:pPr>
        <w:pStyle w:val="Default"/>
        <w:widowControl w:val="0"/>
        <w:spacing w:line="23" w:lineRule="atLeast"/>
        <w:rPr>
          <w:rFonts w:cs="Times New Roman"/>
          <w:bCs/>
          <w:i/>
          <w:color w:val="auto"/>
          <w:sz w:val="22"/>
          <w:szCs w:val="22"/>
        </w:rPr>
      </w:pPr>
      <w:r w:rsidRPr="007C6990">
        <w:rPr>
          <w:rFonts w:cs="Times New Roman"/>
          <w:bCs/>
          <w:i/>
          <w:color w:val="auto"/>
          <w:sz w:val="22"/>
          <w:szCs w:val="22"/>
        </w:rPr>
        <w:t>(Dia 25)</w:t>
      </w:r>
    </w:p>
    <w:p w:rsidR="007C6990" w:rsidRPr="007C6990" w:rsidRDefault="007C6990" w:rsidP="00987D28">
      <w:pPr>
        <w:pStyle w:val="Default"/>
        <w:widowControl w:val="0"/>
        <w:spacing w:line="23" w:lineRule="atLeast"/>
        <w:rPr>
          <w:rFonts w:cs="Times New Roman"/>
          <w:bCs/>
          <w:color w:val="auto"/>
          <w:sz w:val="22"/>
          <w:szCs w:val="22"/>
        </w:rPr>
      </w:pPr>
    </w:p>
    <w:p w:rsidR="00987D28" w:rsidRDefault="00987D28" w:rsidP="00987D28">
      <w:pPr>
        <w:pStyle w:val="Default"/>
        <w:widowControl w:val="0"/>
        <w:spacing w:line="23" w:lineRule="atLeast"/>
        <w:rPr>
          <w:rFonts w:cs="Times New Roman"/>
          <w:bCs/>
          <w:i/>
          <w:color w:val="auto"/>
          <w:sz w:val="22"/>
          <w:szCs w:val="22"/>
        </w:rPr>
      </w:pPr>
      <w:r>
        <w:rPr>
          <w:rFonts w:cs="Times New Roman"/>
          <w:bCs/>
          <w:i/>
          <w:color w:val="auto"/>
          <w:sz w:val="22"/>
          <w:szCs w:val="22"/>
        </w:rPr>
        <w:t>- Beschrijving van les</w:t>
      </w:r>
    </w:p>
    <w:p w:rsidR="00987D28" w:rsidRDefault="00987D28" w:rsidP="00987D28">
      <w:pPr>
        <w:pStyle w:val="Default"/>
        <w:widowControl w:val="0"/>
        <w:spacing w:line="23" w:lineRule="atLeast"/>
        <w:rPr>
          <w:rFonts w:cs="Times New Roman"/>
          <w:bCs/>
          <w:i/>
          <w:color w:val="auto"/>
          <w:sz w:val="22"/>
          <w:szCs w:val="22"/>
        </w:rPr>
      </w:pPr>
      <w:r>
        <w:rPr>
          <w:rFonts w:cs="Times New Roman"/>
          <w:bCs/>
          <w:i/>
          <w:color w:val="auto"/>
          <w:sz w:val="22"/>
          <w:szCs w:val="22"/>
        </w:rPr>
        <w:t>- Bespreken ideeën en reacties leerkrachten</w:t>
      </w:r>
    </w:p>
    <w:p w:rsidR="00987D28" w:rsidRPr="00EA0E6C" w:rsidRDefault="00987D28" w:rsidP="00987D28">
      <w:pPr>
        <w:pStyle w:val="Default"/>
        <w:widowControl w:val="0"/>
        <w:spacing w:line="23" w:lineRule="atLeast"/>
        <w:rPr>
          <w:rFonts w:cs="Times New Roman"/>
          <w:bCs/>
          <w:color w:val="auto"/>
          <w:sz w:val="22"/>
          <w:szCs w:val="22"/>
        </w:rPr>
      </w:pPr>
    </w:p>
    <w:p w:rsidR="00987D28" w:rsidRDefault="00987D28" w:rsidP="00987D28">
      <w:pPr>
        <w:pStyle w:val="Default"/>
        <w:widowControl w:val="0"/>
        <w:spacing w:line="23" w:lineRule="atLeast"/>
        <w:rPr>
          <w:rFonts w:cs="Times New Roman"/>
          <w:b/>
          <w:bCs/>
          <w:color w:val="auto"/>
          <w:sz w:val="22"/>
          <w:szCs w:val="22"/>
        </w:rPr>
      </w:pPr>
    </w:p>
    <w:p w:rsidR="00987D28" w:rsidRPr="00D70F2F" w:rsidRDefault="00987D28" w:rsidP="00987D28">
      <w:pPr>
        <w:pStyle w:val="Default"/>
        <w:widowControl w:val="0"/>
        <w:spacing w:line="23" w:lineRule="atLeast"/>
        <w:rPr>
          <w:rFonts w:cs="Times New Roman"/>
          <w:bCs/>
          <w:color w:val="auto"/>
          <w:sz w:val="22"/>
          <w:szCs w:val="22"/>
        </w:rPr>
      </w:pPr>
      <w:r>
        <w:rPr>
          <w:rFonts w:cs="Times New Roman"/>
          <w:b/>
          <w:bCs/>
          <w:color w:val="auto"/>
          <w:sz w:val="22"/>
          <w:szCs w:val="22"/>
        </w:rPr>
        <w:t xml:space="preserve">Kenmerken en visie </w:t>
      </w:r>
      <w:r w:rsidRPr="00D70F2F">
        <w:rPr>
          <w:rFonts w:cs="Times New Roman"/>
          <w:b/>
          <w:bCs/>
          <w:color w:val="auto"/>
          <w:sz w:val="22"/>
          <w:szCs w:val="22"/>
        </w:rPr>
        <w:t>(</w:t>
      </w:r>
      <w:r w:rsidR="00EA0E6C">
        <w:rPr>
          <w:rFonts w:cs="Times New Roman"/>
          <w:b/>
          <w:bCs/>
          <w:color w:val="auto"/>
          <w:sz w:val="22"/>
          <w:szCs w:val="22"/>
        </w:rPr>
        <w:t>30 min</w:t>
      </w:r>
      <w:r w:rsidRPr="00D70F2F">
        <w:rPr>
          <w:rFonts w:cs="Times New Roman"/>
          <w:b/>
          <w:bCs/>
          <w:color w:val="auto"/>
          <w:sz w:val="22"/>
          <w:szCs w:val="22"/>
        </w:rPr>
        <w:t>)</w:t>
      </w:r>
    </w:p>
    <w:p w:rsidR="00987D28" w:rsidRPr="00D70F2F" w:rsidRDefault="00987D28" w:rsidP="00987D28">
      <w:pPr>
        <w:pStyle w:val="Default"/>
        <w:widowControl w:val="0"/>
        <w:spacing w:line="23" w:lineRule="atLeast"/>
        <w:rPr>
          <w:rFonts w:cs="Times New Roman"/>
          <w:bCs/>
          <w:color w:val="auto"/>
          <w:sz w:val="22"/>
          <w:szCs w:val="22"/>
        </w:rPr>
      </w:pPr>
    </w:p>
    <w:p w:rsidR="00987D28" w:rsidRPr="00744D00" w:rsidRDefault="00987D28" w:rsidP="00987D28">
      <w:pPr>
        <w:pStyle w:val="Default"/>
        <w:widowControl w:val="0"/>
        <w:spacing w:line="23" w:lineRule="atLeast"/>
        <w:rPr>
          <w:rFonts w:cs="Times New Roman"/>
          <w:bCs/>
          <w:i/>
          <w:color w:val="auto"/>
          <w:sz w:val="22"/>
          <w:szCs w:val="22"/>
        </w:rPr>
      </w:pPr>
      <w:r w:rsidRPr="00744D00">
        <w:rPr>
          <w:rFonts w:cs="Times New Roman"/>
          <w:bCs/>
          <w:i/>
          <w:color w:val="auto"/>
          <w:sz w:val="22"/>
          <w:szCs w:val="22"/>
        </w:rPr>
        <w:t xml:space="preserve">Stelling kaartjes bespreken en </w:t>
      </w:r>
      <w:r>
        <w:rPr>
          <w:rFonts w:cs="Times New Roman"/>
          <w:bCs/>
          <w:i/>
          <w:color w:val="auto"/>
          <w:sz w:val="22"/>
          <w:szCs w:val="22"/>
        </w:rPr>
        <w:t>indelen (20</w:t>
      </w:r>
      <w:r w:rsidRPr="00744D00">
        <w:rPr>
          <w:rFonts w:cs="Times New Roman"/>
          <w:bCs/>
          <w:i/>
          <w:color w:val="auto"/>
          <w:sz w:val="22"/>
          <w:szCs w:val="22"/>
        </w:rPr>
        <w:t xml:space="preserve"> minuten)</w:t>
      </w:r>
    </w:p>
    <w:p w:rsidR="00987D28" w:rsidRPr="00D70F2F" w:rsidRDefault="00987D28" w:rsidP="00987D28">
      <w:pPr>
        <w:pStyle w:val="Default"/>
        <w:widowControl w:val="0"/>
        <w:spacing w:line="23" w:lineRule="atLeast"/>
        <w:rPr>
          <w:rFonts w:cs="Times New Roman"/>
          <w:bCs/>
          <w:color w:val="auto"/>
          <w:sz w:val="22"/>
          <w:szCs w:val="22"/>
        </w:rPr>
      </w:pPr>
      <w:r w:rsidRPr="00D70F2F">
        <w:rPr>
          <w:rFonts w:cs="Times New Roman"/>
          <w:bCs/>
          <w:color w:val="auto"/>
          <w:sz w:val="22"/>
          <w:szCs w:val="22"/>
        </w:rPr>
        <w:t>Per tafelgroep</w:t>
      </w:r>
      <w:r>
        <w:rPr>
          <w:rFonts w:cs="Times New Roman"/>
          <w:bCs/>
          <w:color w:val="auto"/>
          <w:sz w:val="22"/>
          <w:szCs w:val="22"/>
        </w:rPr>
        <w:t xml:space="preserve"> (3 personen)</w:t>
      </w:r>
      <w:r w:rsidRPr="00D70F2F">
        <w:rPr>
          <w:rFonts w:cs="Times New Roman"/>
          <w:bCs/>
          <w:color w:val="auto"/>
          <w:sz w:val="22"/>
          <w:szCs w:val="22"/>
        </w:rPr>
        <w:t xml:space="preserve"> krijgen de deelnemers een set met kaartjes met verschillende kenmerken en stellingen. De leerkrachten leggen deze kaartjes bij de les waar zij dit bij van toepassing vinden. Binnen de groep worden er drie belangrijkste kaartjes per les gekozen, welke bovenaan het blad worden geplakt. </w:t>
      </w:r>
    </w:p>
    <w:p w:rsidR="00987D28" w:rsidRPr="00D70F2F" w:rsidRDefault="00987D28" w:rsidP="00987D28">
      <w:pPr>
        <w:pStyle w:val="Default"/>
        <w:widowControl w:val="0"/>
        <w:spacing w:line="23" w:lineRule="atLeast"/>
        <w:rPr>
          <w:rFonts w:cs="Times New Roman"/>
          <w:bCs/>
          <w:color w:val="auto"/>
          <w:sz w:val="22"/>
          <w:szCs w:val="22"/>
        </w:rPr>
      </w:pPr>
    </w:p>
    <w:p w:rsidR="00987D28" w:rsidRPr="00744D00" w:rsidRDefault="00987D28" w:rsidP="00987D28">
      <w:pPr>
        <w:pStyle w:val="Default"/>
        <w:widowControl w:val="0"/>
        <w:spacing w:line="23" w:lineRule="atLeast"/>
        <w:rPr>
          <w:rFonts w:cs="Times New Roman"/>
          <w:bCs/>
          <w:i/>
          <w:color w:val="auto"/>
          <w:sz w:val="22"/>
          <w:szCs w:val="22"/>
        </w:rPr>
      </w:pPr>
      <w:r>
        <w:rPr>
          <w:rFonts w:cs="Times New Roman"/>
          <w:bCs/>
          <w:i/>
          <w:color w:val="auto"/>
          <w:sz w:val="22"/>
          <w:szCs w:val="22"/>
        </w:rPr>
        <w:t>Conclusie (10</w:t>
      </w:r>
      <w:r w:rsidRPr="00744D00">
        <w:rPr>
          <w:rFonts w:cs="Times New Roman"/>
          <w:bCs/>
          <w:i/>
          <w:color w:val="auto"/>
          <w:sz w:val="22"/>
          <w:szCs w:val="22"/>
        </w:rPr>
        <w:t xml:space="preserve"> minuten)</w:t>
      </w:r>
    </w:p>
    <w:p w:rsidR="00987D28" w:rsidRPr="00D70F2F" w:rsidRDefault="00987D28" w:rsidP="00987D28">
      <w:pPr>
        <w:pStyle w:val="Default"/>
        <w:widowControl w:val="0"/>
        <w:spacing w:line="23" w:lineRule="atLeast"/>
        <w:rPr>
          <w:rFonts w:cs="Times New Roman"/>
          <w:bCs/>
          <w:color w:val="auto"/>
          <w:sz w:val="22"/>
          <w:szCs w:val="22"/>
        </w:rPr>
      </w:pPr>
      <w:r w:rsidRPr="00D70F2F">
        <w:rPr>
          <w:rFonts w:cs="Times New Roman"/>
          <w:bCs/>
          <w:color w:val="auto"/>
          <w:sz w:val="22"/>
          <w:szCs w:val="22"/>
        </w:rPr>
        <w:t xml:space="preserve">In de hele groep worden er aan de hand van de opgeplakte kaartjes een conclusie getrokken over de </w:t>
      </w:r>
      <w:r>
        <w:rPr>
          <w:rFonts w:cs="Times New Roman"/>
          <w:bCs/>
          <w:color w:val="auto"/>
          <w:sz w:val="22"/>
          <w:szCs w:val="22"/>
        </w:rPr>
        <w:t xml:space="preserve">kenmerken en waarde van de </w:t>
      </w:r>
      <w:proofErr w:type="spellStart"/>
      <w:r>
        <w:rPr>
          <w:rFonts w:cs="Times New Roman"/>
          <w:bCs/>
          <w:color w:val="auto"/>
          <w:sz w:val="22"/>
          <w:szCs w:val="22"/>
        </w:rPr>
        <w:t>meetkunstles</w:t>
      </w:r>
      <w:proofErr w:type="spellEnd"/>
      <w:r>
        <w:rPr>
          <w:rFonts w:cs="Times New Roman"/>
          <w:bCs/>
          <w:color w:val="auto"/>
          <w:sz w:val="22"/>
          <w:szCs w:val="22"/>
        </w:rPr>
        <w:t>. Waar herkennen de leerkrachten de meetkunde, de kunst en de creativiteit?</w:t>
      </w:r>
    </w:p>
    <w:p w:rsidR="00987D28" w:rsidRDefault="00987D28" w:rsidP="00987D28">
      <w:pPr>
        <w:pStyle w:val="Default"/>
        <w:widowControl w:val="0"/>
        <w:spacing w:line="23" w:lineRule="atLeast"/>
        <w:rPr>
          <w:rFonts w:cs="Times New Roman"/>
          <w:b/>
          <w:bCs/>
          <w:color w:val="auto"/>
          <w:sz w:val="22"/>
          <w:szCs w:val="22"/>
        </w:rPr>
      </w:pPr>
    </w:p>
    <w:p w:rsidR="00987D28" w:rsidRDefault="00987D28" w:rsidP="00987D28">
      <w:pPr>
        <w:pStyle w:val="Default"/>
        <w:widowControl w:val="0"/>
        <w:spacing w:line="23" w:lineRule="atLeast"/>
        <w:rPr>
          <w:rFonts w:cs="Times New Roman"/>
          <w:b/>
          <w:bCs/>
          <w:color w:val="auto"/>
          <w:sz w:val="22"/>
          <w:szCs w:val="22"/>
        </w:rPr>
      </w:pPr>
    </w:p>
    <w:p w:rsidR="00987D28" w:rsidRPr="00D70F2F" w:rsidRDefault="00987D28" w:rsidP="00987D28">
      <w:pPr>
        <w:pStyle w:val="Default"/>
        <w:widowControl w:val="0"/>
        <w:spacing w:line="23" w:lineRule="atLeast"/>
        <w:rPr>
          <w:rFonts w:cs="Times New Roman"/>
          <w:b/>
          <w:bCs/>
          <w:color w:val="auto"/>
          <w:sz w:val="22"/>
          <w:szCs w:val="22"/>
        </w:rPr>
      </w:pPr>
      <w:r w:rsidRPr="00D70F2F">
        <w:rPr>
          <w:rFonts w:cs="Times New Roman"/>
          <w:b/>
          <w:bCs/>
          <w:color w:val="auto"/>
          <w:sz w:val="22"/>
          <w:szCs w:val="22"/>
        </w:rPr>
        <w:t xml:space="preserve">Afsluiting </w:t>
      </w:r>
      <w:r>
        <w:rPr>
          <w:rFonts w:cs="Times New Roman"/>
          <w:b/>
          <w:bCs/>
          <w:color w:val="auto"/>
          <w:sz w:val="22"/>
          <w:szCs w:val="22"/>
        </w:rPr>
        <w:t>(</w:t>
      </w:r>
      <w:r w:rsidR="00EA0E6C">
        <w:rPr>
          <w:rFonts w:cs="Times New Roman"/>
          <w:b/>
          <w:bCs/>
          <w:color w:val="auto"/>
          <w:sz w:val="22"/>
          <w:szCs w:val="22"/>
        </w:rPr>
        <w:t>15 min</w:t>
      </w:r>
      <w:r>
        <w:rPr>
          <w:rFonts w:cs="Times New Roman"/>
          <w:b/>
          <w:bCs/>
          <w:color w:val="auto"/>
          <w:sz w:val="22"/>
          <w:szCs w:val="22"/>
        </w:rPr>
        <w:t>)</w:t>
      </w:r>
    </w:p>
    <w:p w:rsidR="00987D28" w:rsidRPr="00EA0E6C" w:rsidRDefault="00EA0E6C" w:rsidP="00987D28">
      <w:pPr>
        <w:pStyle w:val="Default"/>
        <w:widowControl w:val="0"/>
        <w:spacing w:line="23" w:lineRule="atLeast"/>
        <w:rPr>
          <w:rFonts w:cs="Times New Roman"/>
          <w:bCs/>
          <w:i/>
          <w:color w:val="auto"/>
          <w:sz w:val="22"/>
          <w:szCs w:val="22"/>
        </w:rPr>
      </w:pPr>
      <w:r w:rsidRPr="00EA0E6C">
        <w:rPr>
          <w:rFonts w:cs="Times New Roman"/>
          <w:bCs/>
          <w:i/>
          <w:color w:val="auto"/>
          <w:sz w:val="22"/>
          <w:szCs w:val="22"/>
        </w:rPr>
        <w:t>(dia 26)</w:t>
      </w:r>
    </w:p>
    <w:p w:rsidR="00987D28" w:rsidRDefault="00987D28" w:rsidP="00987D28">
      <w:pPr>
        <w:spacing w:after="0"/>
        <w:rPr>
          <w:bCs/>
        </w:rPr>
      </w:pPr>
      <w:r>
        <w:rPr>
          <w:bCs/>
        </w:rPr>
        <w:t xml:space="preserve">- Er wordt kort terug gekeken op de bijeenkomst. </w:t>
      </w:r>
    </w:p>
    <w:p w:rsidR="00987D28" w:rsidRDefault="00987D28" w:rsidP="00987D28">
      <w:pPr>
        <w:spacing w:after="0"/>
        <w:rPr>
          <w:bCs/>
        </w:rPr>
      </w:pPr>
      <w:r>
        <w:rPr>
          <w:bCs/>
        </w:rPr>
        <w:t xml:space="preserve">- De </w:t>
      </w:r>
      <w:r w:rsidR="00316F4D">
        <w:rPr>
          <w:bCs/>
        </w:rPr>
        <w:t xml:space="preserve">planning en de </w:t>
      </w:r>
      <w:r>
        <w:rPr>
          <w:bCs/>
        </w:rPr>
        <w:t>te geven les</w:t>
      </w:r>
      <w:r w:rsidR="00316F4D">
        <w:rPr>
          <w:bCs/>
        </w:rPr>
        <w:t>(sen)</w:t>
      </w:r>
      <w:r>
        <w:rPr>
          <w:bCs/>
        </w:rPr>
        <w:t xml:space="preserve"> word</w:t>
      </w:r>
      <w:r w:rsidR="00316F4D">
        <w:rPr>
          <w:bCs/>
        </w:rPr>
        <w:t>en</w:t>
      </w:r>
      <w:r>
        <w:rPr>
          <w:bCs/>
        </w:rPr>
        <w:t xml:space="preserve"> toegelicht. </w:t>
      </w:r>
      <w:r w:rsidR="00EA0E6C" w:rsidRPr="00EA0E6C">
        <w:rPr>
          <w:bCs/>
          <w:i/>
        </w:rPr>
        <w:t>(dia 27)</w:t>
      </w:r>
    </w:p>
    <w:p w:rsidR="00987D28" w:rsidRDefault="00987D28" w:rsidP="00987D28">
      <w:pPr>
        <w:spacing w:after="0"/>
        <w:rPr>
          <w:bCs/>
        </w:rPr>
      </w:pPr>
      <w:r>
        <w:rPr>
          <w:bCs/>
        </w:rPr>
        <w:t xml:space="preserve">- </w:t>
      </w:r>
      <w:r w:rsidR="00EA0E6C">
        <w:rPr>
          <w:bCs/>
        </w:rPr>
        <w:t xml:space="preserve">Deelnemers wordt </w:t>
      </w:r>
      <w:r>
        <w:rPr>
          <w:bCs/>
        </w:rPr>
        <w:t>gevraagd om foto’s te maken van de uitvoering en de resultaten van de kinderen.</w:t>
      </w:r>
    </w:p>
    <w:p w:rsidR="00987D28" w:rsidRDefault="00987D28" w:rsidP="00987D28">
      <w:pPr>
        <w:spacing w:after="0"/>
      </w:pPr>
      <w:r>
        <w:t xml:space="preserve">- Deelnemers worden gevraagd enkele foto’s vooraf aan volgende bijeenkomst te mailen zodat deze kunnen worden meegenomen in de gezamenlijke evaluatie waar we volgende keer mee starten. </w:t>
      </w:r>
    </w:p>
    <w:sectPr w:rsidR="00987D28" w:rsidSect="00174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7396"/>
    <w:multiLevelType w:val="hybridMultilevel"/>
    <w:tmpl w:val="DA465B54"/>
    <w:lvl w:ilvl="0" w:tplc="48F8B2D2">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F6031AF"/>
    <w:multiLevelType w:val="hybridMultilevel"/>
    <w:tmpl w:val="9D40411A"/>
    <w:lvl w:ilvl="0" w:tplc="D4F44EFA">
      <w:start w:val="1"/>
      <w:numFmt w:val="bullet"/>
      <w:lvlText w:val="•"/>
      <w:lvlJc w:val="left"/>
      <w:pPr>
        <w:tabs>
          <w:tab w:val="num" w:pos="720"/>
        </w:tabs>
        <w:ind w:left="720" w:hanging="360"/>
      </w:pPr>
      <w:rPr>
        <w:rFonts w:ascii="Arial" w:hAnsi="Arial" w:hint="default"/>
      </w:rPr>
    </w:lvl>
    <w:lvl w:ilvl="1" w:tplc="6634435E" w:tentative="1">
      <w:start w:val="1"/>
      <w:numFmt w:val="bullet"/>
      <w:lvlText w:val="•"/>
      <w:lvlJc w:val="left"/>
      <w:pPr>
        <w:tabs>
          <w:tab w:val="num" w:pos="1440"/>
        </w:tabs>
        <w:ind w:left="1440" w:hanging="360"/>
      </w:pPr>
      <w:rPr>
        <w:rFonts w:ascii="Arial" w:hAnsi="Arial" w:hint="default"/>
      </w:rPr>
    </w:lvl>
    <w:lvl w:ilvl="2" w:tplc="D220D0E0" w:tentative="1">
      <w:start w:val="1"/>
      <w:numFmt w:val="bullet"/>
      <w:lvlText w:val="•"/>
      <w:lvlJc w:val="left"/>
      <w:pPr>
        <w:tabs>
          <w:tab w:val="num" w:pos="2160"/>
        </w:tabs>
        <w:ind w:left="2160" w:hanging="360"/>
      </w:pPr>
      <w:rPr>
        <w:rFonts w:ascii="Arial" w:hAnsi="Arial" w:hint="default"/>
      </w:rPr>
    </w:lvl>
    <w:lvl w:ilvl="3" w:tplc="CC22ABB0" w:tentative="1">
      <w:start w:val="1"/>
      <w:numFmt w:val="bullet"/>
      <w:lvlText w:val="•"/>
      <w:lvlJc w:val="left"/>
      <w:pPr>
        <w:tabs>
          <w:tab w:val="num" w:pos="2880"/>
        </w:tabs>
        <w:ind w:left="2880" w:hanging="360"/>
      </w:pPr>
      <w:rPr>
        <w:rFonts w:ascii="Arial" w:hAnsi="Arial" w:hint="default"/>
      </w:rPr>
    </w:lvl>
    <w:lvl w:ilvl="4" w:tplc="11BCA006" w:tentative="1">
      <w:start w:val="1"/>
      <w:numFmt w:val="bullet"/>
      <w:lvlText w:val="•"/>
      <w:lvlJc w:val="left"/>
      <w:pPr>
        <w:tabs>
          <w:tab w:val="num" w:pos="3600"/>
        </w:tabs>
        <w:ind w:left="3600" w:hanging="360"/>
      </w:pPr>
      <w:rPr>
        <w:rFonts w:ascii="Arial" w:hAnsi="Arial" w:hint="default"/>
      </w:rPr>
    </w:lvl>
    <w:lvl w:ilvl="5" w:tplc="70667D96" w:tentative="1">
      <w:start w:val="1"/>
      <w:numFmt w:val="bullet"/>
      <w:lvlText w:val="•"/>
      <w:lvlJc w:val="left"/>
      <w:pPr>
        <w:tabs>
          <w:tab w:val="num" w:pos="4320"/>
        </w:tabs>
        <w:ind w:left="4320" w:hanging="360"/>
      </w:pPr>
      <w:rPr>
        <w:rFonts w:ascii="Arial" w:hAnsi="Arial" w:hint="default"/>
      </w:rPr>
    </w:lvl>
    <w:lvl w:ilvl="6" w:tplc="5B789626" w:tentative="1">
      <w:start w:val="1"/>
      <w:numFmt w:val="bullet"/>
      <w:lvlText w:val="•"/>
      <w:lvlJc w:val="left"/>
      <w:pPr>
        <w:tabs>
          <w:tab w:val="num" w:pos="5040"/>
        </w:tabs>
        <w:ind w:left="5040" w:hanging="360"/>
      </w:pPr>
      <w:rPr>
        <w:rFonts w:ascii="Arial" w:hAnsi="Arial" w:hint="default"/>
      </w:rPr>
    </w:lvl>
    <w:lvl w:ilvl="7" w:tplc="B08C6D70" w:tentative="1">
      <w:start w:val="1"/>
      <w:numFmt w:val="bullet"/>
      <w:lvlText w:val="•"/>
      <w:lvlJc w:val="left"/>
      <w:pPr>
        <w:tabs>
          <w:tab w:val="num" w:pos="5760"/>
        </w:tabs>
        <w:ind w:left="5760" w:hanging="360"/>
      </w:pPr>
      <w:rPr>
        <w:rFonts w:ascii="Arial" w:hAnsi="Arial" w:hint="default"/>
      </w:rPr>
    </w:lvl>
    <w:lvl w:ilvl="8" w:tplc="FFFAAFE2" w:tentative="1">
      <w:start w:val="1"/>
      <w:numFmt w:val="bullet"/>
      <w:lvlText w:val="•"/>
      <w:lvlJc w:val="left"/>
      <w:pPr>
        <w:tabs>
          <w:tab w:val="num" w:pos="6480"/>
        </w:tabs>
        <w:ind w:left="6480" w:hanging="360"/>
      </w:pPr>
      <w:rPr>
        <w:rFonts w:ascii="Arial" w:hAnsi="Arial" w:hint="default"/>
      </w:rPr>
    </w:lvl>
  </w:abstractNum>
  <w:abstractNum w:abstractNumId="2">
    <w:nsid w:val="306E299D"/>
    <w:multiLevelType w:val="hybridMultilevel"/>
    <w:tmpl w:val="A81E01D0"/>
    <w:lvl w:ilvl="0" w:tplc="C5C0044E">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48227671"/>
    <w:multiLevelType w:val="hybridMultilevel"/>
    <w:tmpl w:val="6B88CF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08D7794"/>
    <w:multiLevelType w:val="hybridMultilevel"/>
    <w:tmpl w:val="6CEAAF3E"/>
    <w:lvl w:ilvl="0" w:tplc="8BD61468">
      <w:start w:val="1"/>
      <w:numFmt w:val="bullet"/>
      <w:lvlText w:val="-"/>
      <w:lvlJc w:val="left"/>
      <w:pPr>
        <w:tabs>
          <w:tab w:val="num" w:pos="720"/>
        </w:tabs>
        <w:ind w:left="720" w:hanging="360"/>
      </w:pPr>
      <w:rPr>
        <w:rFonts w:ascii="Times New Roman" w:hAnsi="Times New Roman" w:hint="default"/>
      </w:rPr>
    </w:lvl>
    <w:lvl w:ilvl="1" w:tplc="51545CD6" w:tentative="1">
      <w:start w:val="1"/>
      <w:numFmt w:val="bullet"/>
      <w:lvlText w:val="-"/>
      <w:lvlJc w:val="left"/>
      <w:pPr>
        <w:tabs>
          <w:tab w:val="num" w:pos="1440"/>
        </w:tabs>
        <w:ind w:left="1440" w:hanging="360"/>
      </w:pPr>
      <w:rPr>
        <w:rFonts w:ascii="Times New Roman" w:hAnsi="Times New Roman" w:hint="default"/>
      </w:rPr>
    </w:lvl>
    <w:lvl w:ilvl="2" w:tplc="EFE491EA" w:tentative="1">
      <w:start w:val="1"/>
      <w:numFmt w:val="bullet"/>
      <w:lvlText w:val="-"/>
      <w:lvlJc w:val="left"/>
      <w:pPr>
        <w:tabs>
          <w:tab w:val="num" w:pos="2160"/>
        </w:tabs>
        <w:ind w:left="2160" w:hanging="360"/>
      </w:pPr>
      <w:rPr>
        <w:rFonts w:ascii="Times New Roman" w:hAnsi="Times New Roman" w:hint="default"/>
      </w:rPr>
    </w:lvl>
    <w:lvl w:ilvl="3" w:tplc="37204062" w:tentative="1">
      <w:start w:val="1"/>
      <w:numFmt w:val="bullet"/>
      <w:lvlText w:val="-"/>
      <w:lvlJc w:val="left"/>
      <w:pPr>
        <w:tabs>
          <w:tab w:val="num" w:pos="2880"/>
        </w:tabs>
        <w:ind w:left="2880" w:hanging="360"/>
      </w:pPr>
      <w:rPr>
        <w:rFonts w:ascii="Times New Roman" w:hAnsi="Times New Roman" w:hint="default"/>
      </w:rPr>
    </w:lvl>
    <w:lvl w:ilvl="4" w:tplc="4C4A48E8" w:tentative="1">
      <w:start w:val="1"/>
      <w:numFmt w:val="bullet"/>
      <w:lvlText w:val="-"/>
      <w:lvlJc w:val="left"/>
      <w:pPr>
        <w:tabs>
          <w:tab w:val="num" w:pos="3600"/>
        </w:tabs>
        <w:ind w:left="3600" w:hanging="360"/>
      </w:pPr>
      <w:rPr>
        <w:rFonts w:ascii="Times New Roman" w:hAnsi="Times New Roman" w:hint="default"/>
      </w:rPr>
    </w:lvl>
    <w:lvl w:ilvl="5" w:tplc="49D4996E" w:tentative="1">
      <w:start w:val="1"/>
      <w:numFmt w:val="bullet"/>
      <w:lvlText w:val="-"/>
      <w:lvlJc w:val="left"/>
      <w:pPr>
        <w:tabs>
          <w:tab w:val="num" w:pos="4320"/>
        </w:tabs>
        <w:ind w:left="4320" w:hanging="360"/>
      </w:pPr>
      <w:rPr>
        <w:rFonts w:ascii="Times New Roman" w:hAnsi="Times New Roman" w:hint="default"/>
      </w:rPr>
    </w:lvl>
    <w:lvl w:ilvl="6" w:tplc="933E24F2" w:tentative="1">
      <w:start w:val="1"/>
      <w:numFmt w:val="bullet"/>
      <w:lvlText w:val="-"/>
      <w:lvlJc w:val="left"/>
      <w:pPr>
        <w:tabs>
          <w:tab w:val="num" w:pos="5040"/>
        </w:tabs>
        <w:ind w:left="5040" w:hanging="360"/>
      </w:pPr>
      <w:rPr>
        <w:rFonts w:ascii="Times New Roman" w:hAnsi="Times New Roman" w:hint="default"/>
      </w:rPr>
    </w:lvl>
    <w:lvl w:ilvl="7" w:tplc="A54287F2" w:tentative="1">
      <w:start w:val="1"/>
      <w:numFmt w:val="bullet"/>
      <w:lvlText w:val="-"/>
      <w:lvlJc w:val="left"/>
      <w:pPr>
        <w:tabs>
          <w:tab w:val="num" w:pos="5760"/>
        </w:tabs>
        <w:ind w:left="5760" w:hanging="360"/>
      </w:pPr>
      <w:rPr>
        <w:rFonts w:ascii="Times New Roman" w:hAnsi="Times New Roman" w:hint="default"/>
      </w:rPr>
    </w:lvl>
    <w:lvl w:ilvl="8" w:tplc="CF42989A" w:tentative="1">
      <w:start w:val="1"/>
      <w:numFmt w:val="bullet"/>
      <w:lvlText w:val="-"/>
      <w:lvlJc w:val="left"/>
      <w:pPr>
        <w:tabs>
          <w:tab w:val="num" w:pos="6480"/>
        </w:tabs>
        <w:ind w:left="6480" w:hanging="360"/>
      </w:pPr>
      <w:rPr>
        <w:rFonts w:ascii="Times New Roman" w:hAnsi="Times New Roman" w:hint="default"/>
      </w:rPr>
    </w:lvl>
  </w:abstractNum>
  <w:abstractNum w:abstractNumId="5">
    <w:nsid w:val="52986505"/>
    <w:multiLevelType w:val="hybridMultilevel"/>
    <w:tmpl w:val="863C246C"/>
    <w:lvl w:ilvl="0" w:tplc="48F8B2D2">
      <w:start w:val="14"/>
      <w:numFmt w:val="bullet"/>
      <w:lvlText w:val="-"/>
      <w:lvlJc w:val="left"/>
      <w:pPr>
        <w:ind w:left="3240" w:hanging="360"/>
      </w:pPr>
      <w:rPr>
        <w:rFonts w:ascii="Calibri" w:eastAsiaTheme="minorHAnsi" w:hAnsi="Calibri" w:cs="Calibri" w:hint="default"/>
      </w:rPr>
    </w:lvl>
    <w:lvl w:ilvl="1" w:tplc="04130003" w:tentative="1">
      <w:start w:val="1"/>
      <w:numFmt w:val="bullet"/>
      <w:lvlText w:val="o"/>
      <w:lvlJc w:val="left"/>
      <w:pPr>
        <w:ind w:left="3960" w:hanging="360"/>
      </w:pPr>
      <w:rPr>
        <w:rFonts w:ascii="Courier New" w:hAnsi="Courier New" w:cs="Courier New" w:hint="default"/>
      </w:rPr>
    </w:lvl>
    <w:lvl w:ilvl="2" w:tplc="04130005" w:tentative="1">
      <w:start w:val="1"/>
      <w:numFmt w:val="bullet"/>
      <w:lvlText w:val=""/>
      <w:lvlJc w:val="left"/>
      <w:pPr>
        <w:ind w:left="4680" w:hanging="360"/>
      </w:pPr>
      <w:rPr>
        <w:rFonts w:ascii="Wingdings" w:hAnsi="Wingdings" w:hint="default"/>
      </w:rPr>
    </w:lvl>
    <w:lvl w:ilvl="3" w:tplc="04130001" w:tentative="1">
      <w:start w:val="1"/>
      <w:numFmt w:val="bullet"/>
      <w:lvlText w:val=""/>
      <w:lvlJc w:val="left"/>
      <w:pPr>
        <w:ind w:left="5400" w:hanging="360"/>
      </w:pPr>
      <w:rPr>
        <w:rFonts w:ascii="Symbol" w:hAnsi="Symbol" w:hint="default"/>
      </w:rPr>
    </w:lvl>
    <w:lvl w:ilvl="4" w:tplc="04130003" w:tentative="1">
      <w:start w:val="1"/>
      <w:numFmt w:val="bullet"/>
      <w:lvlText w:val="o"/>
      <w:lvlJc w:val="left"/>
      <w:pPr>
        <w:ind w:left="6120" w:hanging="360"/>
      </w:pPr>
      <w:rPr>
        <w:rFonts w:ascii="Courier New" w:hAnsi="Courier New" w:cs="Courier New" w:hint="default"/>
      </w:rPr>
    </w:lvl>
    <w:lvl w:ilvl="5" w:tplc="04130005" w:tentative="1">
      <w:start w:val="1"/>
      <w:numFmt w:val="bullet"/>
      <w:lvlText w:val=""/>
      <w:lvlJc w:val="left"/>
      <w:pPr>
        <w:ind w:left="6840" w:hanging="360"/>
      </w:pPr>
      <w:rPr>
        <w:rFonts w:ascii="Wingdings" w:hAnsi="Wingdings" w:hint="default"/>
      </w:rPr>
    </w:lvl>
    <w:lvl w:ilvl="6" w:tplc="04130001" w:tentative="1">
      <w:start w:val="1"/>
      <w:numFmt w:val="bullet"/>
      <w:lvlText w:val=""/>
      <w:lvlJc w:val="left"/>
      <w:pPr>
        <w:ind w:left="7560" w:hanging="360"/>
      </w:pPr>
      <w:rPr>
        <w:rFonts w:ascii="Symbol" w:hAnsi="Symbol" w:hint="default"/>
      </w:rPr>
    </w:lvl>
    <w:lvl w:ilvl="7" w:tplc="04130003" w:tentative="1">
      <w:start w:val="1"/>
      <w:numFmt w:val="bullet"/>
      <w:lvlText w:val="o"/>
      <w:lvlJc w:val="left"/>
      <w:pPr>
        <w:ind w:left="8280" w:hanging="360"/>
      </w:pPr>
      <w:rPr>
        <w:rFonts w:ascii="Courier New" w:hAnsi="Courier New" w:cs="Courier New" w:hint="default"/>
      </w:rPr>
    </w:lvl>
    <w:lvl w:ilvl="8" w:tplc="04130005" w:tentative="1">
      <w:start w:val="1"/>
      <w:numFmt w:val="bullet"/>
      <w:lvlText w:val=""/>
      <w:lvlJc w:val="left"/>
      <w:pPr>
        <w:ind w:left="9000" w:hanging="360"/>
      </w:pPr>
      <w:rPr>
        <w:rFonts w:ascii="Wingdings" w:hAnsi="Wingdings" w:hint="default"/>
      </w:rPr>
    </w:lvl>
  </w:abstractNum>
  <w:abstractNum w:abstractNumId="6">
    <w:nsid w:val="57617DA9"/>
    <w:multiLevelType w:val="hybridMultilevel"/>
    <w:tmpl w:val="2F0083B0"/>
    <w:lvl w:ilvl="0" w:tplc="3D20671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05E4246"/>
    <w:multiLevelType w:val="hybridMultilevel"/>
    <w:tmpl w:val="81B6AD62"/>
    <w:lvl w:ilvl="0" w:tplc="04130001">
      <w:start w:val="1"/>
      <w:numFmt w:val="bullet"/>
      <w:lvlText w:val=""/>
      <w:lvlJc w:val="left"/>
      <w:pPr>
        <w:ind w:left="3240" w:hanging="360"/>
      </w:pPr>
      <w:rPr>
        <w:rFonts w:ascii="Symbol" w:hAnsi="Symbol" w:hint="default"/>
      </w:rPr>
    </w:lvl>
    <w:lvl w:ilvl="1" w:tplc="04130003" w:tentative="1">
      <w:start w:val="1"/>
      <w:numFmt w:val="bullet"/>
      <w:lvlText w:val="o"/>
      <w:lvlJc w:val="left"/>
      <w:pPr>
        <w:ind w:left="3960" w:hanging="360"/>
      </w:pPr>
      <w:rPr>
        <w:rFonts w:ascii="Courier New" w:hAnsi="Courier New" w:cs="Courier New" w:hint="default"/>
      </w:rPr>
    </w:lvl>
    <w:lvl w:ilvl="2" w:tplc="04130005" w:tentative="1">
      <w:start w:val="1"/>
      <w:numFmt w:val="bullet"/>
      <w:lvlText w:val=""/>
      <w:lvlJc w:val="left"/>
      <w:pPr>
        <w:ind w:left="4680" w:hanging="360"/>
      </w:pPr>
      <w:rPr>
        <w:rFonts w:ascii="Wingdings" w:hAnsi="Wingdings" w:hint="default"/>
      </w:rPr>
    </w:lvl>
    <w:lvl w:ilvl="3" w:tplc="04130001" w:tentative="1">
      <w:start w:val="1"/>
      <w:numFmt w:val="bullet"/>
      <w:lvlText w:val=""/>
      <w:lvlJc w:val="left"/>
      <w:pPr>
        <w:ind w:left="5400" w:hanging="360"/>
      </w:pPr>
      <w:rPr>
        <w:rFonts w:ascii="Symbol" w:hAnsi="Symbol" w:hint="default"/>
      </w:rPr>
    </w:lvl>
    <w:lvl w:ilvl="4" w:tplc="04130003" w:tentative="1">
      <w:start w:val="1"/>
      <w:numFmt w:val="bullet"/>
      <w:lvlText w:val="o"/>
      <w:lvlJc w:val="left"/>
      <w:pPr>
        <w:ind w:left="6120" w:hanging="360"/>
      </w:pPr>
      <w:rPr>
        <w:rFonts w:ascii="Courier New" w:hAnsi="Courier New" w:cs="Courier New" w:hint="default"/>
      </w:rPr>
    </w:lvl>
    <w:lvl w:ilvl="5" w:tplc="04130005" w:tentative="1">
      <w:start w:val="1"/>
      <w:numFmt w:val="bullet"/>
      <w:lvlText w:val=""/>
      <w:lvlJc w:val="left"/>
      <w:pPr>
        <w:ind w:left="6840" w:hanging="360"/>
      </w:pPr>
      <w:rPr>
        <w:rFonts w:ascii="Wingdings" w:hAnsi="Wingdings" w:hint="default"/>
      </w:rPr>
    </w:lvl>
    <w:lvl w:ilvl="6" w:tplc="04130001" w:tentative="1">
      <w:start w:val="1"/>
      <w:numFmt w:val="bullet"/>
      <w:lvlText w:val=""/>
      <w:lvlJc w:val="left"/>
      <w:pPr>
        <w:ind w:left="7560" w:hanging="360"/>
      </w:pPr>
      <w:rPr>
        <w:rFonts w:ascii="Symbol" w:hAnsi="Symbol" w:hint="default"/>
      </w:rPr>
    </w:lvl>
    <w:lvl w:ilvl="7" w:tplc="04130003" w:tentative="1">
      <w:start w:val="1"/>
      <w:numFmt w:val="bullet"/>
      <w:lvlText w:val="o"/>
      <w:lvlJc w:val="left"/>
      <w:pPr>
        <w:ind w:left="8280" w:hanging="360"/>
      </w:pPr>
      <w:rPr>
        <w:rFonts w:ascii="Courier New" w:hAnsi="Courier New" w:cs="Courier New" w:hint="default"/>
      </w:rPr>
    </w:lvl>
    <w:lvl w:ilvl="8" w:tplc="04130005" w:tentative="1">
      <w:start w:val="1"/>
      <w:numFmt w:val="bullet"/>
      <w:lvlText w:val=""/>
      <w:lvlJc w:val="left"/>
      <w:pPr>
        <w:ind w:left="9000" w:hanging="360"/>
      </w:pPr>
      <w:rPr>
        <w:rFonts w:ascii="Wingdings" w:hAnsi="Wingdings" w:hint="default"/>
      </w:rPr>
    </w:lvl>
  </w:abstractNum>
  <w:abstractNum w:abstractNumId="8">
    <w:nsid w:val="76EA3B36"/>
    <w:multiLevelType w:val="hybridMultilevel"/>
    <w:tmpl w:val="93C2FABA"/>
    <w:lvl w:ilvl="0" w:tplc="366C32B2">
      <w:start w:val="1"/>
      <w:numFmt w:val="bullet"/>
      <w:lvlText w:val="-"/>
      <w:lvlJc w:val="left"/>
      <w:pPr>
        <w:tabs>
          <w:tab w:val="num" w:pos="720"/>
        </w:tabs>
        <w:ind w:left="720" w:hanging="360"/>
      </w:pPr>
      <w:rPr>
        <w:rFonts w:ascii="Times New Roman" w:hAnsi="Times New Roman" w:hint="default"/>
      </w:rPr>
    </w:lvl>
    <w:lvl w:ilvl="1" w:tplc="477267C4" w:tentative="1">
      <w:start w:val="1"/>
      <w:numFmt w:val="bullet"/>
      <w:lvlText w:val="-"/>
      <w:lvlJc w:val="left"/>
      <w:pPr>
        <w:tabs>
          <w:tab w:val="num" w:pos="1440"/>
        </w:tabs>
        <w:ind w:left="1440" w:hanging="360"/>
      </w:pPr>
      <w:rPr>
        <w:rFonts w:ascii="Times New Roman" w:hAnsi="Times New Roman" w:hint="default"/>
      </w:rPr>
    </w:lvl>
    <w:lvl w:ilvl="2" w:tplc="5D12E566" w:tentative="1">
      <w:start w:val="1"/>
      <w:numFmt w:val="bullet"/>
      <w:lvlText w:val="-"/>
      <w:lvlJc w:val="left"/>
      <w:pPr>
        <w:tabs>
          <w:tab w:val="num" w:pos="2160"/>
        </w:tabs>
        <w:ind w:left="2160" w:hanging="360"/>
      </w:pPr>
      <w:rPr>
        <w:rFonts w:ascii="Times New Roman" w:hAnsi="Times New Roman" w:hint="default"/>
      </w:rPr>
    </w:lvl>
    <w:lvl w:ilvl="3" w:tplc="04F0B370" w:tentative="1">
      <w:start w:val="1"/>
      <w:numFmt w:val="bullet"/>
      <w:lvlText w:val="-"/>
      <w:lvlJc w:val="left"/>
      <w:pPr>
        <w:tabs>
          <w:tab w:val="num" w:pos="2880"/>
        </w:tabs>
        <w:ind w:left="2880" w:hanging="360"/>
      </w:pPr>
      <w:rPr>
        <w:rFonts w:ascii="Times New Roman" w:hAnsi="Times New Roman" w:hint="default"/>
      </w:rPr>
    </w:lvl>
    <w:lvl w:ilvl="4" w:tplc="7EDEAC4C" w:tentative="1">
      <w:start w:val="1"/>
      <w:numFmt w:val="bullet"/>
      <w:lvlText w:val="-"/>
      <w:lvlJc w:val="left"/>
      <w:pPr>
        <w:tabs>
          <w:tab w:val="num" w:pos="3600"/>
        </w:tabs>
        <w:ind w:left="3600" w:hanging="360"/>
      </w:pPr>
      <w:rPr>
        <w:rFonts w:ascii="Times New Roman" w:hAnsi="Times New Roman" w:hint="default"/>
      </w:rPr>
    </w:lvl>
    <w:lvl w:ilvl="5" w:tplc="83A2843A" w:tentative="1">
      <w:start w:val="1"/>
      <w:numFmt w:val="bullet"/>
      <w:lvlText w:val="-"/>
      <w:lvlJc w:val="left"/>
      <w:pPr>
        <w:tabs>
          <w:tab w:val="num" w:pos="4320"/>
        </w:tabs>
        <w:ind w:left="4320" w:hanging="360"/>
      </w:pPr>
      <w:rPr>
        <w:rFonts w:ascii="Times New Roman" w:hAnsi="Times New Roman" w:hint="default"/>
      </w:rPr>
    </w:lvl>
    <w:lvl w:ilvl="6" w:tplc="1B1452BC" w:tentative="1">
      <w:start w:val="1"/>
      <w:numFmt w:val="bullet"/>
      <w:lvlText w:val="-"/>
      <w:lvlJc w:val="left"/>
      <w:pPr>
        <w:tabs>
          <w:tab w:val="num" w:pos="5040"/>
        </w:tabs>
        <w:ind w:left="5040" w:hanging="360"/>
      </w:pPr>
      <w:rPr>
        <w:rFonts w:ascii="Times New Roman" w:hAnsi="Times New Roman" w:hint="default"/>
      </w:rPr>
    </w:lvl>
    <w:lvl w:ilvl="7" w:tplc="4F8C42F0" w:tentative="1">
      <w:start w:val="1"/>
      <w:numFmt w:val="bullet"/>
      <w:lvlText w:val="-"/>
      <w:lvlJc w:val="left"/>
      <w:pPr>
        <w:tabs>
          <w:tab w:val="num" w:pos="5760"/>
        </w:tabs>
        <w:ind w:left="5760" w:hanging="360"/>
      </w:pPr>
      <w:rPr>
        <w:rFonts w:ascii="Times New Roman" w:hAnsi="Times New Roman" w:hint="default"/>
      </w:rPr>
    </w:lvl>
    <w:lvl w:ilvl="8" w:tplc="8522FBA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6"/>
  </w:num>
  <w:num w:numId="3">
    <w:abstractNumId w:val="2"/>
  </w:num>
  <w:num w:numId="4">
    <w:abstractNumId w:val="3"/>
  </w:num>
  <w:num w:numId="5">
    <w:abstractNumId w:val="5"/>
  </w:num>
  <w:num w:numId="6">
    <w:abstractNumId w:val="7"/>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AC"/>
    <w:rsid w:val="00000045"/>
    <w:rsid w:val="000000C4"/>
    <w:rsid w:val="00000282"/>
    <w:rsid w:val="00000451"/>
    <w:rsid w:val="00000816"/>
    <w:rsid w:val="00000898"/>
    <w:rsid w:val="0000096E"/>
    <w:rsid w:val="0000112B"/>
    <w:rsid w:val="00001BC6"/>
    <w:rsid w:val="00001E07"/>
    <w:rsid w:val="00002195"/>
    <w:rsid w:val="000022E8"/>
    <w:rsid w:val="00002C93"/>
    <w:rsid w:val="00002DB3"/>
    <w:rsid w:val="00003465"/>
    <w:rsid w:val="00003FFD"/>
    <w:rsid w:val="0000424D"/>
    <w:rsid w:val="00004283"/>
    <w:rsid w:val="00004D8B"/>
    <w:rsid w:val="00004EFF"/>
    <w:rsid w:val="00005231"/>
    <w:rsid w:val="0000572D"/>
    <w:rsid w:val="00005DFD"/>
    <w:rsid w:val="000065EF"/>
    <w:rsid w:val="00007AE5"/>
    <w:rsid w:val="0001095B"/>
    <w:rsid w:val="000116EC"/>
    <w:rsid w:val="00011FA9"/>
    <w:rsid w:val="00012A12"/>
    <w:rsid w:val="00012B4E"/>
    <w:rsid w:val="00012F4C"/>
    <w:rsid w:val="00013290"/>
    <w:rsid w:val="000132B7"/>
    <w:rsid w:val="00013640"/>
    <w:rsid w:val="000139A8"/>
    <w:rsid w:val="00013D86"/>
    <w:rsid w:val="00013E7C"/>
    <w:rsid w:val="00014458"/>
    <w:rsid w:val="000152E6"/>
    <w:rsid w:val="00015695"/>
    <w:rsid w:val="000158C0"/>
    <w:rsid w:val="00015A6F"/>
    <w:rsid w:val="00015E4A"/>
    <w:rsid w:val="00016BAD"/>
    <w:rsid w:val="00016DC6"/>
    <w:rsid w:val="00016F37"/>
    <w:rsid w:val="00017CFB"/>
    <w:rsid w:val="00020207"/>
    <w:rsid w:val="000202BE"/>
    <w:rsid w:val="000207D4"/>
    <w:rsid w:val="00020807"/>
    <w:rsid w:val="00020BD3"/>
    <w:rsid w:val="0002178B"/>
    <w:rsid w:val="00023752"/>
    <w:rsid w:val="00023958"/>
    <w:rsid w:val="000248D4"/>
    <w:rsid w:val="00024F52"/>
    <w:rsid w:val="00025C1F"/>
    <w:rsid w:val="00026043"/>
    <w:rsid w:val="000272E6"/>
    <w:rsid w:val="0002776B"/>
    <w:rsid w:val="00027E0A"/>
    <w:rsid w:val="000301EE"/>
    <w:rsid w:val="0003134B"/>
    <w:rsid w:val="000313B9"/>
    <w:rsid w:val="000315CA"/>
    <w:rsid w:val="00031F20"/>
    <w:rsid w:val="000322DD"/>
    <w:rsid w:val="000324DB"/>
    <w:rsid w:val="00032D7D"/>
    <w:rsid w:val="0003300A"/>
    <w:rsid w:val="0003303A"/>
    <w:rsid w:val="000331AE"/>
    <w:rsid w:val="0003320C"/>
    <w:rsid w:val="00033336"/>
    <w:rsid w:val="00034643"/>
    <w:rsid w:val="00034EAE"/>
    <w:rsid w:val="00034EF6"/>
    <w:rsid w:val="000359E7"/>
    <w:rsid w:val="00036AD5"/>
    <w:rsid w:val="00036BE1"/>
    <w:rsid w:val="00036D43"/>
    <w:rsid w:val="00036DED"/>
    <w:rsid w:val="0003784A"/>
    <w:rsid w:val="00037DB1"/>
    <w:rsid w:val="00040CC2"/>
    <w:rsid w:val="00040F4B"/>
    <w:rsid w:val="00042B83"/>
    <w:rsid w:val="00043E3D"/>
    <w:rsid w:val="00043EF0"/>
    <w:rsid w:val="00044299"/>
    <w:rsid w:val="00044E0E"/>
    <w:rsid w:val="000450AD"/>
    <w:rsid w:val="00045569"/>
    <w:rsid w:val="00045804"/>
    <w:rsid w:val="00045933"/>
    <w:rsid w:val="00047065"/>
    <w:rsid w:val="000472ED"/>
    <w:rsid w:val="00050A2D"/>
    <w:rsid w:val="00050E53"/>
    <w:rsid w:val="00051746"/>
    <w:rsid w:val="00051D46"/>
    <w:rsid w:val="00052078"/>
    <w:rsid w:val="00052690"/>
    <w:rsid w:val="00052D23"/>
    <w:rsid w:val="000537F6"/>
    <w:rsid w:val="000545CE"/>
    <w:rsid w:val="00054863"/>
    <w:rsid w:val="000548C5"/>
    <w:rsid w:val="00054CC8"/>
    <w:rsid w:val="00054F23"/>
    <w:rsid w:val="0005613D"/>
    <w:rsid w:val="00056A34"/>
    <w:rsid w:val="00056C82"/>
    <w:rsid w:val="00056E06"/>
    <w:rsid w:val="00057B6E"/>
    <w:rsid w:val="00057CE7"/>
    <w:rsid w:val="00057D45"/>
    <w:rsid w:val="00057F18"/>
    <w:rsid w:val="00057F7A"/>
    <w:rsid w:val="00057FA9"/>
    <w:rsid w:val="000603DB"/>
    <w:rsid w:val="00060519"/>
    <w:rsid w:val="00062114"/>
    <w:rsid w:val="0006246A"/>
    <w:rsid w:val="00062549"/>
    <w:rsid w:val="00062E3E"/>
    <w:rsid w:val="000633DC"/>
    <w:rsid w:val="00064353"/>
    <w:rsid w:val="00065E11"/>
    <w:rsid w:val="00065F9C"/>
    <w:rsid w:val="00065FAE"/>
    <w:rsid w:val="0006631D"/>
    <w:rsid w:val="000667DC"/>
    <w:rsid w:val="000667DE"/>
    <w:rsid w:val="00066AF7"/>
    <w:rsid w:val="00067D86"/>
    <w:rsid w:val="00067EF6"/>
    <w:rsid w:val="00070994"/>
    <w:rsid w:val="00070AC0"/>
    <w:rsid w:val="000711ED"/>
    <w:rsid w:val="0007126B"/>
    <w:rsid w:val="000714C7"/>
    <w:rsid w:val="0007190F"/>
    <w:rsid w:val="000721C6"/>
    <w:rsid w:val="000735CC"/>
    <w:rsid w:val="0007371E"/>
    <w:rsid w:val="00073ED1"/>
    <w:rsid w:val="0007401B"/>
    <w:rsid w:val="00074BF6"/>
    <w:rsid w:val="00074E73"/>
    <w:rsid w:val="00074F1A"/>
    <w:rsid w:val="00074F46"/>
    <w:rsid w:val="00075089"/>
    <w:rsid w:val="000753AC"/>
    <w:rsid w:val="00075500"/>
    <w:rsid w:val="00075D21"/>
    <w:rsid w:val="00075D29"/>
    <w:rsid w:val="0007687C"/>
    <w:rsid w:val="00076CC5"/>
    <w:rsid w:val="00077B73"/>
    <w:rsid w:val="00080007"/>
    <w:rsid w:val="00080384"/>
    <w:rsid w:val="00080692"/>
    <w:rsid w:val="00080812"/>
    <w:rsid w:val="00081C65"/>
    <w:rsid w:val="000824B6"/>
    <w:rsid w:val="00082FA4"/>
    <w:rsid w:val="00083184"/>
    <w:rsid w:val="00083724"/>
    <w:rsid w:val="000837D7"/>
    <w:rsid w:val="00083F59"/>
    <w:rsid w:val="00084686"/>
    <w:rsid w:val="00084701"/>
    <w:rsid w:val="00084950"/>
    <w:rsid w:val="00084DDA"/>
    <w:rsid w:val="0008504C"/>
    <w:rsid w:val="000857B3"/>
    <w:rsid w:val="0008704C"/>
    <w:rsid w:val="000872BB"/>
    <w:rsid w:val="00087A1E"/>
    <w:rsid w:val="00087A80"/>
    <w:rsid w:val="00087C26"/>
    <w:rsid w:val="00087CDA"/>
    <w:rsid w:val="00087D5A"/>
    <w:rsid w:val="00087EC1"/>
    <w:rsid w:val="0009010A"/>
    <w:rsid w:val="00090237"/>
    <w:rsid w:val="000903A6"/>
    <w:rsid w:val="0009135E"/>
    <w:rsid w:val="000914D3"/>
    <w:rsid w:val="00091732"/>
    <w:rsid w:val="00091971"/>
    <w:rsid w:val="00091CD8"/>
    <w:rsid w:val="00092FF7"/>
    <w:rsid w:val="000941E9"/>
    <w:rsid w:val="00094682"/>
    <w:rsid w:val="00094C45"/>
    <w:rsid w:val="00094D4F"/>
    <w:rsid w:val="00095108"/>
    <w:rsid w:val="00095729"/>
    <w:rsid w:val="00095ED8"/>
    <w:rsid w:val="000960E0"/>
    <w:rsid w:val="000962E4"/>
    <w:rsid w:val="00096BF9"/>
    <w:rsid w:val="00096D12"/>
    <w:rsid w:val="00096F1F"/>
    <w:rsid w:val="000970ED"/>
    <w:rsid w:val="00097610"/>
    <w:rsid w:val="00097EB9"/>
    <w:rsid w:val="00097FDE"/>
    <w:rsid w:val="000A006B"/>
    <w:rsid w:val="000A0489"/>
    <w:rsid w:val="000A1410"/>
    <w:rsid w:val="000A1733"/>
    <w:rsid w:val="000A1938"/>
    <w:rsid w:val="000A20CC"/>
    <w:rsid w:val="000A2681"/>
    <w:rsid w:val="000A2899"/>
    <w:rsid w:val="000A2A53"/>
    <w:rsid w:val="000A2AD9"/>
    <w:rsid w:val="000A2B03"/>
    <w:rsid w:val="000A4326"/>
    <w:rsid w:val="000A46C4"/>
    <w:rsid w:val="000A5767"/>
    <w:rsid w:val="000A647F"/>
    <w:rsid w:val="000A68D6"/>
    <w:rsid w:val="000A6B5A"/>
    <w:rsid w:val="000A72A4"/>
    <w:rsid w:val="000A73A3"/>
    <w:rsid w:val="000A74F8"/>
    <w:rsid w:val="000B0227"/>
    <w:rsid w:val="000B05AD"/>
    <w:rsid w:val="000B05E0"/>
    <w:rsid w:val="000B0C9C"/>
    <w:rsid w:val="000B11D4"/>
    <w:rsid w:val="000B1EEE"/>
    <w:rsid w:val="000B20EF"/>
    <w:rsid w:val="000B245B"/>
    <w:rsid w:val="000B258B"/>
    <w:rsid w:val="000B31B5"/>
    <w:rsid w:val="000B39BA"/>
    <w:rsid w:val="000B3A67"/>
    <w:rsid w:val="000B425A"/>
    <w:rsid w:val="000B442A"/>
    <w:rsid w:val="000B46D8"/>
    <w:rsid w:val="000B4947"/>
    <w:rsid w:val="000B5142"/>
    <w:rsid w:val="000B5975"/>
    <w:rsid w:val="000B6129"/>
    <w:rsid w:val="000B657E"/>
    <w:rsid w:val="000B6906"/>
    <w:rsid w:val="000B7703"/>
    <w:rsid w:val="000C067B"/>
    <w:rsid w:val="000C0B47"/>
    <w:rsid w:val="000C0ED1"/>
    <w:rsid w:val="000C13C3"/>
    <w:rsid w:val="000C1727"/>
    <w:rsid w:val="000C187B"/>
    <w:rsid w:val="000C1AAC"/>
    <w:rsid w:val="000C1B33"/>
    <w:rsid w:val="000C1F7C"/>
    <w:rsid w:val="000C389A"/>
    <w:rsid w:val="000C38B5"/>
    <w:rsid w:val="000C3C75"/>
    <w:rsid w:val="000C42FC"/>
    <w:rsid w:val="000C4DC3"/>
    <w:rsid w:val="000C52C0"/>
    <w:rsid w:val="000C54A4"/>
    <w:rsid w:val="000C5844"/>
    <w:rsid w:val="000C5C7A"/>
    <w:rsid w:val="000C5CA1"/>
    <w:rsid w:val="000C615F"/>
    <w:rsid w:val="000C68CF"/>
    <w:rsid w:val="000C6A2B"/>
    <w:rsid w:val="000C76C0"/>
    <w:rsid w:val="000D054C"/>
    <w:rsid w:val="000D055B"/>
    <w:rsid w:val="000D213E"/>
    <w:rsid w:val="000D2512"/>
    <w:rsid w:val="000D28B9"/>
    <w:rsid w:val="000D2F64"/>
    <w:rsid w:val="000D33DB"/>
    <w:rsid w:val="000D394B"/>
    <w:rsid w:val="000D3B9E"/>
    <w:rsid w:val="000D3C33"/>
    <w:rsid w:val="000D4952"/>
    <w:rsid w:val="000D4AA0"/>
    <w:rsid w:val="000D4E7F"/>
    <w:rsid w:val="000D5882"/>
    <w:rsid w:val="000D6778"/>
    <w:rsid w:val="000D69A9"/>
    <w:rsid w:val="000D758E"/>
    <w:rsid w:val="000D784C"/>
    <w:rsid w:val="000D7AE2"/>
    <w:rsid w:val="000D7EC0"/>
    <w:rsid w:val="000D7F50"/>
    <w:rsid w:val="000E09DE"/>
    <w:rsid w:val="000E13CF"/>
    <w:rsid w:val="000E17C5"/>
    <w:rsid w:val="000E1849"/>
    <w:rsid w:val="000E1A5F"/>
    <w:rsid w:val="000E248A"/>
    <w:rsid w:val="000E2714"/>
    <w:rsid w:val="000E27A5"/>
    <w:rsid w:val="000E29DE"/>
    <w:rsid w:val="000E2AAD"/>
    <w:rsid w:val="000E2C11"/>
    <w:rsid w:val="000E2C6C"/>
    <w:rsid w:val="000E2E84"/>
    <w:rsid w:val="000E37DB"/>
    <w:rsid w:val="000E38D1"/>
    <w:rsid w:val="000E3E1B"/>
    <w:rsid w:val="000E41F4"/>
    <w:rsid w:val="000E4AF5"/>
    <w:rsid w:val="000E61C1"/>
    <w:rsid w:val="000E6400"/>
    <w:rsid w:val="000E6BBC"/>
    <w:rsid w:val="000E6E01"/>
    <w:rsid w:val="000E70E5"/>
    <w:rsid w:val="000E7578"/>
    <w:rsid w:val="000E79CB"/>
    <w:rsid w:val="000E7D7C"/>
    <w:rsid w:val="000E7DEA"/>
    <w:rsid w:val="000F0642"/>
    <w:rsid w:val="000F10F4"/>
    <w:rsid w:val="000F10FE"/>
    <w:rsid w:val="000F1438"/>
    <w:rsid w:val="000F14B7"/>
    <w:rsid w:val="000F14C3"/>
    <w:rsid w:val="000F1607"/>
    <w:rsid w:val="000F1DA8"/>
    <w:rsid w:val="000F3030"/>
    <w:rsid w:val="000F30C8"/>
    <w:rsid w:val="000F34C7"/>
    <w:rsid w:val="000F3652"/>
    <w:rsid w:val="000F37C7"/>
    <w:rsid w:val="000F4122"/>
    <w:rsid w:val="000F425B"/>
    <w:rsid w:val="000F47EE"/>
    <w:rsid w:val="000F4937"/>
    <w:rsid w:val="000F4D74"/>
    <w:rsid w:val="000F51CB"/>
    <w:rsid w:val="000F57BE"/>
    <w:rsid w:val="000F587D"/>
    <w:rsid w:val="000F5A29"/>
    <w:rsid w:val="000F5E9A"/>
    <w:rsid w:val="000F6D1D"/>
    <w:rsid w:val="000F73AE"/>
    <w:rsid w:val="001008E9"/>
    <w:rsid w:val="00100CA3"/>
    <w:rsid w:val="00100CB0"/>
    <w:rsid w:val="00100F1C"/>
    <w:rsid w:val="00101325"/>
    <w:rsid w:val="00101D37"/>
    <w:rsid w:val="00102535"/>
    <w:rsid w:val="0010254A"/>
    <w:rsid w:val="00103A66"/>
    <w:rsid w:val="0010437C"/>
    <w:rsid w:val="00104405"/>
    <w:rsid w:val="00104C53"/>
    <w:rsid w:val="0010542A"/>
    <w:rsid w:val="00105C2C"/>
    <w:rsid w:val="00105DA8"/>
    <w:rsid w:val="001068FE"/>
    <w:rsid w:val="00106B06"/>
    <w:rsid w:val="00106E03"/>
    <w:rsid w:val="00107004"/>
    <w:rsid w:val="00107E5B"/>
    <w:rsid w:val="001105BC"/>
    <w:rsid w:val="001108F6"/>
    <w:rsid w:val="00110BEF"/>
    <w:rsid w:val="00111010"/>
    <w:rsid w:val="0011181F"/>
    <w:rsid w:val="00111CFA"/>
    <w:rsid w:val="001121C4"/>
    <w:rsid w:val="00113B50"/>
    <w:rsid w:val="00113D6E"/>
    <w:rsid w:val="00113E19"/>
    <w:rsid w:val="00114BA7"/>
    <w:rsid w:val="00115485"/>
    <w:rsid w:val="00115FDA"/>
    <w:rsid w:val="0011618B"/>
    <w:rsid w:val="001162E5"/>
    <w:rsid w:val="001166D1"/>
    <w:rsid w:val="00116AFC"/>
    <w:rsid w:val="00117680"/>
    <w:rsid w:val="001202CC"/>
    <w:rsid w:val="00120789"/>
    <w:rsid w:val="00120825"/>
    <w:rsid w:val="00121078"/>
    <w:rsid w:val="00121228"/>
    <w:rsid w:val="00121921"/>
    <w:rsid w:val="001221E7"/>
    <w:rsid w:val="00122A13"/>
    <w:rsid w:val="00122BA3"/>
    <w:rsid w:val="00122D08"/>
    <w:rsid w:val="00122D79"/>
    <w:rsid w:val="00122E71"/>
    <w:rsid w:val="00125FBA"/>
    <w:rsid w:val="00126AED"/>
    <w:rsid w:val="00126FDF"/>
    <w:rsid w:val="001270C2"/>
    <w:rsid w:val="001271B2"/>
    <w:rsid w:val="001272AD"/>
    <w:rsid w:val="00127A37"/>
    <w:rsid w:val="00127AC5"/>
    <w:rsid w:val="00127AE5"/>
    <w:rsid w:val="00127FBB"/>
    <w:rsid w:val="00130143"/>
    <w:rsid w:val="00131035"/>
    <w:rsid w:val="0013129F"/>
    <w:rsid w:val="00131419"/>
    <w:rsid w:val="00131582"/>
    <w:rsid w:val="001319D4"/>
    <w:rsid w:val="00131D5B"/>
    <w:rsid w:val="00132C9F"/>
    <w:rsid w:val="00132E48"/>
    <w:rsid w:val="00133627"/>
    <w:rsid w:val="00133B9E"/>
    <w:rsid w:val="00133DC8"/>
    <w:rsid w:val="00134709"/>
    <w:rsid w:val="00134C3D"/>
    <w:rsid w:val="00134D45"/>
    <w:rsid w:val="00134E05"/>
    <w:rsid w:val="0013500C"/>
    <w:rsid w:val="0013511B"/>
    <w:rsid w:val="00136809"/>
    <w:rsid w:val="00136947"/>
    <w:rsid w:val="00136E50"/>
    <w:rsid w:val="0013716F"/>
    <w:rsid w:val="0013756D"/>
    <w:rsid w:val="00137AD4"/>
    <w:rsid w:val="001400D3"/>
    <w:rsid w:val="001402D1"/>
    <w:rsid w:val="0014033A"/>
    <w:rsid w:val="001411AA"/>
    <w:rsid w:val="00141465"/>
    <w:rsid w:val="001414DA"/>
    <w:rsid w:val="00141D30"/>
    <w:rsid w:val="00141E21"/>
    <w:rsid w:val="00142460"/>
    <w:rsid w:val="0014369A"/>
    <w:rsid w:val="00143BA4"/>
    <w:rsid w:val="00144329"/>
    <w:rsid w:val="001446EB"/>
    <w:rsid w:val="00144A6B"/>
    <w:rsid w:val="00144C12"/>
    <w:rsid w:val="00144C84"/>
    <w:rsid w:val="00146191"/>
    <w:rsid w:val="001461EA"/>
    <w:rsid w:val="0014695A"/>
    <w:rsid w:val="00147C98"/>
    <w:rsid w:val="0015000E"/>
    <w:rsid w:val="001504EA"/>
    <w:rsid w:val="00150794"/>
    <w:rsid w:val="001507AE"/>
    <w:rsid w:val="001510BE"/>
    <w:rsid w:val="001517C9"/>
    <w:rsid w:val="00151C88"/>
    <w:rsid w:val="00152C51"/>
    <w:rsid w:val="00153535"/>
    <w:rsid w:val="00153B0F"/>
    <w:rsid w:val="001544B4"/>
    <w:rsid w:val="001545C5"/>
    <w:rsid w:val="0015549F"/>
    <w:rsid w:val="00155968"/>
    <w:rsid w:val="00155F42"/>
    <w:rsid w:val="00155FC4"/>
    <w:rsid w:val="00156259"/>
    <w:rsid w:val="0015640C"/>
    <w:rsid w:val="00156685"/>
    <w:rsid w:val="00157779"/>
    <w:rsid w:val="001604D0"/>
    <w:rsid w:val="00161425"/>
    <w:rsid w:val="0016143A"/>
    <w:rsid w:val="00161E01"/>
    <w:rsid w:val="00161E5F"/>
    <w:rsid w:val="00162FD4"/>
    <w:rsid w:val="00163800"/>
    <w:rsid w:val="00163AE2"/>
    <w:rsid w:val="00163BAE"/>
    <w:rsid w:val="00163DD7"/>
    <w:rsid w:val="001646CD"/>
    <w:rsid w:val="0016490E"/>
    <w:rsid w:val="001654BE"/>
    <w:rsid w:val="001668E8"/>
    <w:rsid w:val="00166E69"/>
    <w:rsid w:val="00167019"/>
    <w:rsid w:val="0016755D"/>
    <w:rsid w:val="0016795B"/>
    <w:rsid w:val="00167BCB"/>
    <w:rsid w:val="0017047F"/>
    <w:rsid w:val="001704FE"/>
    <w:rsid w:val="0017063F"/>
    <w:rsid w:val="00170A97"/>
    <w:rsid w:val="0017132D"/>
    <w:rsid w:val="00171900"/>
    <w:rsid w:val="00171943"/>
    <w:rsid w:val="00171FF7"/>
    <w:rsid w:val="0017207C"/>
    <w:rsid w:val="00172290"/>
    <w:rsid w:val="00172B61"/>
    <w:rsid w:val="00172E2E"/>
    <w:rsid w:val="0017339F"/>
    <w:rsid w:val="00173C84"/>
    <w:rsid w:val="0017408C"/>
    <w:rsid w:val="001742C3"/>
    <w:rsid w:val="0017434A"/>
    <w:rsid w:val="00174E16"/>
    <w:rsid w:val="00175096"/>
    <w:rsid w:val="001762D7"/>
    <w:rsid w:val="0017640B"/>
    <w:rsid w:val="0017644E"/>
    <w:rsid w:val="00176453"/>
    <w:rsid w:val="001768D6"/>
    <w:rsid w:val="001778BF"/>
    <w:rsid w:val="00177C87"/>
    <w:rsid w:val="00180BDF"/>
    <w:rsid w:val="00181989"/>
    <w:rsid w:val="00181D9E"/>
    <w:rsid w:val="00181FAC"/>
    <w:rsid w:val="001820BE"/>
    <w:rsid w:val="00182478"/>
    <w:rsid w:val="001834C2"/>
    <w:rsid w:val="0018394A"/>
    <w:rsid w:val="0018394E"/>
    <w:rsid w:val="0018443D"/>
    <w:rsid w:val="00184D55"/>
    <w:rsid w:val="001854EE"/>
    <w:rsid w:val="001855CC"/>
    <w:rsid w:val="00186000"/>
    <w:rsid w:val="00186CE0"/>
    <w:rsid w:val="00186DFF"/>
    <w:rsid w:val="0018746B"/>
    <w:rsid w:val="00187693"/>
    <w:rsid w:val="00187AD1"/>
    <w:rsid w:val="00190DE9"/>
    <w:rsid w:val="001914D0"/>
    <w:rsid w:val="00191AE4"/>
    <w:rsid w:val="00191AE7"/>
    <w:rsid w:val="00191E53"/>
    <w:rsid w:val="00191E59"/>
    <w:rsid w:val="00191FA1"/>
    <w:rsid w:val="0019223F"/>
    <w:rsid w:val="001922C8"/>
    <w:rsid w:val="001939D1"/>
    <w:rsid w:val="00194227"/>
    <w:rsid w:val="0019489A"/>
    <w:rsid w:val="001949A7"/>
    <w:rsid w:val="001950DB"/>
    <w:rsid w:val="00195261"/>
    <w:rsid w:val="00195531"/>
    <w:rsid w:val="001955BE"/>
    <w:rsid w:val="0019560C"/>
    <w:rsid w:val="0019571D"/>
    <w:rsid w:val="001957BB"/>
    <w:rsid w:val="00195CD4"/>
    <w:rsid w:val="001960D2"/>
    <w:rsid w:val="00196410"/>
    <w:rsid w:val="001967AE"/>
    <w:rsid w:val="001969F9"/>
    <w:rsid w:val="00196CAA"/>
    <w:rsid w:val="00196D46"/>
    <w:rsid w:val="001971C9"/>
    <w:rsid w:val="001971FF"/>
    <w:rsid w:val="00197AF4"/>
    <w:rsid w:val="00197FF5"/>
    <w:rsid w:val="001A00AF"/>
    <w:rsid w:val="001A021E"/>
    <w:rsid w:val="001A023C"/>
    <w:rsid w:val="001A0A28"/>
    <w:rsid w:val="001A0DB9"/>
    <w:rsid w:val="001A0E0C"/>
    <w:rsid w:val="001A0ED6"/>
    <w:rsid w:val="001A10B7"/>
    <w:rsid w:val="001A1EB4"/>
    <w:rsid w:val="001A21DB"/>
    <w:rsid w:val="001A2655"/>
    <w:rsid w:val="001A2DEE"/>
    <w:rsid w:val="001A2F5C"/>
    <w:rsid w:val="001A3642"/>
    <w:rsid w:val="001A3B06"/>
    <w:rsid w:val="001A3E06"/>
    <w:rsid w:val="001A4116"/>
    <w:rsid w:val="001A4804"/>
    <w:rsid w:val="001A4933"/>
    <w:rsid w:val="001A5D4B"/>
    <w:rsid w:val="001A6209"/>
    <w:rsid w:val="001A6836"/>
    <w:rsid w:val="001A6ECE"/>
    <w:rsid w:val="001A7F16"/>
    <w:rsid w:val="001A7FB8"/>
    <w:rsid w:val="001B0A60"/>
    <w:rsid w:val="001B0D6F"/>
    <w:rsid w:val="001B1D1D"/>
    <w:rsid w:val="001B1EB4"/>
    <w:rsid w:val="001B21B5"/>
    <w:rsid w:val="001B2332"/>
    <w:rsid w:val="001B2514"/>
    <w:rsid w:val="001B285F"/>
    <w:rsid w:val="001B2A78"/>
    <w:rsid w:val="001B2DCC"/>
    <w:rsid w:val="001B49DF"/>
    <w:rsid w:val="001B63A8"/>
    <w:rsid w:val="001B6659"/>
    <w:rsid w:val="001B6A7B"/>
    <w:rsid w:val="001B6E0D"/>
    <w:rsid w:val="001B7131"/>
    <w:rsid w:val="001B72D9"/>
    <w:rsid w:val="001B7C1F"/>
    <w:rsid w:val="001B7C70"/>
    <w:rsid w:val="001B7D3C"/>
    <w:rsid w:val="001B7E77"/>
    <w:rsid w:val="001C04E2"/>
    <w:rsid w:val="001C0E22"/>
    <w:rsid w:val="001C176B"/>
    <w:rsid w:val="001C24DF"/>
    <w:rsid w:val="001C2644"/>
    <w:rsid w:val="001C2ACD"/>
    <w:rsid w:val="001C2FD7"/>
    <w:rsid w:val="001C35DA"/>
    <w:rsid w:val="001C3FD3"/>
    <w:rsid w:val="001C418D"/>
    <w:rsid w:val="001C4A29"/>
    <w:rsid w:val="001C5A2F"/>
    <w:rsid w:val="001C5B40"/>
    <w:rsid w:val="001C5B54"/>
    <w:rsid w:val="001C66FB"/>
    <w:rsid w:val="001C781E"/>
    <w:rsid w:val="001D08FA"/>
    <w:rsid w:val="001D0DCE"/>
    <w:rsid w:val="001D0F2D"/>
    <w:rsid w:val="001D1219"/>
    <w:rsid w:val="001D1294"/>
    <w:rsid w:val="001D16B5"/>
    <w:rsid w:val="001D1A5D"/>
    <w:rsid w:val="001D2699"/>
    <w:rsid w:val="001D28DF"/>
    <w:rsid w:val="001D293A"/>
    <w:rsid w:val="001D2D82"/>
    <w:rsid w:val="001D2F2C"/>
    <w:rsid w:val="001D2FB4"/>
    <w:rsid w:val="001D3117"/>
    <w:rsid w:val="001D35AD"/>
    <w:rsid w:val="001D3931"/>
    <w:rsid w:val="001D3F99"/>
    <w:rsid w:val="001D430D"/>
    <w:rsid w:val="001D4C1B"/>
    <w:rsid w:val="001D51B7"/>
    <w:rsid w:val="001D52D3"/>
    <w:rsid w:val="001D5339"/>
    <w:rsid w:val="001D53B7"/>
    <w:rsid w:val="001D5849"/>
    <w:rsid w:val="001D5B90"/>
    <w:rsid w:val="001D62BB"/>
    <w:rsid w:val="001D64BB"/>
    <w:rsid w:val="001D6AA9"/>
    <w:rsid w:val="001D6C06"/>
    <w:rsid w:val="001D741E"/>
    <w:rsid w:val="001D7C2A"/>
    <w:rsid w:val="001E073F"/>
    <w:rsid w:val="001E0808"/>
    <w:rsid w:val="001E1461"/>
    <w:rsid w:val="001E1D6C"/>
    <w:rsid w:val="001E31E0"/>
    <w:rsid w:val="001E3258"/>
    <w:rsid w:val="001E3923"/>
    <w:rsid w:val="001E3B38"/>
    <w:rsid w:val="001E459A"/>
    <w:rsid w:val="001E5182"/>
    <w:rsid w:val="001E51C1"/>
    <w:rsid w:val="001E52B5"/>
    <w:rsid w:val="001E5F01"/>
    <w:rsid w:val="001E640F"/>
    <w:rsid w:val="001E65EC"/>
    <w:rsid w:val="001E68F0"/>
    <w:rsid w:val="001E69AB"/>
    <w:rsid w:val="001E6FB5"/>
    <w:rsid w:val="001E778E"/>
    <w:rsid w:val="001F14E6"/>
    <w:rsid w:val="001F2727"/>
    <w:rsid w:val="001F2743"/>
    <w:rsid w:val="001F2A54"/>
    <w:rsid w:val="001F2DE4"/>
    <w:rsid w:val="001F4763"/>
    <w:rsid w:val="001F5158"/>
    <w:rsid w:val="001F5195"/>
    <w:rsid w:val="001F5ABA"/>
    <w:rsid w:val="001F5D42"/>
    <w:rsid w:val="001F6F43"/>
    <w:rsid w:val="001F76F5"/>
    <w:rsid w:val="00200D80"/>
    <w:rsid w:val="00200FA0"/>
    <w:rsid w:val="00201D95"/>
    <w:rsid w:val="00201F76"/>
    <w:rsid w:val="00202AA9"/>
    <w:rsid w:val="002034C4"/>
    <w:rsid w:val="00203B32"/>
    <w:rsid w:val="00203B90"/>
    <w:rsid w:val="00203F2F"/>
    <w:rsid w:val="00203FD9"/>
    <w:rsid w:val="002048A5"/>
    <w:rsid w:val="00204D1B"/>
    <w:rsid w:val="00204D49"/>
    <w:rsid w:val="00205113"/>
    <w:rsid w:val="002055A3"/>
    <w:rsid w:val="00205B12"/>
    <w:rsid w:val="00206446"/>
    <w:rsid w:val="00206F18"/>
    <w:rsid w:val="002074DE"/>
    <w:rsid w:val="00210344"/>
    <w:rsid w:val="00210E87"/>
    <w:rsid w:val="002112A1"/>
    <w:rsid w:val="002118A6"/>
    <w:rsid w:val="0021201F"/>
    <w:rsid w:val="00212487"/>
    <w:rsid w:val="00212642"/>
    <w:rsid w:val="00212885"/>
    <w:rsid w:val="0021297A"/>
    <w:rsid w:val="002135FD"/>
    <w:rsid w:val="002136AF"/>
    <w:rsid w:val="00213983"/>
    <w:rsid w:val="00213B1A"/>
    <w:rsid w:val="00214069"/>
    <w:rsid w:val="00214A70"/>
    <w:rsid w:val="00214B9E"/>
    <w:rsid w:val="002150D1"/>
    <w:rsid w:val="002154A1"/>
    <w:rsid w:val="0021579F"/>
    <w:rsid w:val="00216DF1"/>
    <w:rsid w:val="002172E5"/>
    <w:rsid w:val="00220674"/>
    <w:rsid w:val="002207A9"/>
    <w:rsid w:val="002208CC"/>
    <w:rsid w:val="00220B17"/>
    <w:rsid w:val="00221019"/>
    <w:rsid w:val="00221E86"/>
    <w:rsid w:val="0022245A"/>
    <w:rsid w:val="002227AD"/>
    <w:rsid w:val="00222D67"/>
    <w:rsid w:val="00223220"/>
    <w:rsid w:val="002238FE"/>
    <w:rsid w:val="00223A28"/>
    <w:rsid w:val="00223AAF"/>
    <w:rsid w:val="0022480C"/>
    <w:rsid w:val="00224D8B"/>
    <w:rsid w:val="00225483"/>
    <w:rsid w:val="00225CF7"/>
    <w:rsid w:val="002262D7"/>
    <w:rsid w:val="00226583"/>
    <w:rsid w:val="002265D6"/>
    <w:rsid w:val="00226CE9"/>
    <w:rsid w:val="00226E40"/>
    <w:rsid w:val="0022714E"/>
    <w:rsid w:val="0022716A"/>
    <w:rsid w:val="002272CF"/>
    <w:rsid w:val="0022790B"/>
    <w:rsid w:val="00227DB4"/>
    <w:rsid w:val="00230290"/>
    <w:rsid w:val="00230802"/>
    <w:rsid w:val="00231454"/>
    <w:rsid w:val="0023154E"/>
    <w:rsid w:val="00231CAF"/>
    <w:rsid w:val="0023297E"/>
    <w:rsid w:val="00233C31"/>
    <w:rsid w:val="00233D45"/>
    <w:rsid w:val="00234047"/>
    <w:rsid w:val="00234539"/>
    <w:rsid w:val="00234935"/>
    <w:rsid w:val="002355BD"/>
    <w:rsid w:val="00235824"/>
    <w:rsid w:val="002358F8"/>
    <w:rsid w:val="00235BD4"/>
    <w:rsid w:val="00235BF8"/>
    <w:rsid w:val="00236DB7"/>
    <w:rsid w:val="00236DB8"/>
    <w:rsid w:val="00236E32"/>
    <w:rsid w:val="0023764F"/>
    <w:rsid w:val="00237B2A"/>
    <w:rsid w:val="00237F8A"/>
    <w:rsid w:val="00240281"/>
    <w:rsid w:val="00240614"/>
    <w:rsid w:val="00240640"/>
    <w:rsid w:val="00240D53"/>
    <w:rsid w:val="00241A71"/>
    <w:rsid w:val="00241E59"/>
    <w:rsid w:val="00241E5D"/>
    <w:rsid w:val="00242906"/>
    <w:rsid w:val="00242E2D"/>
    <w:rsid w:val="00242F69"/>
    <w:rsid w:val="00243081"/>
    <w:rsid w:val="002440AF"/>
    <w:rsid w:val="0024514F"/>
    <w:rsid w:val="00245641"/>
    <w:rsid w:val="00245E4A"/>
    <w:rsid w:val="0024619C"/>
    <w:rsid w:val="00246200"/>
    <w:rsid w:val="002466B6"/>
    <w:rsid w:val="00246970"/>
    <w:rsid w:val="002501E4"/>
    <w:rsid w:val="002509F8"/>
    <w:rsid w:val="00250DC5"/>
    <w:rsid w:val="00250DF2"/>
    <w:rsid w:val="002513DB"/>
    <w:rsid w:val="0025176C"/>
    <w:rsid w:val="002518C4"/>
    <w:rsid w:val="002519C7"/>
    <w:rsid w:val="00252433"/>
    <w:rsid w:val="00252A2E"/>
    <w:rsid w:val="00253B87"/>
    <w:rsid w:val="00253EA0"/>
    <w:rsid w:val="00254012"/>
    <w:rsid w:val="002549B4"/>
    <w:rsid w:val="002549C3"/>
    <w:rsid w:val="0025517D"/>
    <w:rsid w:val="002556EE"/>
    <w:rsid w:val="002556EF"/>
    <w:rsid w:val="00256297"/>
    <w:rsid w:val="00256D85"/>
    <w:rsid w:val="00256ECA"/>
    <w:rsid w:val="002570DB"/>
    <w:rsid w:val="0025743C"/>
    <w:rsid w:val="002577EF"/>
    <w:rsid w:val="00260721"/>
    <w:rsid w:val="00260B65"/>
    <w:rsid w:val="00260DDB"/>
    <w:rsid w:val="00260E73"/>
    <w:rsid w:val="00261E45"/>
    <w:rsid w:val="00261F98"/>
    <w:rsid w:val="0026213F"/>
    <w:rsid w:val="00263EAA"/>
    <w:rsid w:val="00264EDB"/>
    <w:rsid w:val="00265161"/>
    <w:rsid w:val="002654C7"/>
    <w:rsid w:val="00265A1D"/>
    <w:rsid w:val="0026664A"/>
    <w:rsid w:val="00267357"/>
    <w:rsid w:val="002673F9"/>
    <w:rsid w:val="00267798"/>
    <w:rsid w:val="00270254"/>
    <w:rsid w:val="00270C18"/>
    <w:rsid w:val="00270D09"/>
    <w:rsid w:val="00271A13"/>
    <w:rsid w:val="00272063"/>
    <w:rsid w:val="00274384"/>
    <w:rsid w:val="00274809"/>
    <w:rsid w:val="00274DBD"/>
    <w:rsid w:val="00275406"/>
    <w:rsid w:val="002756D1"/>
    <w:rsid w:val="00275CCF"/>
    <w:rsid w:val="0027648E"/>
    <w:rsid w:val="002768D0"/>
    <w:rsid w:val="00276994"/>
    <w:rsid w:val="00276B9E"/>
    <w:rsid w:val="00277C3C"/>
    <w:rsid w:val="00280402"/>
    <w:rsid w:val="0028105F"/>
    <w:rsid w:val="0028214E"/>
    <w:rsid w:val="00282FFE"/>
    <w:rsid w:val="00283A2F"/>
    <w:rsid w:val="00283E63"/>
    <w:rsid w:val="0028416F"/>
    <w:rsid w:val="00284F2D"/>
    <w:rsid w:val="002860B8"/>
    <w:rsid w:val="002868E2"/>
    <w:rsid w:val="00286AC8"/>
    <w:rsid w:val="00290A83"/>
    <w:rsid w:val="00291484"/>
    <w:rsid w:val="00291F9F"/>
    <w:rsid w:val="00292243"/>
    <w:rsid w:val="002927CF"/>
    <w:rsid w:val="00292B12"/>
    <w:rsid w:val="00292E3F"/>
    <w:rsid w:val="00293352"/>
    <w:rsid w:val="00293602"/>
    <w:rsid w:val="00294B3A"/>
    <w:rsid w:val="00294DAE"/>
    <w:rsid w:val="00294E5C"/>
    <w:rsid w:val="002965E5"/>
    <w:rsid w:val="002966A4"/>
    <w:rsid w:val="002967DD"/>
    <w:rsid w:val="00297011"/>
    <w:rsid w:val="002A00D3"/>
    <w:rsid w:val="002A0626"/>
    <w:rsid w:val="002A0B6B"/>
    <w:rsid w:val="002A198A"/>
    <w:rsid w:val="002A2415"/>
    <w:rsid w:val="002A31CB"/>
    <w:rsid w:val="002A360B"/>
    <w:rsid w:val="002A433E"/>
    <w:rsid w:val="002A4806"/>
    <w:rsid w:val="002A48D0"/>
    <w:rsid w:val="002A574B"/>
    <w:rsid w:val="002A6856"/>
    <w:rsid w:val="002A6A47"/>
    <w:rsid w:val="002A6B30"/>
    <w:rsid w:val="002A71C9"/>
    <w:rsid w:val="002A7230"/>
    <w:rsid w:val="002A7508"/>
    <w:rsid w:val="002A7FEB"/>
    <w:rsid w:val="002B0359"/>
    <w:rsid w:val="002B05CA"/>
    <w:rsid w:val="002B0772"/>
    <w:rsid w:val="002B0F03"/>
    <w:rsid w:val="002B1380"/>
    <w:rsid w:val="002B2DEF"/>
    <w:rsid w:val="002B3279"/>
    <w:rsid w:val="002B3433"/>
    <w:rsid w:val="002B3648"/>
    <w:rsid w:val="002B3663"/>
    <w:rsid w:val="002B4465"/>
    <w:rsid w:val="002B4B5D"/>
    <w:rsid w:val="002B4B8A"/>
    <w:rsid w:val="002B4E6D"/>
    <w:rsid w:val="002B59BA"/>
    <w:rsid w:val="002B79C8"/>
    <w:rsid w:val="002C0125"/>
    <w:rsid w:val="002C020F"/>
    <w:rsid w:val="002C0AD9"/>
    <w:rsid w:val="002C0D2E"/>
    <w:rsid w:val="002C1531"/>
    <w:rsid w:val="002C1564"/>
    <w:rsid w:val="002C1AFC"/>
    <w:rsid w:val="002C1DC2"/>
    <w:rsid w:val="002C2554"/>
    <w:rsid w:val="002C25F3"/>
    <w:rsid w:val="002C2BBC"/>
    <w:rsid w:val="002C44F9"/>
    <w:rsid w:val="002C495B"/>
    <w:rsid w:val="002C4EE3"/>
    <w:rsid w:val="002C5014"/>
    <w:rsid w:val="002C5044"/>
    <w:rsid w:val="002C594F"/>
    <w:rsid w:val="002C5BCD"/>
    <w:rsid w:val="002C666C"/>
    <w:rsid w:val="002C6F1E"/>
    <w:rsid w:val="002C73D6"/>
    <w:rsid w:val="002C75EA"/>
    <w:rsid w:val="002C776F"/>
    <w:rsid w:val="002C79FE"/>
    <w:rsid w:val="002C7AA4"/>
    <w:rsid w:val="002D010D"/>
    <w:rsid w:val="002D0224"/>
    <w:rsid w:val="002D0861"/>
    <w:rsid w:val="002D1D16"/>
    <w:rsid w:val="002D2175"/>
    <w:rsid w:val="002D23B1"/>
    <w:rsid w:val="002D2D5B"/>
    <w:rsid w:val="002D36E7"/>
    <w:rsid w:val="002D36FD"/>
    <w:rsid w:val="002D396E"/>
    <w:rsid w:val="002D3ABC"/>
    <w:rsid w:val="002D3B11"/>
    <w:rsid w:val="002D3C2A"/>
    <w:rsid w:val="002D3DB5"/>
    <w:rsid w:val="002D40E9"/>
    <w:rsid w:val="002D5B22"/>
    <w:rsid w:val="002D643A"/>
    <w:rsid w:val="002D6F0D"/>
    <w:rsid w:val="002E0825"/>
    <w:rsid w:val="002E09A4"/>
    <w:rsid w:val="002E1032"/>
    <w:rsid w:val="002E122B"/>
    <w:rsid w:val="002E2629"/>
    <w:rsid w:val="002E3158"/>
    <w:rsid w:val="002E360A"/>
    <w:rsid w:val="002E3935"/>
    <w:rsid w:val="002E3B18"/>
    <w:rsid w:val="002E3B6B"/>
    <w:rsid w:val="002E3FC9"/>
    <w:rsid w:val="002E41EA"/>
    <w:rsid w:val="002E4362"/>
    <w:rsid w:val="002E4B35"/>
    <w:rsid w:val="002E52A3"/>
    <w:rsid w:val="002E5CF2"/>
    <w:rsid w:val="002E6B9C"/>
    <w:rsid w:val="002E6D28"/>
    <w:rsid w:val="002E7A1B"/>
    <w:rsid w:val="002E7ADD"/>
    <w:rsid w:val="002E7E88"/>
    <w:rsid w:val="002E7F81"/>
    <w:rsid w:val="002F09AB"/>
    <w:rsid w:val="002F0D07"/>
    <w:rsid w:val="002F214D"/>
    <w:rsid w:val="002F2EE9"/>
    <w:rsid w:val="002F344E"/>
    <w:rsid w:val="002F3DD5"/>
    <w:rsid w:val="002F42B5"/>
    <w:rsid w:val="002F43B4"/>
    <w:rsid w:val="002F465B"/>
    <w:rsid w:val="002F5035"/>
    <w:rsid w:val="002F60FA"/>
    <w:rsid w:val="002F6934"/>
    <w:rsid w:val="002F706B"/>
    <w:rsid w:val="00300049"/>
    <w:rsid w:val="003003E8"/>
    <w:rsid w:val="003004F1"/>
    <w:rsid w:val="00300503"/>
    <w:rsid w:val="003012C3"/>
    <w:rsid w:val="00301968"/>
    <w:rsid w:val="00302BFD"/>
    <w:rsid w:val="00302FD1"/>
    <w:rsid w:val="003031DD"/>
    <w:rsid w:val="00303A1C"/>
    <w:rsid w:val="003045A3"/>
    <w:rsid w:val="0030577E"/>
    <w:rsid w:val="003057ED"/>
    <w:rsid w:val="003059DB"/>
    <w:rsid w:val="00305BDF"/>
    <w:rsid w:val="00305BF8"/>
    <w:rsid w:val="00305CE4"/>
    <w:rsid w:val="00306573"/>
    <w:rsid w:val="00306DCE"/>
    <w:rsid w:val="00306ED3"/>
    <w:rsid w:val="003070E8"/>
    <w:rsid w:val="0030755D"/>
    <w:rsid w:val="00307D29"/>
    <w:rsid w:val="00307D2C"/>
    <w:rsid w:val="00307E80"/>
    <w:rsid w:val="003102AA"/>
    <w:rsid w:val="00310CA3"/>
    <w:rsid w:val="00310E99"/>
    <w:rsid w:val="00310EC0"/>
    <w:rsid w:val="00310F77"/>
    <w:rsid w:val="0031124D"/>
    <w:rsid w:val="00311ADE"/>
    <w:rsid w:val="00311D57"/>
    <w:rsid w:val="003121E6"/>
    <w:rsid w:val="00312B5B"/>
    <w:rsid w:val="003137E3"/>
    <w:rsid w:val="00313A0B"/>
    <w:rsid w:val="0031479A"/>
    <w:rsid w:val="00314BCC"/>
    <w:rsid w:val="00314DBB"/>
    <w:rsid w:val="003152F8"/>
    <w:rsid w:val="00315D9F"/>
    <w:rsid w:val="00316248"/>
    <w:rsid w:val="00316313"/>
    <w:rsid w:val="003168D6"/>
    <w:rsid w:val="00316A6B"/>
    <w:rsid w:val="00316B2B"/>
    <w:rsid w:val="00316F4D"/>
    <w:rsid w:val="00317F80"/>
    <w:rsid w:val="003201C8"/>
    <w:rsid w:val="00320DB9"/>
    <w:rsid w:val="00321B8C"/>
    <w:rsid w:val="0032203A"/>
    <w:rsid w:val="00322A12"/>
    <w:rsid w:val="00323755"/>
    <w:rsid w:val="00323C14"/>
    <w:rsid w:val="00324E7A"/>
    <w:rsid w:val="003256FE"/>
    <w:rsid w:val="00326163"/>
    <w:rsid w:val="00326690"/>
    <w:rsid w:val="0032673A"/>
    <w:rsid w:val="00327336"/>
    <w:rsid w:val="00327628"/>
    <w:rsid w:val="00327829"/>
    <w:rsid w:val="0033098F"/>
    <w:rsid w:val="00330A7C"/>
    <w:rsid w:val="00330B92"/>
    <w:rsid w:val="00331585"/>
    <w:rsid w:val="00331607"/>
    <w:rsid w:val="00331803"/>
    <w:rsid w:val="003318E3"/>
    <w:rsid w:val="00332B92"/>
    <w:rsid w:val="00332D6D"/>
    <w:rsid w:val="00333328"/>
    <w:rsid w:val="00333457"/>
    <w:rsid w:val="003337E1"/>
    <w:rsid w:val="0033395C"/>
    <w:rsid w:val="00334CC6"/>
    <w:rsid w:val="003357D0"/>
    <w:rsid w:val="003359AC"/>
    <w:rsid w:val="003364D0"/>
    <w:rsid w:val="00336B5C"/>
    <w:rsid w:val="00336DA7"/>
    <w:rsid w:val="00336DAE"/>
    <w:rsid w:val="003375B9"/>
    <w:rsid w:val="00337718"/>
    <w:rsid w:val="0033774A"/>
    <w:rsid w:val="00337F27"/>
    <w:rsid w:val="00340857"/>
    <w:rsid w:val="003408B0"/>
    <w:rsid w:val="00341B13"/>
    <w:rsid w:val="00341E2F"/>
    <w:rsid w:val="00342597"/>
    <w:rsid w:val="00342B73"/>
    <w:rsid w:val="00342DB0"/>
    <w:rsid w:val="00343284"/>
    <w:rsid w:val="00343F15"/>
    <w:rsid w:val="00344CD7"/>
    <w:rsid w:val="00344D93"/>
    <w:rsid w:val="003452BE"/>
    <w:rsid w:val="00345667"/>
    <w:rsid w:val="00346185"/>
    <w:rsid w:val="0034631C"/>
    <w:rsid w:val="00346C8E"/>
    <w:rsid w:val="003479C6"/>
    <w:rsid w:val="00350269"/>
    <w:rsid w:val="003508AF"/>
    <w:rsid w:val="00350C3E"/>
    <w:rsid w:val="00351344"/>
    <w:rsid w:val="003517BE"/>
    <w:rsid w:val="00351D76"/>
    <w:rsid w:val="00351F95"/>
    <w:rsid w:val="003527A7"/>
    <w:rsid w:val="003527D4"/>
    <w:rsid w:val="003536B9"/>
    <w:rsid w:val="003537C7"/>
    <w:rsid w:val="00354D78"/>
    <w:rsid w:val="00354DEF"/>
    <w:rsid w:val="00355174"/>
    <w:rsid w:val="00355240"/>
    <w:rsid w:val="0035541A"/>
    <w:rsid w:val="00355AF6"/>
    <w:rsid w:val="00355F54"/>
    <w:rsid w:val="003561CD"/>
    <w:rsid w:val="003565C2"/>
    <w:rsid w:val="00356BFE"/>
    <w:rsid w:val="00357885"/>
    <w:rsid w:val="003604AE"/>
    <w:rsid w:val="0036051D"/>
    <w:rsid w:val="003613D9"/>
    <w:rsid w:val="00361502"/>
    <w:rsid w:val="00361CB3"/>
    <w:rsid w:val="00361D1D"/>
    <w:rsid w:val="00361D9F"/>
    <w:rsid w:val="003620D5"/>
    <w:rsid w:val="003620F7"/>
    <w:rsid w:val="00362413"/>
    <w:rsid w:val="00362750"/>
    <w:rsid w:val="003646D8"/>
    <w:rsid w:val="0036509F"/>
    <w:rsid w:val="003650B9"/>
    <w:rsid w:val="003654A4"/>
    <w:rsid w:val="00365DE6"/>
    <w:rsid w:val="003660A2"/>
    <w:rsid w:val="00366921"/>
    <w:rsid w:val="00366D90"/>
    <w:rsid w:val="003674C7"/>
    <w:rsid w:val="003674E7"/>
    <w:rsid w:val="0036765B"/>
    <w:rsid w:val="00367DE2"/>
    <w:rsid w:val="00370ACE"/>
    <w:rsid w:val="00370F18"/>
    <w:rsid w:val="003715C0"/>
    <w:rsid w:val="003718AF"/>
    <w:rsid w:val="00371E40"/>
    <w:rsid w:val="003720B8"/>
    <w:rsid w:val="00372106"/>
    <w:rsid w:val="003725C4"/>
    <w:rsid w:val="003727FB"/>
    <w:rsid w:val="00372DCC"/>
    <w:rsid w:val="00372F91"/>
    <w:rsid w:val="003730DD"/>
    <w:rsid w:val="003733BB"/>
    <w:rsid w:val="003746E9"/>
    <w:rsid w:val="00374755"/>
    <w:rsid w:val="00374E08"/>
    <w:rsid w:val="00374E83"/>
    <w:rsid w:val="003753AF"/>
    <w:rsid w:val="00375407"/>
    <w:rsid w:val="00376890"/>
    <w:rsid w:val="00376A60"/>
    <w:rsid w:val="00380C4C"/>
    <w:rsid w:val="003815F1"/>
    <w:rsid w:val="00381905"/>
    <w:rsid w:val="00382C27"/>
    <w:rsid w:val="00383408"/>
    <w:rsid w:val="00383C55"/>
    <w:rsid w:val="00383ED6"/>
    <w:rsid w:val="003847ED"/>
    <w:rsid w:val="00384C21"/>
    <w:rsid w:val="00384C62"/>
    <w:rsid w:val="0038556F"/>
    <w:rsid w:val="003855D7"/>
    <w:rsid w:val="003858E8"/>
    <w:rsid w:val="003860AD"/>
    <w:rsid w:val="00386111"/>
    <w:rsid w:val="0038613D"/>
    <w:rsid w:val="00386916"/>
    <w:rsid w:val="00387609"/>
    <w:rsid w:val="0038770B"/>
    <w:rsid w:val="003903A8"/>
    <w:rsid w:val="00390613"/>
    <w:rsid w:val="00390922"/>
    <w:rsid w:val="00390F46"/>
    <w:rsid w:val="00391DAC"/>
    <w:rsid w:val="0039204E"/>
    <w:rsid w:val="0039219E"/>
    <w:rsid w:val="003938D2"/>
    <w:rsid w:val="00394203"/>
    <w:rsid w:val="00394782"/>
    <w:rsid w:val="00394890"/>
    <w:rsid w:val="003948A9"/>
    <w:rsid w:val="003948E1"/>
    <w:rsid w:val="00394DBB"/>
    <w:rsid w:val="0039559E"/>
    <w:rsid w:val="003957FA"/>
    <w:rsid w:val="003977C4"/>
    <w:rsid w:val="00397C2D"/>
    <w:rsid w:val="00397D7B"/>
    <w:rsid w:val="00397E2D"/>
    <w:rsid w:val="003A0430"/>
    <w:rsid w:val="003A0871"/>
    <w:rsid w:val="003A14DC"/>
    <w:rsid w:val="003A27D9"/>
    <w:rsid w:val="003A29AB"/>
    <w:rsid w:val="003A3228"/>
    <w:rsid w:val="003A36CC"/>
    <w:rsid w:val="003A37C7"/>
    <w:rsid w:val="003A38B1"/>
    <w:rsid w:val="003A3CE7"/>
    <w:rsid w:val="003A3DF2"/>
    <w:rsid w:val="003A3E02"/>
    <w:rsid w:val="003A40D5"/>
    <w:rsid w:val="003A4BCA"/>
    <w:rsid w:val="003A4BDD"/>
    <w:rsid w:val="003A5388"/>
    <w:rsid w:val="003A5709"/>
    <w:rsid w:val="003A6696"/>
    <w:rsid w:val="003A6971"/>
    <w:rsid w:val="003A72E4"/>
    <w:rsid w:val="003A73AA"/>
    <w:rsid w:val="003A74E3"/>
    <w:rsid w:val="003A7B3F"/>
    <w:rsid w:val="003B0975"/>
    <w:rsid w:val="003B0D59"/>
    <w:rsid w:val="003B1403"/>
    <w:rsid w:val="003B229F"/>
    <w:rsid w:val="003B2383"/>
    <w:rsid w:val="003B2495"/>
    <w:rsid w:val="003B2D62"/>
    <w:rsid w:val="003B3B70"/>
    <w:rsid w:val="003B4016"/>
    <w:rsid w:val="003B4BD6"/>
    <w:rsid w:val="003B4D81"/>
    <w:rsid w:val="003B5A18"/>
    <w:rsid w:val="003B61B0"/>
    <w:rsid w:val="003B679D"/>
    <w:rsid w:val="003B6B91"/>
    <w:rsid w:val="003B7A8C"/>
    <w:rsid w:val="003C062D"/>
    <w:rsid w:val="003C0B9D"/>
    <w:rsid w:val="003C0CFD"/>
    <w:rsid w:val="003C0FE0"/>
    <w:rsid w:val="003C1002"/>
    <w:rsid w:val="003C114C"/>
    <w:rsid w:val="003C136E"/>
    <w:rsid w:val="003C15BF"/>
    <w:rsid w:val="003C1810"/>
    <w:rsid w:val="003C1C9A"/>
    <w:rsid w:val="003C2F85"/>
    <w:rsid w:val="003C38A5"/>
    <w:rsid w:val="003C399B"/>
    <w:rsid w:val="003C3AB5"/>
    <w:rsid w:val="003C4A4E"/>
    <w:rsid w:val="003C52FF"/>
    <w:rsid w:val="003C5305"/>
    <w:rsid w:val="003C5642"/>
    <w:rsid w:val="003C606A"/>
    <w:rsid w:val="003C6AC9"/>
    <w:rsid w:val="003C6EC8"/>
    <w:rsid w:val="003C734F"/>
    <w:rsid w:val="003C7525"/>
    <w:rsid w:val="003C7DAA"/>
    <w:rsid w:val="003D0628"/>
    <w:rsid w:val="003D06E6"/>
    <w:rsid w:val="003D0D65"/>
    <w:rsid w:val="003D1A0E"/>
    <w:rsid w:val="003D1D6D"/>
    <w:rsid w:val="003D1E3B"/>
    <w:rsid w:val="003D2F36"/>
    <w:rsid w:val="003D2FB6"/>
    <w:rsid w:val="003D2FFC"/>
    <w:rsid w:val="003D3B6D"/>
    <w:rsid w:val="003D3DF8"/>
    <w:rsid w:val="003D41C4"/>
    <w:rsid w:val="003D43BC"/>
    <w:rsid w:val="003D441E"/>
    <w:rsid w:val="003D4D78"/>
    <w:rsid w:val="003D4E0A"/>
    <w:rsid w:val="003D525D"/>
    <w:rsid w:val="003D5B3F"/>
    <w:rsid w:val="003D6354"/>
    <w:rsid w:val="003D672A"/>
    <w:rsid w:val="003D69FB"/>
    <w:rsid w:val="003D6E62"/>
    <w:rsid w:val="003D7019"/>
    <w:rsid w:val="003D77B5"/>
    <w:rsid w:val="003D79FB"/>
    <w:rsid w:val="003E03E1"/>
    <w:rsid w:val="003E03F2"/>
    <w:rsid w:val="003E061B"/>
    <w:rsid w:val="003E0A4E"/>
    <w:rsid w:val="003E0F36"/>
    <w:rsid w:val="003E0F8A"/>
    <w:rsid w:val="003E21C1"/>
    <w:rsid w:val="003E2800"/>
    <w:rsid w:val="003E29FC"/>
    <w:rsid w:val="003E2CD1"/>
    <w:rsid w:val="003E2F45"/>
    <w:rsid w:val="003E3096"/>
    <w:rsid w:val="003E3446"/>
    <w:rsid w:val="003E4044"/>
    <w:rsid w:val="003E4202"/>
    <w:rsid w:val="003E4433"/>
    <w:rsid w:val="003E496C"/>
    <w:rsid w:val="003E5138"/>
    <w:rsid w:val="003E552D"/>
    <w:rsid w:val="003E57F9"/>
    <w:rsid w:val="003E5D9A"/>
    <w:rsid w:val="003E5F20"/>
    <w:rsid w:val="003E644F"/>
    <w:rsid w:val="003E6896"/>
    <w:rsid w:val="003E6AD8"/>
    <w:rsid w:val="003E7B71"/>
    <w:rsid w:val="003E7CB6"/>
    <w:rsid w:val="003F0DC1"/>
    <w:rsid w:val="003F20FF"/>
    <w:rsid w:val="003F288F"/>
    <w:rsid w:val="003F31EC"/>
    <w:rsid w:val="003F32D7"/>
    <w:rsid w:val="003F36D8"/>
    <w:rsid w:val="003F3E3F"/>
    <w:rsid w:val="003F436B"/>
    <w:rsid w:val="003F488A"/>
    <w:rsid w:val="003F50EE"/>
    <w:rsid w:val="003F65F6"/>
    <w:rsid w:val="003F68EF"/>
    <w:rsid w:val="003F6C65"/>
    <w:rsid w:val="003F6FE9"/>
    <w:rsid w:val="003F74AD"/>
    <w:rsid w:val="0040020F"/>
    <w:rsid w:val="00400B2C"/>
    <w:rsid w:val="00400D35"/>
    <w:rsid w:val="00400DE6"/>
    <w:rsid w:val="0040148B"/>
    <w:rsid w:val="0040171B"/>
    <w:rsid w:val="004017E2"/>
    <w:rsid w:val="004019E1"/>
    <w:rsid w:val="00401F3F"/>
    <w:rsid w:val="00402031"/>
    <w:rsid w:val="004020E7"/>
    <w:rsid w:val="0040223A"/>
    <w:rsid w:val="0040373A"/>
    <w:rsid w:val="004038F5"/>
    <w:rsid w:val="00403D1C"/>
    <w:rsid w:val="00403FAC"/>
    <w:rsid w:val="00404434"/>
    <w:rsid w:val="00405545"/>
    <w:rsid w:val="004058B1"/>
    <w:rsid w:val="004065BA"/>
    <w:rsid w:val="00407263"/>
    <w:rsid w:val="0040757D"/>
    <w:rsid w:val="00407C24"/>
    <w:rsid w:val="00407F77"/>
    <w:rsid w:val="004112E6"/>
    <w:rsid w:val="00411891"/>
    <w:rsid w:val="00411C22"/>
    <w:rsid w:val="00412D33"/>
    <w:rsid w:val="00412E5A"/>
    <w:rsid w:val="0041358D"/>
    <w:rsid w:val="00415239"/>
    <w:rsid w:val="004152C5"/>
    <w:rsid w:val="00415509"/>
    <w:rsid w:val="004155F9"/>
    <w:rsid w:val="00415626"/>
    <w:rsid w:val="00415C19"/>
    <w:rsid w:val="0041650F"/>
    <w:rsid w:val="004166BB"/>
    <w:rsid w:val="004173B7"/>
    <w:rsid w:val="00417F9C"/>
    <w:rsid w:val="004201A5"/>
    <w:rsid w:val="00420469"/>
    <w:rsid w:val="004204D9"/>
    <w:rsid w:val="00420646"/>
    <w:rsid w:val="00420ADE"/>
    <w:rsid w:val="0042166F"/>
    <w:rsid w:val="0042184F"/>
    <w:rsid w:val="00421D2C"/>
    <w:rsid w:val="00422AC4"/>
    <w:rsid w:val="00423068"/>
    <w:rsid w:val="00424D7D"/>
    <w:rsid w:val="0042533B"/>
    <w:rsid w:val="0042574B"/>
    <w:rsid w:val="00425B2B"/>
    <w:rsid w:val="0042608E"/>
    <w:rsid w:val="004267B2"/>
    <w:rsid w:val="0043048E"/>
    <w:rsid w:val="0043049A"/>
    <w:rsid w:val="0043075A"/>
    <w:rsid w:val="00431455"/>
    <w:rsid w:val="004316BB"/>
    <w:rsid w:val="004317DE"/>
    <w:rsid w:val="00432370"/>
    <w:rsid w:val="004333BA"/>
    <w:rsid w:val="0043358B"/>
    <w:rsid w:val="00433B0C"/>
    <w:rsid w:val="0043402D"/>
    <w:rsid w:val="004344C2"/>
    <w:rsid w:val="004348B5"/>
    <w:rsid w:val="00434ED6"/>
    <w:rsid w:val="00435417"/>
    <w:rsid w:val="00435A51"/>
    <w:rsid w:val="00435B6B"/>
    <w:rsid w:val="00435D2E"/>
    <w:rsid w:val="004368E1"/>
    <w:rsid w:val="00436931"/>
    <w:rsid w:val="00437240"/>
    <w:rsid w:val="00437C25"/>
    <w:rsid w:val="00437F92"/>
    <w:rsid w:val="00440349"/>
    <w:rsid w:val="004406F1"/>
    <w:rsid w:val="00440AB9"/>
    <w:rsid w:val="00440C9B"/>
    <w:rsid w:val="0044150D"/>
    <w:rsid w:val="0044314A"/>
    <w:rsid w:val="004434C4"/>
    <w:rsid w:val="0044371D"/>
    <w:rsid w:val="00443E36"/>
    <w:rsid w:val="004446EF"/>
    <w:rsid w:val="00445328"/>
    <w:rsid w:val="00445357"/>
    <w:rsid w:val="0044582F"/>
    <w:rsid w:val="00446268"/>
    <w:rsid w:val="004463FD"/>
    <w:rsid w:val="00446E67"/>
    <w:rsid w:val="00446FE0"/>
    <w:rsid w:val="004471C3"/>
    <w:rsid w:val="00447376"/>
    <w:rsid w:val="004473FB"/>
    <w:rsid w:val="0044751A"/>
    <w:rsid w:val="00450253"/>
    <w:rsid w:val="0045059D"/>
    <w:rsid w:val="00450803"/>
    <w:rsid w:val="0045142E"/>
    <w:rsid w:val="004517A5"/>
    <w:rsid w:val="00452010"/>
    <w:rsid w:val="004523F9"/>
    <w:rsid w:val="00452B5C"/>
    <w:rsid w:val="00452EFD"/>
    <w:rsid w:val="00453554"/>
    <w:rsid w:val="00453D9D"/>
    <w:rsid w:val="00453F1D"/>
    <w:rsid w:val="00454236"/>
    <w:rsid w:val="004544F8"/>
    <w:rsid w:val="0045487D"/>
    <w:rsid w:val="00455400"/>
    <w:rsid w:val="004558DF"/>
    <w:rsid w:val="00455BAB"/>
    <w:rsid w:val="0045649F"/>
    <w:rsid w:val="00456EC0"/>
    <w:rsid w:val="004574FF"/>
    <w:rsid w:val="00457705"/>
    <w:rsid w:val="0045775C"/>
    <w:rsid w:val="00457925"/>
    <w:rsid w:val="00457E71"/>
    <w:rsid w:val="00457F5E"/>
    <w:rsid w:val="00457F75"/>
    <w:rsid w:val="004602B6"/>
    <w:rsid w:val="00460D23"/>
    <w:rsid w:val="004613C8"/>
    <w:rsid w:val="0046153D"/>
    <w:rsid w:val="00461870"/>
    <w:rsid w:val="00461B70"/>
    <w:rsid w:val="004620C4"/>
    <w:rsid w:val="004625A2"/>
    <w:rsid w:val="00462827"/>
    <w:rsid w:val="00462F69"/>
    <w:rsid w:val="004632D4"/>
    <w:rsid w:val="00463976"/>
    <w:rsid w:val="00463D36"/>
    <w:rsid w:val="00464367"/>
    <w:rsid w:val="00465347"/>
    <w:rsid w:val="00465A8C"/>
    <w:rsid w:val="00465E9E"/>
    <w:rsid w:val="00465EF3"/>
    <w:rsid w:val="00466233"/>
    <w:rsid w:val="0046659F"/>
    <w:rsid w:val="004668E9"/>
    <w:rsid w:val="00466EE7"/>
    <w:rsid w:val="00467842"/>
    <w:rsid w:val="004678CE"/>
    <w:rsid w:val="00470708"/>
    <w:rsid w:val="00470F75"/>
    <w:rsid w:val="0047100F"/>
    <w:rsid w:val="004711BF"/>
    <w:rsid w:val="004717A5"/>
    <w:rsid w:val="00471F74"/>
    <w:rsid w:val="00472342"/>
    <w:rsid w:val="004723A3"/>
    <w:rsid w:val="004725E7"/>
    <w:rsid w:val="0047291C"/>
    <w:rsid w:val="0047395A"/>
    <w:rsid w:val="00473F61"/>
    <w:rsid w:val="00474A85"/>
    <w:rsid w:val="00474D4C"/>
    <w:rsid w:val="00475047"/>
    <w:rsid w:val="00475068"/>
    <w:rsid w:val="004750A2"/>
    <w:rsid w:val="00475B13"/>
    <w:rsid w:val="004769E2"/>
    <w:rsid w:val="004769E7"/>
    <w:rsid w:val="00477D57"/>
    <w:rsid w:val="00477EF2"/>
    <w:rsid w:val="0048006A"/>
    <w:rsid w:val="004804EF"/>
    <w:rsid w:val="00481245"/>
    <w:rsid w:val="0048195B"/>
    <w:rsid w:val="00481CBC"/>
    <w:rsid w:val="00481FD5"/>
    <w:rsid w:val="00482122"/>
    <w:rsid w:val="00482F03"/>
    <w:rsid w:val="004830C6"/>
    <w:rsid w:val="00483DAA"/>
    <w:rsid w:val="00483E13"/>
    <w:rsid w:val="004849EB"/>
    <w:rsid w:val="00486213"/>
    <w:rsid w:val="00486714"/>
    <w:rsid w:val="00486A9F"/>
    <w:rsid w:val="00487413"/>
    <w:rsid w:val="00487AD0"/>
    <w:rsid w:val="004910C3"/>
    <w:rsid w:val="00491842"/>
    <w:rsid w:val="00491DA2"/>
    <w:rsid w:val="00492507"/>
    <w:rsid w:val="0049262B"/>
    <w:rsid w:val="0049280C"/>
    <w:rsid w:val="00492A92"/>
    <w:rsid w:val="004935F9"/>
    <w:rsid w:val="0049362A"/>
    <w:rsid w:val="0049369F"/>
    <w:rsid w:val="00494ACC"/>
    <w:rsid w:val="00494BA5"/>
    <w:rsid w:val="00496044"/>
    <w:rsid w:val="00496394"/>
    <w:rsid w:val="0049693A"/>
    <w:rsid w:val="00496CE2"/>
    <w:rsid w:val="0049759D"/>
    <w:rsid w:val="004976B4"/>
    <w:rsid w:val="004A0623"/>
    <w:rsid w:val="004A0712"/>
    <w:rsid w:val="004A0C91"/>
    <w:rsid w:val="004A0EB4"/>
    <w:rsid w:val="004A10B0"/>
    <w:rsid w:val="004A112A"/>
    <w:rsid w:val="004A1874"/>
    <w:rsid w:val="004A19B1"/>
    <w:rsid w:val="004A1F38"/>
    <w:rsid w:val="004A29AD"/>
    <w:rsid w:val="004A2B0E"/>
    <w:rsid w:val="004A3736"/>
    <w:rsid w:val="004A38BA"/>
    <w:rsid w:val="004A3992"/>
    <w:rsid w:val="004A43F5"/>
    <w:rsid w:val="004A4A6E"/>
    <w:rsid w:val="004A4CE2"/>
    <w:rsid w:val="004A58AB"/>
    <w:rsid w:val="004A5A8B"/>
    <w:rsid w:val="004A5F72"/>
    <w:rsid w:val="004A6092"/>
    <w:rsid w:val="004A679B"/>
    <w:rsid w:val="004A7045"/>
    <w:rsid w:val="004A72E2"/>
    <w:rsid w:val="004A7606"/>
    <w:rsid w:val="004A7752"/>
    <w:rsid w:val="004B18F0"/>
    <w:rsid w:val="004B1A98"/>
    <w:rsid w:val="004B2858"/>
    <w:rsid w:val="004B3281"/>
    <w:rsid w:val="004B40BA"/>
    <w:rsid w:val="004B4FA9"/>
    <w:rsid w:val="004B5236"/>
    <w:rsid w:val="004B573E"/>
    <w:rsid w:val="004B6B83"/>
    <w:rsid w:val="004B6BC3"/>
    <w:rsid w:val="004B71DB"/>
    <w:rsid w:val="004C0892"/>
    <w:rsid w:val="004C0D1D"/>
    <w:rsid w:val="004C10BE"/>
    <w:rsid w:val="004C177F"/>
    <w:rsid w:val="004C1CF7"/>
    <w:rsid w:val="004C2C81"/>
    <w:rsid w:val="004C2D0E"/>
    <w:rsid w:val="004C2E84"/>
    <w:rsid w:val="004C2ED5"/>
    <w:rsid w:val="004C2F4B"/>
    <w:rsid w:val="004C38C5"/>
    <w:rsid w:val="004C4F26"/>
    <w:rsid w:val="004C50C6"/>
    <w:rsid w:val="004C5479"/>
    <w:rsid w:val="004C55BB"/>
    <w:rsid w:val="004C5B80"/>
    <w:rsid w:val="004C62B6"/>
    <w:rsid w:val="004C64A9"/>
    <w:rsid w:val="004C6680"/>
    <w:rsid w:val="004C6D35"/>
    <w:rsid w:val="004C6E10"/>
    <w:rsid w:val="004C6E11"/>
    <w:rsid w:val="004C6E28"/>
    <w:rsid w:val="004C7863"/>
    <w:rsid w:val="004C7D5E"/>
    <w:rsid w:val="004C7E17"/>
    <w:rsid w:val="004D02E1"/>
    <w:rsid w:val="004D0960"/>
    <w:rsid w:val="004D0E33"/>
    <w:rsid w:val="004D21C2"/>
    <w:rsid w:val="004D26BC"/>
    <w:rsid w:val="004D29A6"/>
    <w:rsid w:val="004D2C14"/>
    <w:rsid w:val="004D3225"/>
    <w:rsid w:val="004D352A"/>
    <w:rsid w:val="004D363D"/>
    <w:rsid w:val="004D3AC8"/>
    <w:rsid w:val="004D3B7B"/>
    <w:rsid w:val="004D417C"/>
    <w:rsid w:val="004D4231"/>
    <w:rsid w:val="004D46C7"/>
    <w:rsid w:val="004D4AD2"/>
    <w:rsid w:val="004D4AFD"/>
    <w:rsid w:val="004D4D6D"/>
    <w:rsid w:val="004D537E"/>
    <w:rsid w:val="004D60C1"/>
    <w:rsid w:val="004D60FA"/>
    <w:rsid w:val="004D6E1F"/>
    <w:rsid w:val="004D7030"/>
    <w:rsid w:val="004D7698"/>
    <w:rsid w:val="004D7EFC"/>
    <w:rsid w:val="004E075B"/>
    <w:rsid w:val="004E088D"/>
    <w:rsid w:val="004E16FF"/>
    <w:rsid w:val="004E199F"/>
    <w:rsid w:val="004E2540"/>
    <w:rsid w:val="004E26BE"/>
    <w:rsid w:val="004E26FC"/>
    <w:rsid w:val="004E343C"/>
    <w:rsid w:val="004E4687"/>
    <w:rsid w:val="004E472F"/>
    <w:rsid w:val="004E4776"/>
    <w:rsid w:val="004E4BD4"/>
    <w:rsid w:val="004E5799"/>
    <w:rsid w:val="004E5FED"/>
    <w:rsid w:val="004E69B5"/>
    <w:rsid w:val="004E73EB"/>
    <w:rsid w:val="004E7816"/>
    <w:rsid w:val="004E7A30"/>
    <w:rsid w:val="004E7C3A"/>
    <w:rsid w:val="004E7D11"/>
    <w:rsid w:val="004F0346"/>
    <w:rsid w:val="004F05FE"/>
    <w:rsid w:val="004F0E89"/>
    <w:rsid w:val="004F1375"/>
    <w:rsid w:val="004F14A6"/>
    <w:rsid w:val="004F1B0D"/>
    <w:rsid w:val="004F21DA"/>
    <w:rsid w:val="004F2FC5"/>
    <w:rsid w:val="004F3394"/>
    <w:rsid w:val="004F3E6D"/>
    <w:rsid w:val="004F3F9B"/>
    <w:rsid w:val="004F4180"/>
    <w:rsid w:val="004F4B75"/>
    <w:rsid w:val="004F565E"/>
    <w:rsid w:val="004F5B26"/>
    <w:rsid w:val="004F5C72"/>
    <w:rsid w:val="004F61FE"/>
    <w:rsid w:val="004F62F1"/>
    <w:rsid w:val="004F6315"/>
    <w:rsid w:val="004F697A"/>
    <w:rsid w:val="004F6FCB"/>
    <w:rsid w:val="004F7D74"/>
    <w:rsid w:val="0050009C"/>
    <w:rsid w:val="0050031D"/>
    <w:rsid w:val="00501869"/>
    <w:rsid w:val="00501B6C"/>
    <w:rsid w:val="00501C16"/>
    <w:rsid w:val="00501FFF"/>
    <w:rsid w:val="00502546"/>
    <w:rsid w:val="005029C3"/>
    <w:rsid w:val="00502D61"/>
    <w:rsid w:val="00503049"/>
    <w:rsid w:val="00503988"/>
    <w:rsid w:val="00503F56"/>
    <w:rsid w:val="00504340"/>
    <w:rsid w:val="0050474B"/>
    <w:rsid w:val="00504AAF"/>
    <w:rsid w:val="0050685D"/>
    <w:rsid w:val="00506CA7"/>
    <w:rsid w:val="00506ED6"/>
    <w:rsid w:val="005078BA"/>
    <w:rsid w:val="00507F59"/>
    <w:rsid w:val="00511244"/>
    <w:rsid w:val="00511283"/>
    <w:rsid w:val="00511659"/>
    <w:rsid w:val="00511AA1"/>
    <w:rsid w:val="00512044"/>
    <w:rsid w:val="005127A4"/>
    <w:rsid w:val="00512953"/>
    <w:rsid w:val="0051298D"/>
    <w:rsid w:val="00513B1E"/>
    <w:rsid w:val="0051484F"/>
    <w:rsid w:val="00514CE5"/>
    <w:rsid w:val="00515285"/>
    <w:rsid w:val="00515968"/>
    <w:rsid w:val="0051604B"/>
    <w:rsid w:val="00516116"/>
    <w:rsid w:val="00516269"/>
    <w:rsid w:val="0051686C"/>
    <w:rsid w:val="005168D7"/>
    <w:rsid w:val="00516B53"/>
    <w:rsid w:val="005171B2"/>
    <w:rsid w:val="00517217"/>
    <w:rsid w:val="0051760E"/>
    <w:rsid w:val="00517A95"/>
    <w:rsid w:val="00517E90"/>
    <w:rsid w:val="00520323"/>
    <w:rsid w:val="00520618"/>
    <w:rsid w:val="00520654"/>
    <w:rsid w:val="00520AC8"/>
    <w:rsid w:val="00521370"/>
    <w:rsid w:val="005216D8"/>
    <w:rsid w:val="00521739"/>
    <w:rsid w:val="00521849"/>
    <w:rsid w:val="00521B4C"/>
    <w:rsid w:val="00521C23"/>
    <w:rsid w:val="005228B4"/>
    <w:rsid w:val="005228C8"/>
    <w:rsid w:val="00522DAE"/>
    <w:rsid w:val="0052402B"/>
    <w:rsid w:val="0052425A"/>
    <w:rsid w:val="005243E5"/>
    <w:rsid w:val="00525732"/>
    <w:rsid w:val="0052581C"/>
    <w:rsid w:val="00525B10"/>
    <w:rsid w:val="00525B25"/>
    <w:rsid w:val="00525C93"/>
    <w:rsid w:val="00525ED3"/>
    <w:rsid w:val="00525F62"/>
    <w:rsid w:val="005265E4"/>
    <w:rsid w:val="005272C4"/>
    <w:rsid w:val="00527521"/>
    <w:rsid w:val="00527584"/>
    <w:rsid w:val="00527AAB"/>
    <w:rsid w:val="00527EB5"/>
    <w:rsid w:val="00530402"/>
    <w:rsid w:val="00530A77"/>
    <w:rsid w:val="00530C13"/>
    <w:rsid w:val="005321AE"/>
    <w:rsid w:val="00532641"/>
    <w:rsid w:val="0053322F"/>
    <w:rsid w:val="005335A8"/>
    <w:rsid w:val="00533A99"/>
    <w:rsid w:val="00533AB9"/>
    <w:rsid w:val="00533D59"/>
    <w:rsid w:val="00533E5E"/>
    <w:rsid w:val="00534383"/>
    <w:rsid w:val="00534637"/>
    <w:rsid w:val="0053468B"/>
    <w:rsid w:val="005346CB"/>
    <w:rsid w:val="00534C11"/>
    <w:rsid w:val="00534D0F"/>
    <w:rsid w:val="00534E7B"/>
    <w:rsid w:val="00534FAF"/>
    <w:rsid w:val="005350E3"/>
    <w:rsid w:val="00535497"/>
    <w:rsid w:val="005362D0"/>
    <w:rsid w:val="005366D1"/>
    <w:rsid w:val="005371F2"/>
    <w:rsid w:val="00537B23"/>
    <w:rsid w:val="00537BE5"/>
    <w:rsid w:val="00540AED"/>
    <w:rsid w:val="00540B75"/>
    <w:rsid w:val="005411CB"/>
    <w:rsid w:val="00541498"/>
    <w:rsid w:val="00541BD5"/>
    <w:rsid w:val="00541D52"/>
    <w:rsid w:val="00541FA7"/>
    <w:rsid w:val="00542213"/>
    <w:rsid w:val="00542C57"/>
    <w:rsid w:val="0054330F"/>
    <w:rsid w:val="0054357D"/>
    <w:rsid w:val="00543952"/>
    <w:rsid w:val="005439A5"/>
    <w:rsid w:val="00543B0A"/>
    <w:rsid w:val="00544160"/>
    <w:rsid w:val="00544C4E"/>
    <w:rsid w:val="00544EDB"/>
    <w:rsid w:val="00545BFD"/>
    <w:rsid w:val="00545C9F"/>
    <w:rsid w:val="0054624E"/>
    <w:rsid w:val="00546810"/>
    <w:rsid w:val="005469B0"/>
    <w:rsid w:val="00546ABE"/>
    <w:rsid w:val="00547BB1"/>
    <w:rsid w:val="00547ED7"/>
    <w:rsid w:val="00550A9B"/>
    <w:rsid w:val="00550DA5"/>
    <w:rsid w:val="005512C4"/>
    <w:rsid w:val="005512EB"/>
    <w:rsid w:val="0055133F"/>
    <w:rsid w:val="0055142F"/>
    <w:rsid w:val="00551730"/>
    <w:rsid w:val="0055179B"/>
    <w:rsid w:val="005517F2"/>
    <w:rsid w:val="0055180F"/>
    <w:rsid w:val="00551BA7"/>
    <w:rsid w:val="00551DDC"/>
    <w:rsid w:val="005533E3"/>
    <w:rsid w:val="005538C7"/>
    <w:rsid w:val="00553F98"/>
    <w:rsid w:val="005541CB"/>
    <w:rsid w:val="005548D4"/>
    <w:rsid w:val="00554CC2"/>
    <w:rsid w:val="00554DFD"/>
    <w:rsid w:val="005550DC"/>
    <w:rsid w:val="0055515F"/>
    <w:rsid w:val="0055516F"/>
    <w:rsid w:val="005552DC"/>
    <w:rsid w:val="00555A76"/>
    <w:rsid w:val="00555AA8"/>
    <w:rsid w:val="00555B6D"/>
    <w:rsid w:val="00555F99"/>
    <w:rsid w:val="00556CC1"/>
    <w:rsid w:val="005611A0"/>
    <w:rsid w:val="00561748"/>
    <w:rsid w:val="0056270C"/>
    <w:rsid w:val="005628A5"/>
    <w:rsid w:val="005638A0"/>
    <w:rsid w:val="00564FD9"/>
    <w:rsid w:val="005654E6"/>
    <w:rsid w:val="00565CE1"/>
    <w:rsid w:val="00566434"/>
    <w:rsid w:val="00566831"/>
    <w:rsid w:val="00566D60"/>
    <w:rsid w:val="00566FE9"/>
    <w:rsid w:val="0056713E"/>
    <w:rsid w:val="005671CD"/>
    <w:rsid w:val="005679DB"/>
    <w:rsid w:val="00567CF1"/>
    <w:rsid w:val="005703F0"/>
    <w:rsid w:val="00570E14"/>
    <w:rsid w:val="005712CB"/>
    <w:rsid w:val="00571C40"/>
    <w:rsid w:val="00572783"/>
    <w:rsid w:val="00572FA5"/>
    <w:rsid w:val="005733B4"/>
    <w:rsid w:val="00573B0E"/>
    <w:rsid w:val="00575E8C"/>
    <w:rsid w:val="00576332"/>
    <w:rsid w:val="0057642B"/>
    <w:rsid w:val="0057670B"/>
    <w:rsid w:val="00576873"/>
    <w:rsid w:val="00576FD6"/>
    <w:rsid w:val="0057718F"/>
    <w:rsid w:val="00577DC3"/>
    <w:rsid w:val="00581808"/>
    <w:rsid w:val="00581A03"/>
    <w:rsid w:val="00581AE3"/>
    <w:rsid w:val="0058275F"/>
    <w:rsid w:val="00582902"/>
    <w:rsid w:val="00582B9B"/>
    <w:rsid w:val="0058355D"/>
    <w:rsid w:val="0058369F"/>
    <w:rsid w:val="00583ABB"/>
    <w:rsid w:val="00584205"/>
    <w:rsid w:val="00584D6D"/>
    <w:rsid w:val="00585909"/>
    <w:rsid w:val="00585F07"/>
    <w:rsid w:val="005868E9"/>
    <w:rsid w:val="00586B98"/>
    <w:rsid w:val="00587244"/>
    <w:rsid w:val="0058736D"/>
    <w:rsid w:val="00587FDD"/>
    <w:rsid w:val="005901DE"/>
    <w:rsid w:val="00590581"/>
    <w:rsid w:val="00590678"/>
    <w:rsid w:val="0059072D"/>
    <w:rsid w:val="0059075C"/>
    <w:rsid w:val="005916CE"/>
    <w:rsid w:val="005917DC"/>
    <w:rsid w:val="0059186D"/>
    <w:rsid w:val="005918A7"/>
    <w:rsid w:val="00591A95"/>
    <w:rsid w:val="0059206B"/>
    <w:rsid w:val="0059262E"/>
    <w:rsid w:val="00592A16"/>
    <w:rsid w:val="0059379B"/>
    <w:rsid w:val="005937D8"/>
    <w:rsid w:val="00593B2D"/>
    <w:rsid w:val="00594D79"/>
    <w:rsid w:val="00594EED"/>
    <w:rsid w:val="00594FC8"/>
    <w:rsid w:val="00595C77"/>
    <w:rsid w:val="00595FEF"/>
    <w:rsid w:val="00596017"/>
    <w:rsid w:val="00596ED3"/>
    <w:rsid w:val="005A0504"/>
    <w:rsid w:val="005A0613"/>
    <w:rsid w:val="005A06C3"/>
    <w:rsid w:val="005A0741"/>
    <w:rsid w:val="005A145B"/>
    <w:rsid w:val="005A15D2"/>
    <w:rsid w:val="005A1988"/>
    <w:rsid w:val="005A1D3B"/>
    <w:rsid w:val="005A1FBD"/>
    <w:rsid w:val="005A209A"/>
    <w:rsid w:val="005A2AF6"/>
    <w:rsid w:val="005A33FE"/>
    <w:rsid w:val="005A363B"/>
    <w:rsid w:val="005A3D7F"/>
    <w:rsid w:val="005A40A9"/>
    <w:rsid w:val="005A40C7"/>
    <w:rsid w:val="005A4622"/>
    <w:rsid w:val="005A4776"/>
    <w:rsid w:val="005A486E"/>
    <w:rsid w:val="005A5DC5"/>
    <w:rsid w:val="005A63F9"/>
    <w:rsid w:val="005A64DA"/>
    <w:rsid w:val="005A67CD"/>
    <w:rsid w:val="005A7707"/>
    <w:rsid w:val="005A7D8B"/>
    <w:rsid w:val="005B019E"/>
    <w:rsid w:val="005B03E2"/>
    <w:rsid w:val="005B0587"/>
    <w:rsid w:val="005B05FB"/>
    <w:rsid w:val="005B0BD2"/>
    <w:rsid w:val="005B0D50"/>
    <w:rsid w:val="005B0F29"/>
    <w:rsid w:val="005B11D1"/>
    <w:rsid w:val="005B1201"/>
    <w:rsid w:val="005B1B11"/>
    <w:rsid w:val="005B22FF"/>
    <w:rsid w:val="005B2550"/>
    <w:rsid w:val="005B2808"/>
    <w:rsid w:val="005B2939"/>
    <w:rsid w:val="005B2C95"/>
    <w:rsid w:val="005B2CC1"/>
    <w:rsid w:val="005B3005"/>
    <w:rsid w:val="005B3BE3"/>
    <w:rsid w:val="005B40E0"/>
    <w:rsid w:val="005B43A7"/>
    <w:rsid w:val="005B4D33"/>
    <w:rsid w:val="005B4D91"/>
    <w:rsid w:val="005B4DE3"/>
    <w:rsid w:val="005B5E2E"/>
    <w:rsid w:val="005B6056"/>
    <w:rsid w:val="005B620D"/>
    <w:rsid w:val="005B771B"/>
    <w:rsid w:val="005C0FB5"/>
    <w:rsid w:val="005C1004"/>
    <w:rsid w:val="005C11AC"/>
    <w:rsid w:val="005C163C"/>
    <w:rsid w:val="005C1B10"/>
    <w:rsid w:val="005C24EF"/>
    <w:rsid w:val="005C2AB2"/>
    <w:rsid w:val="005C2BEC"/>
    <w:rsid w:val="005C2C9C"/>
    <w:rsid w:val="005C3DBE"/>
    <w:rsid w:val="005C3E8B"/>
    <w:rsid w:val="005C42F7"/>
    <w:rsid w:val="005C5C08"/>
    <w:rsid w:val="005C60F1"/>
    <w:rsid w:val="005C6264"/>
    <w:rsid w:val="005C682E"/>
    <w:rsid w:val="005C6B6E"/>
    <w:rsid w:val="005C76F6"/>
    <w:rsid w:val="005D09AF"/>
    <w:rsid w:val="005D1185"/>
    <w:rsid w:val="005D1792"/>
    <w:rsid w:val="005D1D77"/>
    <w:rsid w:val="005D3A6F"/>
    <w:rsid w:val="005D3ED5"/>
    <w:rsid w:val="005D48B3"/>
    <w:rsid w:val="005D58C5"/>
    <w:rsid w:val="005D5E1F"/>
    <w:rsid w:val="005D620A"/>
    <w:rsid w:val="005D62AF"/>
    <w:rsid w:val="005D644F"/>
    <w:rsid w:val="005D7134"/>
    <w:rsid w:val="005D7465"/>
    <w:rsid w:val="005D7EEB"/>
    <w:rsid w:val="005E00D7"/>
    <w:rsid w:val="005E076C"/>
    <w:rsid w:val="005E13CE"/>
    <w:rsid w:val="005E16B0"/>
    <w:rsid w:val="005E21B4"/>
    <w:rsid w:val="005E4F4E"/>
    <w:rsid w:val="005E51DB"/>
    <w:rsid w:val="005E5512"/>
    <w:rsid w:val="005E586B"/>
    <w:rsid w:val="005E6D19"/>
    <w:rsid w:val="005F06B8"/>
    <w:rsid w:val="005F077A"/>
    <w:rsid w:val="005F11B7"/>
    <w:rsid w:val="005F1868"/>
    <w:rsid w:val="005F1B27"/>
    <w:rsid w:val="005F2BEF"/>
    <w:rsid w:val="005F3122"/>
    <w:rsid w:val="005F38ED"/>
    <w:rsid w:val="005F3B31"/>
    <w:rsid w:val="005F3FC8"/>
    <w:rsid w:val="005F4061"/>
    <w:rsid w:val="005F4090"/>
    <w:rsid w:val="005F45DB"/>
    <w:rsid w:val="005F581A"/>
    <w:rsid w:val="005F5A8E"/>
    <w:rsid w:val="005F6D42"/>
    <w:rsid w:val="005F6F0F"/>
    <w:rsid w:val="005F7552"/>
    <w:rsid w:val="0060105E"/>
    <w:rsid w:val="00602D15"/>
    <w:rsid w:val="00602E7D"/>
    <w:rsid w:val="00602FDE"/>
    <w:rsid w:val="006032C3"/>
    <w:rsid w:val="00603498"/>
    <w:rsid w:val="006039C2"/>
    <w:rsid w:val="006043FA"/>
    <w:rsid w:val="00604436"/>
    <w:rsid w:val="006045B4"/>
    <w:rsid w:val="006050F1"/>
    <w:rsid w:val="00605F87"/>
    <w:rsid w:val="006060A8"/>
    <w:rsid w:val="00606DCD"/>
    <w:rsid w:val="0060787C"/>
    <w:rsid w:val="00607E5D"/>
    <w:rsid w:val="006101A8"/>
    <w:rsid w:val="006106A2"/>
    <w:rsid w:val="006109A0"/>
    <w:rsid w:val="00610A7D"/>
    <w:rsid w:val="00610AD5"/>
    <w:rsid w:val="00610E04"/>
    <w:rsid w:val="0061158D"/>
    <w:rsid w:val="006118E9"/>
    <w:rsid w:val="00611EE8"/>
    <w:rsid w:val="00612502"/>
    <w:rsid w:val="00612CF5"/>
    <w:rsid w:val="00613802"/>
    <w:rsid w:val="006138F7"/>
    <w:rsid w:val="00613C98"/>
    <w:rsid w:val="00613D4E"/>
    <w:rsid w:val="0061400D"/>
    <w:rsid w:val="006145AE"/>
    <w:rsid w:val="006148F4"/>
    <w:rsid w:val="00614D9B"/>
    <w:rsid w:val="00615024"/>
    <w:rsid w:val="0061509B"/>
    <w:rsid w:val="00615944"/>
    <w:rsid w:val="0061653A"/>
    <w:rsid w:val="006166EB"/>
    <w:rsid w:val="00617259"/>
    <w:rsid w:val="0061726D"/>
    <w:rsid w:val="00617380"/>
    <w:rsid w:val="00617B46"/>
    <w:rsid w:val="00617E18"/>
    <w:rsid w:val="00617E3F"/>
    <w:rsid w:val="0062051A"/>
    <w:rsid w:val="00621300"/>
    <w:rsid w:val="00621304"/>
    <w:rsid w:val="00621919"/>
    <w:rsid w:val="00621C70"/>
    <w:rsid w:val="006225B6"/>
    <w:rsid w:val="00622729"/>
    <w:rsid w:val="00622F68"/>
    <w:rsid w:val="00622FE6"/>
    <w:rsid w:val="00623528"/>
    <w:rsid w:val="00623678"/>
    <w:rsid w:val="006236B8"/>
    <w:rsid w:val="00623808"/>
    <w:rsid w:val="00623ED8"/>
    <w:rsid w:val="0062431F"/>
    <w:rsid w:val="00624AFE"/>
    <w:rsid w:val="00624B0C"/>
    <w:rsid w:val="006257FE"/>
    <w:rsid w:val="006259AD"/>
    <w:rsid w:val="00625B48"/>
    <w:rsid w:val="00626DF8"/>
    <w:rsid w:val="0062729C"/>
    <w:rsid w:val="00627FEB"/>
    <w:rsid w:val="00630234"/>
    <w:rsid w:val="006305DC"/>
    <w:rsid w:val="006310E6"/>
    <w:rsid w:val="0063111D"/>
    <w:rsid w:val="00632264"/>
    <w:rsid w:val="006327ED"/>
    <w:rsid w:val="00632DA1"/>
    <w:rsid w:val="00633CA2"/>
    <w:rsid w:val="00633E5C"/>
    <w:rsid w:val="00634057"/>
    <w:rsid w:val="0063436F"/>
    <w:rsid w:val="00635BFD"/>
    <w:rsid w:val="0063691F"/>
    <w:rsid w:val="00637567"/>
    <w:rsid w:val="00637675"/>
    <w:rsid w:val="0063768A"/>
    <w:rsid w:val="00637989"/>
    <w:rsid w:val="006402BA"/>
    <w:rsid w:val="00640490"/>
    <w:rsid w:val="006409FA"/>
    <w:rsid w:val="00641272"/>
    <w:rsid w:val="00642072"/>
    <w:rsid w:val="00642618"/>
    <w:rsid w:val="00642965"/>
    <w:rsid w:val="00642D74"/>
    <w:rsid w:val="00643294"/>
    <w:rsid w:val="00643716"/>
    <w:rsid w:val="0064396A"/>
    <w:rsid w:val="0064463D"/>
    <w:rsid w:val="00644AB3"/>
    <w:rsid w:val="00645288"/>
    <w:rsid w:val="006455B9"/>
    <w:rsid w:val="00645FC1"/>
    <w:rsid w:val="00646121"/>
    <w:rsid w:val="006469D2"/>
    <w:rsid w:val="006471C6"/>
    <w:rsid w:val="00650A29"/>
    <w:rsid w:val="00650A7F"/>
    <w:rsid w:val="00650F0F"/>
    <w:rsid w:val="00650F9A"/>
    <w:rsid w:val="00651FD2"/>
    <w:rsid w:val="00652F13"/>
    <w:rsid w:val="00653201"/>
    <w:rsid w:val="00655B0A"/>
    <w:rsid w:val="0065643C"/>
    <w:rsid w:val="00660813"/>
    <w:rsid w:val="00660D16"/>
    <w:rsid w:val="006610F4"/>
    <w:rsid w:val="006610FB"/>
    <w:rsid w:val="00661601"/>
    <w:rsid w:val="00661986"/>
    <w:rsid w:val="00661D7D"/>
    <w:rsid w:val="00662110"/>
    <w:rsid w:val="00662961"/>
    <w:rsid w:val="00662BE6"/>
    <w:rsid w:val="00662F04"/>
    <w:rsid w:val="006630A3"/>
    <w:rsid w:val="00663489"/>
    <w:rsid w:val="006639D4"/>
    <w:rsid w:val="006649F3"/>
    <w:rsid w:val="00664A44"/>
    <w:rsid w:val="00664E50"/>
    <w:rsid w:val="006651F3"/>
    <w:rsid w:val="00665F2C"/>
    <w:rsid w:val="006662DA"/>
    <w:rsid w:val="00666330"/>
    <w:rsid w:val="006665B9"/>
    <w:rsid w:val="0066682C"/>
    <w:rsid w:val="00667A41"/>
    <w:rsid w:val="00667EA8"/>
    <w:rsid w:val="00667F97"/>
    <w:rsid w:val="0067186C"/>
    <w:rsid w:val="0067189A"/>
    <w:rsid w:val="006723E5"/>
    <w:rsid w:val="00672831"/>
    <w:rsid w:val="00672BC9"/>
    <w:rsid w:val="00672E31"/>
    <w:rsid w:val="00672FEE"/>
    <w:rsid w:val="0067348D"/>
    <w:rsid w:val="006738DF"/>
    <w:rsid w:val="00673910"/>
    <w:rsid w:val="00674300"/>
    <w:rsid w:val="00675611"/>
    <w:rsid w:val="0067646C"/>
    <w:rsid w:val="006764C5"/>
    <w:rsid w:val="006767AC"/>
    <w:rsid w:val="00676B0C"/>
    <w:rsid w:val="00677294"/>
    <w:rsid w:val="006803CF"/>
    <w:rsid w:val="00680614"/>
    <w:rsid w:val="00680888"/>
    <w:rsid w:val="006808D5"/>
    <w:rsid w:val="00680BAB"/>
    <w:rsid w:val="00680F03"/>
    <w:rsid w:val="00680F4D"/>
    <w:rsid w:val="006813A5"/>
    <w:rsid w:val="00681974"/>
    <w:rsid w:val="00681A3F"/>
    <w:rsid w:val="00681B67"/>
    <w:rsid w:val="00681EA1"/>
    <w:rsid w:val="0068247E"/>
    <w:rsid w:val="0068285B"/>
    <w:rsid w:val="00682F3E"/>
    <w:rsid w:val="00683278"/>
    <w:rsid w:val="0068375F"/>
    <w:rsid w:val="00683A08"/>
    <w:rsid w:val="00683AD3"/>
    <w:rsid w:val="00683AF2"/>
    <w:rsid w:val="00683C52"/>
    <w:rsid w:val="00684012"/>
    <w:rsid w:val="00684847"/>
    <w:rsid w:val="00684955"/>
    <w:rsid w:val="00685042"/>
    <w:rsid w:val="00685D9B"/>
    <w:rsid w:val="006863E8"/>
    <w:rsid w:val="00686727"/>
    <w:rsid w:val="00686C40"/>
    <w:rsid w:val="0068704B"/>
    <w:rsid w:val="006871EE"/>
    <w:rsid w:val="00687370"/>
    <w:rsid w:val="00687AB3"/>
    <w:rsid w:val="00687E77"/>
    <w:rsid w:val="006906E2"/>
    <w:rsid w:val="00690792"/>
    <w:rsid w:val="00690CF9"/>
    <w:rsid w:val="006912C9"/>
    <w:rsid w:val="0069181F"/>
    <w:rsid w:val="00692168"/>
    <w:rsid w:val="00693C5B"/>
    <w:rsid w:val="00694788"/>
    <w:rsid w:val="00696102"/>
    <w:rsid w:val="00696DDF"/>
    <w:rsid w:val="00696F8C"/>
    <w:rsid w:val="00697229"/>
    <w:rsid w:val="006977DB"/>
    <w:rsid w:val="006A0B7E"/>
    <w:rsid w:val="006A169A"/>
    <w:rsid w:val="006A17C1"/>
    <w:rsid w:val="006A1B5E"/>
    <w:rsid w:val="006A202A"/>
    <w:rsid w:val="006A21E8"/>
    <w:rsid w:val="006A230E"/>
    <w:rsid w:val="006A248D"/>
    <w:rsid w:val="006A39F6"/>
    <w:rsid w:val="006A40A5"/>
    <w:rsid w:val="006A4A48"/>
    <w:rsid w:val="006A503A"/>
    <w:rsid w:val="006A5946"/>
    <w:rsid w:val="006A5F7D"/>
    <w:rsid w:val="006A607B"/>
    <w:rsid w:val="006A69C1"/>
    <w:rsid w:val="006A74A2"/>
    <w:rsid w:val="006A76FE"/>
    <w:rsid w:val="006A7C38"/>
    <w:rsid w:val="006A7E32"/>
    <w:rsid w:val="006B113C"/>
    <w:rsid w:val="006B1EBD"/>
    <w:rsid w:val="006B306C"/>
    <w:rsid w:val="006B381E"/>
    <w:rsid w:val="006B382E"/>
    <w:rsid w:val="006B3FE8"/>
    <w:rsid w:val="006B4675"/>
    <w:rsid w:val="006B4D05"/>
    <w:rsid w:val="006B527F"/>
    <w:rsid w:val="006B5897"/>
    <w:rsid w:val="006B5D4B"/>
    <w:rsid w:val="006B671D"/>
    <w:rsid w:val="006B7242"/>
    <w:rsid w:val="006B72FB"/>
    <w:rsid w:val="006B7A12"/>
    <w:rsid w:val="006C0B47"/>
    <w:rsid w:val="006C161E"/>
    <w:rsid w:val="006C1BAB"/>
    <w:rsid w:val="006C20C1"/>
    <w:rsid w:val="006C2F98"/>
    <w:rsid w:val="006C2FB6"/>
    <w:rsid w:val="006C306C"/>
    <w:rsid w:val="006C4234"/>
    <w:rsid w:val="006C4CC8"/>
    <w:rsid w:val="006C4D07"/>
    <w:rsid w:val="006C50C9"/>
    <w:rsid w:val="006C53F3"/>
    <w:rsid w:val="006C5B51"/>
    <w:rsid w:val="006C5BF7"/>
    <w:rsid w:val="006C61D8"/>
    <w:rsid w:val="006C71CB"/>
    <w:rsid w:val="006C720D"/>
    <w:rsid w:val="006C7B52"/>
    <w:rsid w:val="006C7EA1"/>
    <w:rsid w:val="006D0B43"/>
    <w:rsid w:val="006D0B81"/>
    <w:rsid w:val="006D1D65"/>
    <w:rsid w:val="006D2172"/>
    <w:rsid w:val="006D29BA"/>
    <w:rsid w:val="006D4029"/>
    <w:rsid w:val="006D462D"/>
    <w:rsid w:val="006D47A9"/>
    <w:rsid w:val="006D5319"/>
    <w:rsid w:val="006D57CE"/>
    <w:rsid w:val="006D5AE9"/>
    <w:rsid w:val="006D5BAE"/>
    <w:rsid w:val="006D5F09"/>
    <w:rsid w:val="006D6535"/>
    <w:rsid w:val="006D72BB"/>
    <w:rsid w:val="006E013C"/>
    <w:rsid w:val="006E1291"/>
    <w:rsid w:val="006E12E4"/>
    <w:rsid w:val="006E19A8"/>
    <w:rsid w:val="006E2918"/>
    <w:rsid w:val="006E2F76"/>
    <w:rsid w:val="006E334D"/>
    <w:rsid w:val="006E3FDF"/>
    <w:rsid w:val="006E448D"/>
    <w:rsid w:val="006E4E18"/>
    <w:rsid w:val="006E56EF"/>
    <w:rsid w:val="006E69BF"/>
    <w:rsid w:val="006E6A06"/>
    <w:rsid w:val="006E79FD"/>
    <w:rsid w:val="006E7A1C"/>
    <w:rsid w:val="006E7CF8"/>
    <w:rsid w:val="006F0489"/>
    <w:rsid w:val="006F12F9"/>
    <w:rsid w:val="006F1F8E"/>
    <w:rsid w:val="006F2258"/>
    <w:rsid w:val="006F29D7"/>
    <w:rsid w:val="006F3A26"/>
    <w:rsid w:val="006F3A6C"/>
    <w:rsid w:val="006F3B99"/>
    <w:rsid w:val="006F44B0"/>
    <w:rsid w:val="006F4610"/>
    <w:rsid w:val="006F472F"/>
    <w:rsid w:val="006F5903"/>
    <w:rsid w:val="006F6292"/>
    <w:rsid w:val="006F632B"/>
    <w:rsid w:val="006F6C9A"/>
    <w:rsid w:val="006F6D43"/>
    <w:rsid w:val="006F6E76"/>
    <w:rsid w:val="006F79A1"/>
    <w:rsid w:val="006F7A78"/>
    <w:rsid w:val="006F7AFB"/>
    <w:rsid w:val="00700B3A"/>
    <w:rsid w:val="00701191"/>
    <w:rsid w:val="0070171F"/>
    <w:rsid w:val="00701806"/>
    <w:rsid w:val="0070219E"/>
    <w:rsid w:val="00702324"/>
    <w:rsid w:val="007026E1"/>
    <w:rsid w:val="00702E48"/>
    <w:rsid w:val="00703A41"/>
    <w:rsid w:val="00703D3D"/>
    <w:rsid w:val="0070415A"/>
    <w:rsid w:val="00705F22"/>
    <w:rsid w:val="00706737"/>
    <w:rsid w:val="0070681C"/>
    <w:rsid w:val="00706B4C"/>
    <w:rsid w:val="00707493"/>
    <w:rsid w:val="007075ED"/>
    <w:rsid w:val="00707FCD"/>
    <w:rsid w:val="0071004B"/>
    <w:rsid w:val="00712370"/>
    <w:rsid w:val="007127F9"/>
    <w:rsid w:val="00712EF6"/>
    <w:rsid w:val="007130AE"/>
    <w:rsid w:val="0071336F"/>
    <w:rsid w:val="007138FA"/>
    <w:rsid w:val="00714475"/>
    <w:rsid w:val="00714C27"/>
    <w:rsid w:val="00714C40"/>
    <w:rsid w:val="00716FF5"/>
    <w:rsid w:val="0072288F"/>
    <w:rsid w:val="007239DB"/>
    <w:rsid w:val="00724BC5"/>
    <w:rsid w:val="00725011"/>
    <w:rsid w:val="0072516B"/>
    <w:rsid w:val="007256DF"/>
    <w:rsid w:val="00725B43"/>
    <w:rsid w:val="00725CF5"/>
    <w:rsid w:val="00725EFA"/>
    <w:rsid w:val="0072600E"/>
    <w:rsid w:val="00727353"/>
    <w:rsid w:val="00727895"/>
    <w:rsid w:val="0072795B"/>
    <w:rsid w:val="00727AEC"/>
    <w:rsid w:val="00727D53"/>
    <w:rsid w:val="00730108"/>
    <w:rsid w:val="00730F8E"/>
    <w:rsid w:val="00730FC1"/>
    <w:rsid w:val="0073109A"/>
    <w:rsid w:val="00731247"/>
    <w:rsid w:val="0073175B"/>
    <w:rsid w:val="00731F71"/>
    <w:rsid w:val="007320AC"/>
    <w:rsid w:val="0073245A"/>
    <w:rsid w:val="007344F5"/>
    <w:rsid w:val="00735532"/>
    <w:rsid w:val="00735B82"/>
    <w:rsid w:val="00735CBB"/>
    <w:rsid w:val="00736E5B"/>
    <w:rsid w:val="00736F20"/>
    <w:rsid w:val="007371C5"/>
    <w:rsid w:val="00740094"/>
    <w:rsid w:val="00740A7D"/>
    <w:rsid w:val="00740BC8"/>
    <w:rsid w:val="00740CCB"/>
    <w:rsid w:val="00740D6B"/>
    <w:rsid w:val="00740EF4"/>
    <w:rsid w:val="0074128F"/>
    <w:rsid w:val="007418ED"/>
    <w:rsid w:val="00741F9F"/>
    <w:rsid w:val="007430FE"/>
    <w:rsid w:val="00743F7A"/>
    <w:rsid w:val="00744413"/>
    <w:rsid w:val="00745553"/>
    <w:rsid w:val="007458C2"/>
    <w:rsid w:val="0074591E"/>
    <w:rsid w:val="00745BC9"/>
    <w:rsid w:val="00745E1C"/>
    <w:rsid w:val="007462A1"/>
    <w:rsid w:val="007463E3"/>
    <w:rsid w:val="007463EE"/>
    <w:rsid w:val="00746F22"/>
    <w:rsid w:val="007470F7"/>
    <w:rsid w:val="00747820"/>
    <w:rsid w:val="0075013A"/>
    <w:rsid w:val="007506C0"/>
    <w:rsid w:val="00750CD4"/>
    <w:rsid w:val="00750D0C"/>
    <w:rsid w:val="00750DFF"/>
    <w:rsid w:val="0075104D"/>
    <w:rsid w:val="007510D8"/>
    <w:rsid w:val="007511AB"/>
    <w:rsid w:val="007512DC"/>
    <w:rsid w:val="00751D4A"/>
    <w:rsid w:val="0075255C"/>
    <w:rsid w:val="00752B4D"/>
    <w:rsid w:val="00752B67"/>
    <w:rsid w:val="00752BDA"/>
    <w:rsid w:val="00753129"/>
    <w:rsid w:val="00753DDB"/>
    <w:rsid w:val="00753F50"/>
    <w:rsid w:val="00754CFB"/>
    <w:rsid w:val="00755335"/>
    <w:rsid w:val="00755B7C"/>
    <w:rsid w:val="0075614E"/>
    <w:rsid w:val="00756D83"/>
    <w:rsid w:val="00757394"/>
    <w:rsid w:val="0075753A"/>
    <w:rsid w:val="0076043D"/>
    <w:rsid w:val="007609E3"/>
    <w:rsid w:val="00760A61"/>
    <w:rsid w:val="00760BF8"/>
    <w:rsid w:val="0076135D"/>
    <w:rsid w:val="00761533"/>
    <w:rsid w:val="0076189C"/>
    <w:rsid w:val="00761CDF"/>
    <w:rsid w:val="007622CD"/>
    <w:rsid w:val="007622FC"/>
    <w:rsid w:val="00762409"/>
    <w:rsid w:val="0076241E"/>
    <w:rsid w:val="007629F3"/>
    <w:rsid w:val="00762DA1"/>
    <w:rsid w:val="00763ED5"/>
    <w:rsid w:val="00764083"/>
    <w:rsid w:val="00764255"/>
    <w:rsid w:val="00764311"/>
    <w:rsid w:val="00764F72"/>
    <w:rsid w:val="00764FD3"/>
    <w:rsid w:val="007651C8"/>
    <w:rsid w:val="00765B17"/>
    <w:rsid w:val="00765B2E"/>
    <w:rsid w:val="00765C1B"/>
    <w:rsid w:val="0076615C"/>
    <w:rsid w:val="00766819"/>
    <w:rsid w:val="0076697C"/>
    <w:rsid w:val="007671A6"/>
    <w:rsid w:val="007671BA"/>
    <w:rsid w:val="00767905"/>
    <w:rsid w:val="00767D19"/>
    <w:rsid w:val="0077010B"/>
    <w:rsid w:val="0077051E"/>
    <w:rsid w:val="007710AA"/>
    <w:rsid w:val="007714F4"/>
    <w:rsid w:val="00772101"/>
    <w:rsid w:val="007722D7"/>
    <w:rsid w:val="00773375"/>
    <w:rsid w:val="00773639"/>
    <w:rsid w:val="0077405C"/>
    <w:rsid w:val="00774584"/>
    <w:rsid w:val="0077515E"/>
    <w:rsid w:val="00775A7C"/>
    <w:rsid w:val="00776D98"/>
    <w:rsid w:val="007772E4"/>
    <w:rsid w:val="00777350"/>
    <w:rsid w:val="007775D8"/>
    <w:rsid w:val="00777D50"/>
    <w:rsid w:val="00777DA3"/>
    <w:rsid w:val="00777ED2"/>
    <w:rsid w:val="00777FB8"/>
    <w:rsid w:val="007804FE"/>
    <w:rsid w:val="00780670"/>
    <w:rsid w:val="00780C2A"/>
    <w:rsid w:val="00780EFD"/>
    <w:rsid w:val="00780FB9"/>
    <w:rsid w:val="007816D6"/>
    <w:rsid w:val="007821F5"/>
    <w:rsid w:val="007826A7"/>
    <w:rsid w:val="00782961"/>
    <w:rsid w:val="00782BB2"/>
    <w:rsid w:val="00784026"/>
    <w:rsid w:val="00784258"/>
    <w:rsid w:val="007849CB"/>
    <w:rsid w:val="00784EA5"/>
    <w:rsid w:val="0078576D"/>
    <w:rsid w:val="00785BF3"/>
    <w:rsid w:val="00786807"/>
    <w:rsid w:val="00786DD5"/>
    <w:rsid w:val="00786F34"/>
    <w:rsid w:val="007874A2"/>
    <w:rsid w:val="00787525"/>
    <w:rsid w:val="00787911"/>
    <w:rsid w:val="0079100F"/>
    <w:rsid w:val="00791643"/>
    <w:rsid w:val="00792F57"/>
    <w:rsid w:val="007932C2"/>
    <w:rsid w:val="00793607"/>
    <w:rsid w:val="007939C0"/>
    <w:rsid w:val="00793E04"/>
    <w:rsid w:val="0079425B"/>
    <w:rsid w:val="007948D5"/>
    <w:rsid w:val="00794D54"/>
    <w:rsid w:val="007956F1"/>
    <w:rsid w:val="0079598D"/>
    <w:rsid w:val="00795BC3"/>
    <w:rsid w:val="0079607A"/>
    <w:rsid w:val="007962D2"/>
    <w:rsid w:val="007970C2"/>
    <w:rsid w:val="00797214"/>
    <w:rsid w:val="007974D8"/>
    <w:rsid w:val="007974F8"/>
    <w:rsid w:val="00797647"/>
    <w:rsid w:val="00797DEA"/>
    <w:rsid w:val="007A0091"/>
    <w:rsid w:val="007A015F"/>
    <w:rsid w:val="007A098A"/>
    <w:rsid w:val="007A0E2A"/>
    <w:rsid w:val="007A1667"/>
    <w:rsid w:val="007A1D65"/>
    <w:rsid w:val="007A2742"/>
    <w:rsid w:val="007A2B5C"/>
    <w:rsid w:val="007A2C66"/>
    <w:rsid w:val="007A2D1B"/>
    <w:rsid w:val="007A3B80"/>
    <w:rsid w:val="007A3CAF"/>
    <w:rsid w:val="007A3DE1"/>
    <w:rsid w:val="007A40DB"/>
    <w:rsid w:val="007A4194"/>
    <w:rsid w:val="007A4564"/>
    <w:rsid w:val="007A63FE"/>
    <w:rsid w:val="007B047D"/>
    <w:rsid w:val="007B0621"/>
    <w:rsid w:val="007B0D60"/>
    <w:rsid w:val="007B126F"/>
    <w:rsid w:val="007B12B8"/>
    <w:rsid w:val="007B1948"/>
    <w:rsid w:val="007B2361"/>
    <w:rsid w:val="007B24AC"/>
    <w:rsid w:val="007B364A"/>
    <w:rsid w:val="007B36CB"/>
    <w:rsid w:val="007B3A98"/>
    <w:rsid w:val="007B4302"/>
    <w:rsid w:val="007B46B3"/>
    <w:rsid w:val="007B4DFB"/>
    <w:rsid w:val="007B4E0C"/>
    <w:rsid w:val="007B55BB"/>
    <w:rsid w:val="007B5787"/>
    <w:rsid w:val="007B5808"/>
    <w:rsid w:val="007B5942"/>
    <w:rsid w:val="007B60A7"/>
    <w:rsid w:val="007B67ED"/>
    <w:rsid w:val="007B709F"/>
    <w:rsid w:val="007B7897"/>
    <w:rsid w:val="007B7DB3"/>
    <w:rsid w:val="007B7DCA"/>
    <w:rsid w:val="007C115E"/>
    <w:rsid w:val="007C1C71"/>
    <w:rsid w:val="007C1CC1"/>
    <w:rsid w:val="007C22E2"/>
    <w:rsid w:val="007C3085"/>
    <w:rsid w:val="007C43A4"/>
    <w:rsid w:val="007C47C7"/>
    <w:rsid w:val="007C492E"/>
    <w:rsid w:val="007C4CE1"/>
    <w:rsid w:val="007C523B"/>
    <w:rsid w:val="007C5503"/>
    <w:rsid w:val="007C5612"/>
    <w:rsid w:val="007C5D3A"/>
    <w:rsid w:val="007C6078"/>
    <w:rsid w:val="007C6206"/>
    <w:rsid w:val="007C6990"/>
    <w:rsid w:val="007C7267"/>
    <w:rsid w:val="007C7E4D"/>
    <w:rsid w:val="007C7E9F"/>
    <w:rsid w:val="007D0430"/>
    <w:rsid w:val="007D096A"/>
    <w:rsid w:val="007D0D6A"/>
    <w:rsid w:val="007D1050"/>
    <w:rsid w:val="007D1067"/>
    <w:rsid w:val="007D10E0"/>
    <w:rsid w:val="007D137A"/>
    <w:rsid w:val="007D1A60"/>
    <w:rsid w:val="007D2BA1"/>
    <w:rsid w:val="007D2BAC"/>
    <w:rsid w:val="007D31F7"/>
    <w:rsid w:val="007D32F7"/>
    <w:rsid w:val="007D4377"/>
    <w:rsid w:val="007D48C9"/>
    <w:rsid w:val="007D4EB2"/>
    <w:rsid w:val="007D5367"/>
    <w:rsid w:val="007D589F"/>
    <w:rsid w:val="007D59B7"/>
    <w:rsid w:val="007D5B65"/>
    <w:rsid w:val="007D6117"/>
    <w:rsid w:val="007D63D5"/>
    <w:rsid w:val="007D7101"/>
    <w:rsid w:val="007D7C3D"/>
    <w:rsid w:val="007D7CDC"/>
    <w:rsid w:val="007E0FFB"/>
    <w:rsid w:val="007E1292"/>
    <w:rsid w:val="007E1352"/>
    <w:rsid w:val="007E1453"/>
    <w:rsid w:val="007E15F2"/>
    <w:rsid w:val="007E16AE"/>
    <w:rsid w:val="007E1D4A"/>
    <w:rsid w:val="007E1E1A"/>
    <w:rsid w:val="007E225B"/>
    <w:rsid w:val="007E2BEA"/>
    <w:rsid w:val="007E2D09"/>
    <w:rsid w:val="007E33E3"/>
    <w:rsid w:val="007E3A36"/>
    <w:rsid w:val="007E3C57"/>
    <w:rsid w:val="007E49F2"/>
    <w:rsid w:val="007E5485"/>
    <w:rsid w:val="007E5610"/>
    <w:rsid w:val="007E69F9"/>
    <w:rsid w:val="007E6E46"/>
    <w:rsid w:val="007E7615"/>
    <w:rsid w:val="007F0521"/>
    <w:rsid w:val="007F0B02"/>
    <w:rsid w:val="007F0C64"/>
    <w:rsid w:val="007F1215"/>
    <w:rsid w:val="007F2273"/>
    <w:rsid w:val="007F26B0"/>
    <w:rsid w:val="007F284A"/>
    <w:rsid w:val="007F29FC"/>
    <w:rsid w:val="007F2CCB"/>
    <w:rsid w:val="007F34E4"/>
    <w:rsid w:val="007F415D"/>
    <w:rsid w:val="007F41A3"/>
    <w:rsid w:val="007F4274"/>
    <w:rsid w:val="007F42E8"/>
    <w:rsid w:val="007F52EC"/>
    <w:rsid w:val="007F63AC"/>
    <w:rsid w:val="007F6B75"/>
    <w:rsid w:val="007F6ECC"/>
    <w:rsid w:val="007F7422"/>
    <w:rsid w:val="007F7754"/>
    <w:rsid w:val="007F793D"/>
    <w:rsid w:val="007F7A25"/>
    <w:rsid w:val="008003F7"/>
    <w:rsid w:val="00801B7D"/>
    <w:rsid w:val="00802208"/>
    <w:rsid w:val="0080247B"/>
    <w:rsid w:val="00803157"/>
    <w:rsid w:val="00804DBD"/>
    <w:rsid w:val="00805E6D"/>
    <w:rsid w:val="008071DD"/>
    <w:rsid w:val="008073D9"/>
    <w:rsid w:val="008075F2"/>
    <w:rsid w:val="00807CAE"/>
    <w:rsid w:val="00807D92"/>
    <w:rsid w:val="00807F55"/>
    <w:rsid w:val="008103A8"/>
    <w:rsid w:val="00810493"/>
    <w:rsid w:val="0081056B"/>
    <w:rsid w:val="008108D1"/>
    <w:rsid w:val="00810977"/>
    <w:rsid w:val="0081150A"/>
    <w:rsid w:val="00811AEB"/>
    <w:rsid w:val="00811CCF"/>
    <w:rsid w:val="0081242F"/>
    <w:rsid w:val="0081244B"/>
    <w:rsid w:val="008125F9"/>
    <w:rsid w:val="0081285C"/>
    <w:rsid w:val="0081377C"/>
    <w:rsid w:val="0081379E"/>
    <w:rsid w:val="00813925"/>
    <w:rsid w:val="00814272"/>
    <w:rsid w:val="0081448E"/>
    <w:rsid w:val="0081457F"/>
    <w:rsid w:val="00814874"/>
    <w:rsid w:val="00814C84"/>
    <w:rsid w:val="0081550A"/>
    <w:rsid w:val="00816115"/>
    <w:rsid w:val="0081659A"/>
    <w:rsid w:val="00816A35"/>
    <w:rsid w:val="00816AA3"/>
    <w:rsid w:val="00816CD1"/>
    <w:rsid w:val="008172DC"/>
    <w:rsid w:val="00817CEC"/>
    <w:rsid w:val="008200FC"/>
    <w:rsid w:val="008201ED"/>
    <w:rsid w:val="00820D26"/>
    <w:rsid w:val="00820ED6"/>
    <w:rsid w:val="00820F5D"/>
    <w:rsid w:val="0082118C"/>
    <w:rsid w:val="008222C1"/>
    <w:rsid w:val="00822506"/>
    <w:rsid w:val="0082262E"/>
    <w:rsid w:val="008232A6"/>
    <w:rsid w:val="00824C49"/>
    <w:rsid w:val="00825B28"/>
    <w:rsid w:val="00825C42"/>
    <w:rsid w:val="00825DA7"/>
    <w:rsid w:val="00825F68"/>
    <w:rsid w:val="008260E4"/>
    <w:rsid w:val="008260FD"/>
    <w:rsid w:val="00826546"/>
    <w:rsid w:val="00826FAD"/>
    <w:rsid w:val="00827C35"/>
    <w:rsid w:val="00827FC4"/>
    <w:rsid w:val="008303E5"/>
    <w:rsid w:val="00830D8F"/>
    <w:rsid w:val="00831145"/>
    <w:rsid w:val="00831321"/>
    <w:rsid w:val="0083137E"/>
    <w:rsid w:val="00831BC6"/>
    <w:rsid w:val="008322AF"/>
    <w:rsid w:val="00832673"/>
    <w:rsid w:val="00832C7A"/>
    <w:rsid w:val="00832F61"/>
    <w:rsid w:val="0083302D"/>
    <w:rsid w:val="00833103"/>
    <w:rsid w:val="008333B0"/>
    <w:rsid w:val="008335B9"/>
    <w:rsid w:val="00833E73"/>
    <w:rsid w:val="00834E94"/>
    <w:rsid w:val="00835B0C"/>
    <w:rsid w:val="00836776"/>
    <w:rsid w:val="00836847"/>
    <w:rsid w:val="00836B7F"/>
    <w:rsid w:val="00837C4A"/>
    <w:rsid w:val="00840BE8"/>
    <w:rsid w:val="00840FE0"/>
    <w:rsid w:val="00841B2B"/>
    <w:rsid w:val="008422E0"/>
    <w:rsid w:val="008423FC"/>
    <w:rsid w:val="00842F66"/>
    <w:rsid w:val="00843136"/>
    <w:rsid w:val="00843D44"/>
    <w:rsid w:val="00843F0B"/>
    <w:rsid w:val="00844870"/>
    <w:rsid w:val="00844B43"/>
    <w:rsid w:val="008450C9"/>
    <w:rsid w:val="008451C5"/>
    <w:rsid w:val="0084531E"/>
    <w:rsid w:val="0084652B"/>
    <w:rsid w:val="00846854"/>
    <w:rsid w:val="008468C8"/>
    <w:rsid w:val="00846AC1"/>
    <w:rsid w:val="00846F13"/>
    <w:rsid w:val="008472EC"/>
    <w:rsid w:val="00847820"/>
    <w:rsid w:val="00847B91"/>
    <w:rsid w:val="00847DA3"/>
    <w:rsid w:val="008500FF"/>
    <w:rsid w:val="008507D7"/>
    <w:rsid w:val="00851CBC"/>
    <w:rsid w:val="008524F3"/>
    <w:rsid w:val="00852850"/>
    <w:rsid w:val="008529B8"/>
    <w:rsid w:val="00852D0E"/>
    <w:rsid w:val="0085318E"/>
    <w:rsid w:val="00853735"/>
    <w:rsid w:val="00853C75"/>
    <w:rsid w:val="00854C96"/>
    <w:rsid w:val="00855513"/>
    <w:rsid w:val="00855E69"/>
    <w:rsid w:val="00856DBA"/>
    <w:rsid w:val="00857A3D"/>
    <w:rsid w:val="00857E43"/>
    <w:rsid w:val="00857E64"/>
    <w:rsid w:val="008605E0"/>
    <w:rsid w:val="00860BC4"/>
    <w:rsid w:val="00862842"/>
    <w:rsid w:val="00862993"/>
    <w:rsid w:val="00862DC5"/>
    <w:rsid w:val="00862E88"/>
    <w:rsid w:val="0086393C"/>
    <w:rsid w:val="0086395E"/>
    <w:rsid w:val="0086477A"/>
    <w:rsid w:val="00865ECF"/>
    <w:rsid w:val="00866148"/>
    <w:rsid w:val="00866608"/>
    <w:rsid w:val="00866BC2"/>
    <w:rsid w:val="00867542"/>
    <w:rsid w:val="00870002"/>
    <w:rsid w:val="008700E8"/>
    <w:rsid w:val="00870837"/>
    <w:rsid w:val="008708A2"/>
    <w:rsid w:val="00870B79"/>
    <w:rsid w:val="00871118"/>
    <w:rsid w:val="00871E8B"/>
    <w:rsid w:val="0087219B"/>
    <w:rsid w:val="008728B6"/>
    <w:rsid w:val="0087347D"/>
    <w:rsid w:val="00873B34"/>
    <w:rsid w:val="0087410E"/>
    <w:rsid w:val="00875157"/>
    <w:rsid w:val="00875EDA"/>
    <w:rsid w:val="008760AA"/>
    <w:rsid w:val="00876BE5"/>
    <w:rsid w:val="0087719D"/>
    <w:rsid w:val="00877CC0"/>
    <w:rsid w:val="00877D85"/>
    <w:rsid w:val="00880B53"/>
    <w:rsid w:val="00880B9B"/>
    <w:rsid w:val="00880E72"/>
    <w:rsid w:val="00881D62"/>
    <w:rsid w:val="00881DBD"/>
    <w:rsid w:val="00882526"/>
    <w:rsid w:val="00882BA9"/>
    <w:rsid w:val="00882E55"/>
    <w:rsid w:val="00883603"/>
    <w:rsid w:val="008836A7"/>
    <w:rsid w:val="00883D62"/>
    <w:rsid w:val="00883F48"/>
    <w:rsid w:val="008848CD"/>
    <w:rsid w:val="00884BDC"/>
    <w:rsid w:val="00884CC5"/>
    <w:rsid w:val="00884F02"/>
    <w:rsid w:val="00885183"/>
    <w:rsid w:val="00886E26"/>
    <w:rsid w:val="008871F8"/>
    <w:rsid w:val="008879AF"/>
    <w:rsid w:val="00887E9F"/>
    <w:rsid w:val="00890AF9"/>
    <w:rsid w:val="00890E6A"/>
    <w:rsid w:val="00891183"/>
    <w:rsid w:val="00891226"/>
    <w:rsid w:val="00891500"/>
    <w:rsid w:val="00892D1E"/>
    <w:rsid w:val="00893371"/>
    <w:rsid w:val="008935D5"/>
    <w:rsid w:val="00893847"/>
    <w:rsid w:val="00893956"/>
    <w:rsid w:val="00893B18"/>
    <w:rsid w:val="00893D1D"/>
    <w:rsid w:val="008967B7"/>
    <w:rsid w:val="00896E97"/>
    <w:rsid w:val="008971AD"/>
    <w:rsid w:val="008976A6"/>
    <w:rsid w:val="00897713"/>
    <w:rsid w:val="00897EC7"/>
    <w:rsid w:val="00897F90"/>
    <w:rsid w:val="008A17A9"/>
    <w:rsid w:val="008A17AB"/>
    <w:rsid w:val="008A1F86"/>
    <w:rsid w:val="008A2316"/>
    <w:rsid w:val="008A2539"/>
    <w:rsid w:val="008A3003"/>
    <w:rsid w:val="008A304A"/>
    <w:rsid w:val="008A3316"/>
    <w:rsid w:val="008A3C62"/>
    <w:rsid w:val="008A41FC"/>
    <w:rsid w:val="008A4D4C"/>
    <w:rsid w:val="008A6462"/>
    <w:rsid w:val="008A68F3"/>
    <w:rsid w:val="008A726E"/>
    <w:rsid w:val="008A7734"/>
    <w:rsid w:val="008A7CED"/>
    <w:rsid w:val="008A7E84"/>
    <w:rsid w:val="008B06C0"/>
    <w:rsid w:val="008B11C4"/>
    <w:rsid w:val="008B1513"/>
    <w:rsid w:val="008B1A09"/>
    <w:rsid w:val="008B1DE1"/>
    <w:rsid w:val="008B2648"/>
    <w:rsid w:val="008B28C5"/>
    <w:rsid w:val="008B2DB8"/>
    <w:rsid w:val="008B302A"/>
    <w:rsid w:val="008B3914"/>
    <w:rsid w:val="008B3B9D"/>
    <w:rsid w:val="008B4A12"/>
    <w:rsid w:val="008B4DAC"/>
    <w:rsid w:val="008B54F6"/>
    <w:rsid w:val="008B67C2"/>
    <w:rsid w:val="008B6B15"/>
    <w:rsid w:val="008B6DA3"/>
    <w:rsid w:val="008B756A"/>
    <w:rsid w:val="008B7D86"/>
    <w:rsid w:val="008C02EF"/>
    <w:rsid w:val="008C0CDA"/>
    <w:rsid w:val="008C0D3F"/>
    <w:rsid w:val="008C0DDF"/>
    <w:rsid w:val="008C123F"/>
    <w:rsid w:val="008C15F1"/>
    <w:rsid w:val="008C1D65"/>
    <w:rsid w:val="008C2ABE"/>
    <w:rsid w:val="008C3944"/>
    <w:rsid w:val="008C3D68"/>
    <w:rsid w:val="008C3FC1"/>
    <w:rsid w:val="008C4720"/>
    <w:rsid w:val="008C474D"/>
    <w:rsid w:val="008C55F0"/>
    <w:rsid w:val="008C58CF"/>
    <w:rsid w:val="008C592C"/>
    <w:rsid w:val="008C6D00"/>
    <w:rsid w:val="008C6E90"/>
    <w:rsid w:val="008C7EF9"/>
    <w:rsid w:val="008D0055"/>
    <w:rsid w:val="008D0A34"/>
    <w:rsid w:val="008D201D"/>
    <w:rsid w:val="008D241A"/>
    <w:rsid w:val="008D2842"/>
    <w:rsid w:val="008D352B"/>
    <w:rsid w:val="008D39B6"/>
    <w:rsid w:val="008D3E13"/>
    <w:rsid w:val="008D4972"/>
    <w:rsid w:val="008D4A66"/>
    <w:rsid w:val="008D4EB3"/>
    <w:rsid w:val="008D587A"/>
    <w:rsid w:val="008D62BA"/>
    <w:rsid w:val="008D691C"/>
    <w:rsid w:val="008D72C0"/>
    <w:rsid w:val="008D748E"/>
    <w:rsid w:val="008D7CED"/>
    <w:rsid w:val="008E02ED"/>
    <w:rsid w:val="008E0986"/>
    <w:rsid w:val="008E178F"/>
    <w:rsid w:val="008E18BB"/>
    <w:rsid w:val="008E298D"/>
    <w:rsid w:val="008E3332"/>
    <w:rsid w:val="008E3416"/>
    <w:rsid w:val="008E4274"/>
    <w:rsid w:val="008E49C3"/>
    <w:rsid w:val="008E4BF4"/>
    <w:rsid w:val="008E5099"/>
    <w:rsid w:val="008E50AE"/>
    <w:rsid w:val="008E5FE7"/>
    <w:rsid w:val="008E610B"/>
    <w:rsid w:val="008E645B"/>
    <w:rsid w:val="008E6879"/>
    <w:rsid w:val="008E6BB1"/>
    <w:rsid w:val="008E7CC8"/>
    <w:rsid w:val="008F0853"/>
    <w:rsid w:val="008F1A51"/>
    <w:rsid w:val="008F29EB"/>
    <w:rsid w:val="008F2DA5"/>
    <w:rsid w:val="008F3454"/>
    <w:rsid w:val="008F34C5"/>
    <w:rsid w:val="008F390F"/>
    <w:rsid w:val="008F4296"/>
    <w:rsid w:val="008F5174"/>
    <w:rsid w:val="008F5F93"/>
    <w:rsid w:val="008F63C1"/>
    <w:rsid w:val="008F6723"/>
    <w:rsid w:val="008F7AA3"/>
    <w:rsid w:val="008F7FDC"/>
    <w:rsid w:val="00900EE0"/>
    <w:rsid w:val="0090102A"/>
    <w:rsid w:val="00901703"/>
    <w:rsid w:val="00901763"/>
    <w:rsid w:val="00901791"/>
    <w:rsid w:val="00901E40"/>
    <w:rsid w:val="009021DF"/>
    <w:rsid w:val="0090235A"/>
    <w:rsid w:val="00902712"/>
    <w:rsid w:val="0090272B"/>
    <w:rsid w:val="009042CD"/>
    <w:rsid w:val="009044A1"/>
    <w:rsid w:val="0090573B"/>
    <w:rsid w:val="0090682C"/>
    <w:rsid w:val="00907043"/>
    <w:rsid w:val="009070B9"/>
    <w:rsid w:val="0091045B"/>
    <w:rsid w:val="00910514"/>
    <w:rsid w:val="009105E7"/>
    <w:rsid w:val="009111F5"/>
    <w:rsid w:val="009116E4"/>
    <w:rsid w:val="00911788"/>
    <w:rsid w:val="009125F7"/>
    <w:rsid w:val="009129A8"/>
    <w:rsid w:val="00912C82"/>
    <w:rsid w:val="00913F86"/>
    <w:rsid w:val="00914349"/>
    <w:rsid w:val="009153CA"/>
    <w:rsid w:val="00916254"/>
    <w:rsid w:val="009171B3"/>
    <w:rsid w:val="0091734C"/>
    <w:rsid w:val="0091743D"/>
    <w:rsid w:val="00920998"/>
    <w:rsid w:val="00920A5A"/>
    <w:rsid w:val="00920DC3"/>
    <w:rsid w:val="00921916"/>
    <w:rsid w:val="00921AFA"/>
    <w:rsid w:val="00922301"/>
    <w:rsid w:val="009225FE"/>
    <w:rsid w:val="009232C7"/>
    <w:rsid w:val="00923888"/>
    <w:rsid w:val="009239CE"/>
    <w:rsid w:val="00923F06"/>
    <w:rsid w:val="00924667"/>
    <w:rsid w:val="009261E0"/>
    <w:rsid w:val="009265BF"/>
    <w:rsid w:val="00926B7D"/>
    <w:rsid w:val="00926E84"/>
    <w:rsid w:val="00927266"/>
    <w:rsid w:val="00927386"/>
    <w:rsid w:val="009274CB"/>
    <w:rsid w:val="009279BE"/>
    <w:rsid w:val="00927D8D"/>
    <w:rsid w:val="0093009A"/>
    <w:rsid w:val="00930D82"/>
    <w:rsid w:val="00930EF7"/>
    <w:rsid w:val="009313B6"/>
    <w:rsid w:val="00931918"/>
    <w:rsid w:val="00931B51"/>
    <w:rsid w:val="00931B8B"/>
    <w:rsid w:val="00931D08"/>
    <w:rsid w:val="009322BE"/>
    <w:rsid w:val="00933361"/>
    <w:rsid w:val="00934858"/>
    <w:rsid w:val="00934E60"/>
    <w:rsid w:val="00934FC1"/>
    <w:rsid w:val="00936825"/>
    <w:rsid w:val="00936CB6"/>
    <w:rsid w:val="00936E97"/>
    <w:rsid w:val="00937FFB"/>
    <w:rsid w:val="009406C1"/>
    <w:rsid w:val="00940A7A"/>
    <w:rsid w:val="009413C9"/>
    <w:rsid w:val="00941DEB"/>
    <w:rsid w:val="00943972"/>
    <w:rsid w:val="00943B2B"/>
    <w:rsid w:val="00943C3E"/>
    <w:rsid w:val="00943D4F"/>
    <w:rsid w:val="00943DC9"/>
    <w:rsid w:val="00944057"/>
    <w:rsid w:val="009446A1"/>
    <w:rsid w:val="009447C5"/>
    <w:rsid w:val="00944C1F"/>
    <w:rsid w:val="00944E5C"/>
    <w:rsid w:val="0094534E"/>
    <w:rsid w:val="0094544C"/>
    <w:rsid w:val="00945ED2"/>
    <w:rsid w:val="0094651F"/>
    <w:rsid w:val="0094691A"/>
    <w:rsid w:val="00946A32"/>
    <w:rsid w:val="00946EDF"/>
    <w:rsid w:val="00946F54"/>
    <w:rsid w:val="00946F6D"/>
    <w:rsid w:val="00946F74"/>
    <w:rsid w:val="00950656"/>
    <w:rsid w:val="00950711"/>
    <w:rsid w:val="00950CE1"/>
    <w:rsid w:val="00950EEC"/>
    <w:rsid w:val="009510CA"/>
    <w:rsid w:val="00951266"/>
    <w:rsid w:val="00951768"/>
    <w:rsid w:val="00951AEA"/>
    <w:rsid w:val="0095227D"/>
    <w:rsid w:val="00952320"/>
    <w:rsid w:val="009525E6"/>
    <w:rsid w:val="00952960"/>
    <w:rsid w:val="00952A67"/>
    <w:rsid w:val="00953C44"/>
    <w:rsid w:val="009544E3"/>
    <w:rsid w:val="009554A1"/>
    <w:rsid w:val="009554AF"/>
    <w:rsid w:val="009555CE"/>
    <w:rsid w:val="00955CAA"/>
    <w:rsid w:val="009563D1"/>
    <w:rsid w:val="00956757"/>
    <w:rsid w:val="00956B2B"/>
    <w:rsid w:val="00956CD9"/>
    <w:rsid w:val="0095741C"/>
    <w:rsid w:val="00957815"/>
    <w:rsid w:val="00957D3C"/>
    <w:rsid w:val="0096091B"/>
    <w:rsid w:val="00961EA3"/>
    <w:rsid w:val="0096220D"/>
    <w:rsid w:val="009629D6"/>
    <w:rsid w:val="00962BE5"/>
    <w:rsid w:val="00962D96"/>
    <w:rsid w:val="009631D3"/>
    <w:rsid w:val="00964D05"/>
    <w:rsid w:val="00965405"/>
    <w:rsid w:val="0096593B"/>
    <w:rsid w:val="00965D8B"/>
    <w:rsid w:val="00965DB4"/>
    <w:rsid w:val="0096621C"/>
    <w:rsid w:val="0096699E"/>
    <w:rsid w:val="00966A57"/>
    <w:rsid w:val="00966DDC"/>
    <w:rsid w:val="0096759A"/>
    <w:rsid w:val="009678BD"/>
    <w:rsid w:val="00967E9C"/>
    <w:rsid w:val="0097034A"/>
    <w:rsid w:val="00970712"/>
    <w:rsid w:val="00971260"/>
    <w:rsid w:val="00971A23"/>
    <w:rsid w:val="00971C3A"/>
    <w:rsid w:val="00972279"/>
    <w:rsid w:val="009724CA"/>
    <w:rsid w:val="009731E4"/>
    <w:rsid w:val="0097425C"/>
    <w:rsid w:val="00974925"/>
    <w:rsid w:val="00974A9C"/>
    <w:rsid w:val="00974BEA"/>
    <w:rsid w:val="00974E57"/>
    <w:rsid w:val="00976509"/>
    <w:rsid w:val="00976654"/>
    <w:rsid w:val="009776A7"/>
    <w:rsid w:val="009776DA"/>
    <w:rsid w:val="00977FEC"/>
    <w:rsid w:val="00980A23"/>
    <w:rsid w:val="00980FD2"/>
    <w:rsid w:val="00981AD5"/>
    <w:rsid w:val="00981B42"/>
    <w:rsid w:val="00981C55"/>
    <w:rsid w:val="00983B16"/>
    <w:rsid w:val="00983E1C"/>
    <w:rsid w:val="00983FB3"/>
    <w:rsid w:val="00984300"/>
    <w:rsid w:val="009848BA"/>
    <w:rsid w:val="0098498D"/>
    <w:rsid w:val="00984A81"/>
    <w:rsid w:val="009854CA"/>
    <w:rsid w:val="009856D9"/>
    <w:rsid w:val="009858C9"/>
    <w:rsid w:val="009863CA"/>
    <w:rsid w:val="009867B0"/>
    <w:rsid w:val="0098799A"/>
    <w:rsid w:val="00987CFC"/>
    <w:rsid w:val="00987D28"/>
    <w:rsid w:val="00991F8D"/>
    <w:rsid w:val="0099201E"/>
    <w:rsid w:val="009926B5"/>
    <w:rsid w:val="00992F19"/>
    <w:rsid w:val="009932C3"/>
    <w:rsid w:val="009941C3"/>
    <w:rsid w:val="00994CD4"/>
    <w:rsid w:val="009955B0"/>
    <w:rsid w:val="00995875"/>
    <w:rsid w:val="0099588D"/>
    <w:rsid w:val="00995CB5"/>
    <w:rsid w:val="00995D8E"/>
    <w:rsid w:val="00996084"/>
    <w:rsid w:val="009964E6"/>
    <w:rsid w:val="00996B6A"/>
    <w:rsid w:val="00996D64"/>
    <w:rsid w:val="00997B42"/>
    <w:rsid w:val="009A0EEA"/>
    <w:rsid w:val="009A1959"/>
    <w:rsid w:val="009A3CAF"/>
    <w:rsid w:val="009A5BDB"/>
    <w:rsid w:val="009A615E"/>
    <w:rsid w:val="009A6830"/>
    <w:rsid w:val="009A708E"/>
    <w:rsid w:val="009A77F2"/>
    <w:rsid w:val="009B02EA"/>
    <w:rsid w:val="009B0775"/>
    <w:rsid w:val="009B0BAF"/>
    <w:rsid w:val="009B0CC3"/>
    <w:rsid w:val="009B18A2"/>
    <w:rsid w:val="009B2127"/>
    <w:rsid w:val="009B23B0"/>
    <w:rsid w:val="009B2434"/>
    <w:rsid w:val="009B253A"/>
    <w:rsid w:val="009B27C1"/>
    <w:rsid w:val="009B2B8F"/>
    <w:rsid w:val="009B31E1"/>
    <w:rsid w:val="009B38EB"/>
    <w:rsid w:val="009B3D3D"/>
    <w:rsid w:val="009B4252"/>
    <w:rsid w:val="009B4290"/>
    <w:rsid w:val="009B42DA"/>
    <w:rsid w:val="009B4522"/>
    <w:rsid w:val="009B4828"/>
    <w:rsid w:val="009B494F"/>
    <w:rsid w:val="009B63FA"/>
    <w:rsid w:val="009B7400"/>
    <w:rsid w:val="009C0886"/>
    <w:rsid w:val="009C0A00"/>
    <w:rsid w:val="009C0A37"/>
    <w:rsid w:val="009C12C9"/>
    <w:rsid w:val="009C1389"/>
    <w:rsid w:val="009C26FB"/>
    <w:rsid w:val="009C3344"/>
    <w:rsid w:val="009C3651"/>
    <w:rsid w:val="009C3932"/>
    <w:rsid w:val="009C4856"/>
    <w:rsid w:val="009C4884"/>
    <w:rsid w:val="009C4B11"/>
    <w:rsid w:val="009C5592"/>
    <w:rsid w:val="009C606B"/>
    <w:rsid w:val="009C6E75"/>
    <w:rsid w:val="009C7392"/>
    <w:rsid w:val="009C7497"/>
    <w:rsid w:val="009C77FD"/>
    <w:rsid w:val="009C7DC9"/>
    <w:rsid w:val="009C7F8A"/>
    <w:rsid w:val="009D0412"/>
    <w:rsid w:val="009D047A"/>
    <w:rsid w:val="009D05D3"/>
    <w:rsid w:val="009D0B7C"/>
    <w:rsid w:val="009D0BBB"/>
    <w:rsid w:val="009D2749"/>
    <w:rsid w:val="009D2EDC"/>
    <w:rsid w:val="009D33CD"/>
    <w:rsid w:val="009D407B"/>
    <w:rsid w:val="009D4752"/>
    <w:rsid w:val="009D5186"/>
    <w:rsid w:val="009D52B2"/>
    <w:rsid w:val="009D5D0C"/>
    <w:rsid w:val="009D5E27"/>
    <w:rsid w:val="009D6343"/>
    <w:rsid w:val="009D6C47"/>
    <w:rsid w:val="009D6E89"/>
    <w:rsid w:val="009D76CD"/>
    <w:rsid w:val="009D79D6"/>
    <w:rsid w:val="009E0755"/>
    <w:rsid w:val="009E0791"/>
    <w:rsid w:val="009E0C33"/>
    <w:rsid w:val="009E1FC6"/>
    <w:rsid w:val="009E22F9"/>
    <w:rsid w:val="009E2941"/>
    <w:rsid w:val="009E29C3"/>
    <w:rsid w:val="009E2D97"/>
    <w:rsid w:val="009E3426"/>
    <w:rsid w:val="009E34A0"/>
    <w:rsid w:val="009E396A"/>
    <w:rsid w:val="009E3DF3"/>
    <w:rsid w:val="009E47C0"/>
    <w:rsid w:val="009E4A75"/>
    <w:rsid w:val="009E4D73"/>
    <w:rsid w:val="009E5138"/>
    <w:rsid w:val="009E5AD0"/>
    <w:rsid w:val="009E5D78"/>
    <w:rsid w:val="009E662E"/>
    <w:rsid w:val="009E6669"/>
    <w:rsid w:val="009E69D6"/>
    <w:rsid w:val="009F042C"/>
    <w:rsid w:val="009F0DCE"/>
    <w:rsid w:val="009F0F35"/>
    <w:rsid w:val="009F13A8"/>
    <w:rsid w:val="009F1599"/>
    <w:rsid w:val="009F17D1"/>
    <w:rsid w:val="009F1D44"/>
    <w:rsid w:val="009F20CD"/>
    <w:rsid w:val="009F2149"/>
    <w:rsid w:val="009F21CF"/>
    <w:rsid w:val="009F2372"/>
    <w:rsid w:val="009F2502"/>
    <w:rsid w:val="009F28D2"/>
    <w:rsid w:val="009F2E8A"/>
    <w:rsid w:val="009F42D9"/>
    <w:rsid w:val="009F4EC8"/>
    <w:rsid w:val="009F5030"/>
    <w:rsid w:val="009F527B"/>
    <w:rsid w:val="009F6346"/>
    <w:rsid w:val="009F6632"/>
    <w:rsid w:val="009F73B8"/>
    <w:rsid w:val="009F7A02"/>
    <w:rsid w:val="00A0095B"/>
    <w:rsid w:val="00A00AD1"/>
    <w:rsid w:val="00A00D60"/>
    <w:rsid w:val="00A01131"/>
    <w:rsid w:val="00A0113E"/>
    <w:rsid w:val="00A02867"/>
    <w:rsid w:val="00A0390B"/>
    <w:rsid w:val="00A03B02"/>
    <w:rsid w:val="00A03C48"/>
    <w:rsid w:val="00A03D1B"/>
    <w:rsid w:val="00A04CB6"/>
    <w:rsid w:val="00A0511B"/>
    <w:rsid w:val="00A05367"/>
    <w:rsid w:val="00A05525"/>
    <w:rsid w:val="00A058D5"/>
    <w:rsid w:val="00A06032"/>
    <w:rsid w:val="00A065C8"/>
    <w:rsid w:val="00A06695"/>
    <w:rsid w:val="00A06EC5"/>
    <w:rsid w:val="00A06F26"/>
    <w:rsid w:val="00A07E90"/>
    <w:rsid w:val="00A1025A"/>
    <w:rsid w:val="00A10461"/>
    <w:rsid w:val="00A105A9"/>
    <w:rsid w:val="00A111EE"/>
    <w:rsid w:val="00A1159B"/>
    <w:rsid w:val="00A11677"/>
    <w:rsid w:val="00A12124"/>
    <w:rsid w:val="00A129A0"/>
    <w:rsid w:val="00A12A0B"/>
    <w:rsid w:val="00A12AD3"/>
    <w:rsid w:val="00A12DB4"/>
    <w:rsid w:val="00A13757"/>
    <w:rsid w:val="00A13AC1"/>
    <w:rsid w:val="00A15307"/>
    <w:rsid w:val="00A15B7C"/>
    <w:rsid w:val="00A15F38"/>
    <w:rsid w:val="00A1668B"/>
    <w:rsid w:val="00A16C74"/>
    <w:rsid w:val="00A170CF"/>
    <w:rsid w:val="00A17ABC"/>
    <w:rsid w:val="00A17CBD"/>
    <w:rsid w:val="00A20746"/>
    <w:rsid w:val="00A213EC"/>
    <w:rsid w:val="00A21832"/>
    <w:rsid w:val="00A219E6"/>
    <w:rsid w:val="00A22D80"/>
    <w:rsid w:val="00A22F6B"/>
    <w:rsid w:val="00A23395"/>
    <w:rsid w:val="00A24684"/>
    <w:rsid w:val="00A2487B"/>
    <w:rsid w:val="00A24E09"/>
    <w:rsid w:val="00A24EC2"/>
    <w:rsid w:val="00A253D2"/>
    <w:rsid w:val="00A25937"/>
    <w:rsid w:val="00A25DB2"/>
    <w:rsid w:val="00A25F90"/>
    <w:rsid w:val="00A26818"/>
    <w:rsid w:val="00A26E3F"/>
    <w:rsid w:val="00A271D2"/>
    <w:rsid w:val="00A279C7"/>
    <w:rsid w:val="00A30801"/>
    <w:rsid w:val="00A30938"/>
    <w:rsid w:val="00A30CFA"/>
    <w:rsid w:val="00A311B1"/>
    <w:rsid w:val="00A31C05"/>
    <w:rsid w:val="00A31C2F"/>
    <w:rsid w:val="00A322D5"/>
    <w:rsid w:val="00A32975"/>
    <w:rsid w:val="00A33130"/>
    <w:rsid w:val="00A33D4D"/>
    <w:rsid w:val="00A34105"/>
    <w:rsid w:val="00A35222"/>
    <w:rsid w:val="00A357FA"/>
    <w:rsid w:val="00A363B4"/>
    <w:rsid w:val="00A36524"/>
    <w:rsid w:val="00A36DE7"/>
    <w:rsid w:val="00A36F18"/>
    <w:rsid w:val="00A37683"/>
    <w:rsid w:val="00A378C0"/>
    <w:rsid w:val="00A37D74"/>
    <w:rsid w:val="00A37E5A"/>
    <w:rsid w:val="00A4014C"/>
    <w:rsid w:val="00A40230"/>
    <w:rsid w:val="00A4062D"/>
    <w:rsid w:val="00A40AA3"/>
    <w:rsid w:val="00A42799"/>
    <w:rsid w:val="00A431E9"/>
    <w:rsid w:val="00A43406"/>
    <w:rsid w:val="00A43A1A"/>
    <w:rsid w:val="00A43AC9"/>
    <w:rsid w:val="00A4404F"/>
    <w:rsid w:val="00A446DA"/>
    <w:rsid w:val="00A4577E"/>
    <w:rsid w:val="00A461F4"/>
    <w:rsid w:val="00A46A74"/>
    <w:rsid w:val="00A47153"/>
    <w:rsid w:val="00A47858"/>
    <w:rsid w:val="00A4798E"/>
    <w:rsid w:val="00A47AA7"/>
    <w:rsid w:val="00A47C0F"/>
    <w:rsid w:val="00A50133"/>
    <w:rsid w:val="00A502E8"/>
    <w:rsid w:val="00A50669"/>
    <w:rsid w:val="00A50CA0"/>
    <w:rsid w:val="00A51140"/>
    <w:rsid w:val="00A5145B"/>
    <w:rsid w:val="00A51947"/>
    <w:rsid w:val="00A52479"/>
    <w:rsid w:val="00A525D2"/>
    <w:rsid w:val="00A52856"/>
    <w:rsid w:val="00A52EB6"/>
    <w:rsid w:val="00A534F7"/>
    <w:rsid w:val="00A53CC6"/>
    <w:rsid w:val="00A541ED"/>
    <w:rsid w:val="00A542F4"/>
    <w:rsid w:val="00A544BC"/>
    <w:rsid w:val="00A546E3"/>
    <w:rsid w:val="00A54725"/>
    <w:rsid w:val="00A54E44"/>
    <w:rsid w:val="00A550E9"/>
    <w:rsid w:val="00A555D8"/>
    <w:rsid w:val="00A55957"/>
    <w:rsid w:val="00A55B36"/>
    <w:rsid w:val="00A567B2"/>
    <w:rsid w:val="00A56E1C"/>
    <w:rsid w:val="00A573B0"/>
    <w:rsid w:val="00A579D5"/>
    <w:rsid w:val="00A60953"/>
    <w:rsid w:val="00A60DF3"/>
    <w:rsid w:val="00A60ED4"/>
    <w:rsid w:val="00A60F35"/>
    <w:rsid w:val="00A61BC5"/>
    <w:rsid w:val="00A6224C"/>
    <w:rsid w:val="00A632A3"/>
    <w:rsid w:val="00A646FE"/>
    <w:rsid w:val="00A64A30"/>
    <w:rsid w:val="00A658FC"/>
    <w:rsid w:val="00A65BB7"/>
    <w:rsid w:val="00A66419"/>
    <w:rsid w:val="00A672A2"/>
    <w:rsid w:val="00A672D6"/>
    <w:rsid w:val="00A67B59"/>
    <w:rsid w:val="00A70056"/>
    <w:rsid w:val="00A701D7"/>
    <w:rsid w:val="00A7085C"/>
    <w:rsid w:val="00A70A50"/>
    <w:rsid w:val="00A70BDF"/>
    <w:rsid w:val="00A70FF4"/>
    <w:rsid w:val="00A7117C"/>
    <w:rsid w:val="00A71C88"/>
    <w:rsid w:val="00A71F14"/>
    <w:rsid w:val="00A72604"/>
    <w:rsid w:val="00A72804"/>
    <w:rsid w:val="00A7283B"/>
    <w:rsid w:val="00A72A2E"/>
    <w:rsid w:val="00A7308C"/>
    <w:rsid w:val="00A73A65"/>
    <w:rsid w:val="00A73A7C"/>
    <w:rsid w:val="00A7460F"/>
    <w:rsid w:val="00A7531C"/>
    <w:rsid w:val="00A75433"/>
    <w:rsid w:val="00A757B3"/>
    <w:rsid w:val="00A75C07"/>
    <w:rsid w:val="00A76665"/>
    <w:rsid w:val="00A76D0B"/>
    <w:rsid w:val="00A76E40"/>
    <w:rsid w:val="00A7703F"/>
    <w:rsid w:val="00A7727A"/>
    <w:rsid w:val="00A77462"/>
    <w:rsid w:val="00A7796D"/>
    <w:rsid w:val="00A77AAA"/>
    <w:rsid w:val="00A77C4A"/>
    <w:rsid w:val="00A77CA5"/>
    <w:rsid w:val="00A77FAE"/>
    <w:rsid w:val="00A80074"/>
    <w:rsid w:val="00A800B1"/>
    <w:rsid w:val="00A80ADC"/>
    <w:rsid w:val="00A80E9D"/>
    <w:rsid w:val="00A810D4"/>
    <w:rsid w:val="00A813DD"/>
    <w:rsid w:val="00A833E3"/>
    <w:rsid w:val="00A836B0"/>
    <w:rsid w:val="00A83D1C"/>
    <w:rsid w:val="00A841F2"/>
    <w:rsid w:val="00A84312"/>
    <w:rsid w:val="00A844E8"/>
    <w:rsid w:val="00A846F9"/>
    <w:rsid w:val="00A84BCA"/>
    <w:rsid w:val="00A851CB"/>
    <w:rsid w:val="00A8523A"/>
    <w:rsid w:val="00A85248"/>
    <w:rsid w:val="00A856AD"/>
    <w:rsid w:val="00A85835"/>
    <w:rsid w:val="00A8647B"/>
    <w:rsid w:val="00A86F2D"/>
    <w:rsid w:val="00A86F57"/>
    <w:rsid w:val="00A870C2"/>
    <w:rsid w:val="00A87525"/>
    <w:rsid w:val="00A87BCB"/>
    <w:rsid w:val="00A87F86"/>
    <w:rsid w:val="00A90B90"/>
    <w:rsid w:val="00A90CB9"/>
    <w:rsid w:val="00A90F29"/>
    <w:rsid w:val="00A91789"/>
    <w:rsid w:val="00A920E2"/>
    <w:rsid w:val="00A92460"/>
    <w:rsid w:val="00A92649"/>
    <w:rsid w:val="00A92A17"/>
    <w:rsid w:val="00A92AB7"/>
    <w:rsid w:val="00A9496B"/>
    <w:rsid w:val="00A94E04"/>
    <w:rsid w:val="00A95521"/>
    <w:rsid w:val="00A968AF"/>
    <w:rsid w:val="00A968FC"/>
    <w:rsid w:val="00A96C85"/>
    <w:rsid w:val="00A9748F"/>
    <w:rsid w:val="00A97F3B"/>
    <w:rsid w:val="00AA025E"/>
    <w:rsid w:val="00AA048B"/>
    <w:rsid w:val="00AA0924"/>
    <w:rsid w:val="00AA0CCE"/>
    <w:rsid w:val="00AA1237"/>
    <w:rsid w:val="00AA1246"/>
    <w:rsid w:val="00AA16E9"/>
    <w:rsid w:val="00AA1893"/>
    <w:rsid w:val="00AA197F"/>
    <w:rsid w:val="00AA1A64"/>
    <w:rsid w:val="00AA1E56"/>
    <w:rsid w:val="00AA2169"/>
    <w:rsid w:val="00AA2464"/>
    <w:rsid w:val="00AA2660"/>
    <w:rsid w:val="00AA2846"/>
    <w:rsid w:val="00AA2C8E"/>
    <w:rsid w:val="00AA388A"/>
    <w:rsid w:val="00AA4006"/>
    <w:rsid w:val="00AA4542"/>
    <w:rsid w:val="00AA4EE2"/>
    <w:rsid w:val="00AA5E11"/>
    <w:rsid w:val="00AA69C2"/>
    <w:rsid w:val="00AA77F2"/>
    <w:rsid w:val="00AA7A24"/>
    <w:rsid w:val="00AB0053"/>
    <w:rsid w:val="00AB046E"/>
    <w:rsid w:val="00AB0CE1"/>
    <w:rsid w:val="00AB120C"/>
    <w:rsid w:val="00AB14F0"/>
    <w:rsid w:val="00AB18BF"/>
    <w:rsid w:val="00AB207F"/>
    <w:rsid w:val="00AB2163"/>
    <w:rsid w:val="00AB2599"/>
    <w:rsid w:val="00AB28C9"/>
    <w:rsid w:val="00AB2A15"/>
    <w:rsid w:val="00AB2E56"/>
    <w:rsid w:val="00AB3178"/>
    <w:rsid w:val="00AB39A4"/>
    <w:rsid w:val="00AB3A68"/>
    <w:rsid w:val="00AB3FD8"/>
    <w:rsid w:val="00AB4098"/>
    <w:rsid w:val="00AB40F0"/>
    <w:rsid w:val="00AB4C0F"/>
    <w:rsid w:val="00AB55E7"/>
    <w:rsid w:val="00AB5D4C"/>
    <w:rsid w:val="00AB66AB"/>
    <w:rsid w:val="00AB711D"/>
    <w:rsid w:val="00AB7B04"/>
    <w:rsid w:val="00AB7C38"/>
    <w:rsid w:val="00AC0D85"/>
    <w:rsid w:val="00AC170B"/>
    <w:rsid w:val="00AC1B9B"/>
    <w:rsid w:val="00AC4E40"/>
    <w:rsid w:val="00AC50ED"/>
    <w:rsid w:val="00AC5175"/>
    <w:rsid w:val="00AC5247"/>
    <w:rsid w:val="00AC568E"/>
    <w:rsid w:val="00AC5A43"/>
    <w:rsid w:val="00AC5AC9"/>
    <w:rsid w:val="00AC62CB"/>
    <w:rsid w:val="00AC6366"/>
    <w:rsid w:val="00AC6645"/>
    <w:rsid w:val="00AC7108"/>
    <w:rsid w:val="00AC7CA8"/>
    <w:rsid w:val="00AD1158"/>
    <w:rsid w:val="00AD1ABE"/>
    <w:rsid w:val="00AD1BA0"/>
    <w:rsid w:val="00AD1E48"/>
    <w:rsid w:val="00AD20BC"/>
    <w:rsid w:val="00AD22D1"/>
    <w:rsid w:val="00AD22D4"/>
    <w:rsid w:val="00AD2E6D"/>
    <w:rsid w:val="00AD3376"/>
    <w:rsid w:val="00AD33C7"/>
    <w:rsid w:val="00AD3593"/>
    <w:rsid w:val="00AD39F0"/>
    <w:rsid w:val="00AD3E26"/>
    <w:rsid w:val="00AD3F66"/>
    <w:rsid w:val="00AD427A"/>
    <w:rsid w:val="00AD4284"/>
    <w:rsid w:val="00AD4569"/>
    <w:rsid w:val="00AD4817"/>
    <w:rsid w:val="00AD5281"/>
    <w:rsid w:val="00AD64F8"/>
    <w:rsid w:val="00AD6A07"/>
    <w:rsid w:val="00AD6FD6"/>
    <w:rsid w:val="00AD79A9"/>
    <w:rsid w:val="00AD79D8"/>
    <w:rsid w:val="00AD7A33"/>
    <w:rsid w:val="00AE01A7"/>
    <w:rsid w:val="00AE073C"/>
    <w:rsid w:val="00AE0E10"/>
    <w:rsid w:val="00AE210B"/>
    <w:rsid w:val="00AE220F"/>
    <w:rsid w:val="00AE28A6"/>
    <w:rsid w:val="00AE3024"/>
    <w:rsid w:val="00AE3335"/>
    <w:rsid w:val="00AE36EE"/>
    <w:rsid w:val="00AE3731"/>
    <w:rsid w:val="00AE3FF3"/>
    <w:rsid w:val="00AE4BB4"/>
    <w:rsid w:val="00AE4E35"/>
    <w:rsid w:val="00AE5886"/>
    <w:rsid w:val="00AE5A37"/>
    <w:rsid w:val="00AE5A99"/>
    <w:rsid w:val="00AE69B6"/>
    <w:rsid w:val="00AE6C8C"/>
    <w:rsid w:val="00AE6D2F"/>
    <w:rsid w:val="00AE7500"/>
    <w:rsid w:val="00AE7784"/>
    <w:rsid w:val="00AE77C0"/>
    <w:rsid w:val="00AE780C"/>
    <w:rsid w:val="00AE79FC"/>
    <w:rsid w:val="00AF06F1"/>
    <w:rsid w:val="00AF0FDD"/>
    <w:rsid w:val="00AF109E"/>
    <w:rsid w:val="00AF137A"/>
    <w:rsid w:val="00AF151A"/>
    <w:rsid w:val="00AF15CD"/>
    <w:rsid w:val="00AF1F07"/>
    <w:rsid w:val="00AF2469"/>
    <w:rsid w:val="00AF2ED1"/>
    <w:rsid w:val="00AF32C1"/>
    <w:rsid w:val="00AF35AB"/>
    <w:rsid w:val="00AF4402"/>
    <w:rsid w:val="00AF47B4"/>
    <w:rsid w:val="00AF5E11"/>
    <w:rsid w:val="00AF5FA8"/>
    <w:rsid w:val="00AF62F2"/>
    <w:rsid w:val="00AF6F80"/>
    <w:rsid w:val="00AF7807"/>
    <w:rsid w:val="00AF7A0A"/>
    <w:rsid w:val="00AF7B61"/>
    <w:rsid w:val="00B001B8"/>
    <w:rsid w:val="00B00B3F"/>
    <w:rsid w:val="00B01BA4"/>
    <w:rsid w:val="00B02AD4"/>
    <w:rsid w:val="00B0360E"/>
    <w:rsid w:val="00B045AF"/>
    <w:rsid w:val="00B05BC3"/>
    <w:rsid w:val="00B06345"/>
    <w:rsid w:val="00B067B3"/>
    <w:rsid w:val="00B109AC"/>
    <w:rsid w:val="00B10CCB"/>
    <w:rsid w:val="00B11614"/>
    <w:rsid w:val="00B1186C"/>
    <w:rsid w:val="00B11AC6"/>
    <w:rsid w:val="00B1252D"/>
    <w:rsid w:val="00B12659"/>
    <w:rsid w:val="00B12AF0"/>
    <w:rsid w:val="00B12B89"/>
    <w:rsid w:val="00B12C67"/>
    <w:rsid w:val="00B12D1D"/>
    <w:rsid w:val="00B12F31"/>
    <w:rsid w:val="00B1394D"/>
    <w:rsid w:val="00B13B2B"/>
    <w:rsid w:val="00B13FBF"/>
    <w:rsid w:val="00B14565"/>
    <w:rsid w:val="00B14A20"/>
    <w:rsid w:val="00B14C7B"/>
    <w:rsid w:val="00B1501D"/>
    <w:rsid w:val="00B15129"/>
    <w:rsid w:val="00B15282"/>
    <w:rsid w:val="00B1541A"/>
    <w:rsid w:val="00B1569A"/>
    <w:rsid w:val="00B1570B"/>
    <w:rsid w:val="00B16253"/>
    <w:rsid w:val="00B1630C"/>
    <w:rsid w:val="00B16362"/>
    <w:rsid w:val="00B16395"/>
    <w:rsid w:val="00B1754C"/>
    <w:rsid w:val="00B17F33"/>
    <w:rsid w:val="00B17FB9"/>
    <w:rsid w:val="00B2004C"/>
    <w:rsid w:val="00B20C3F"/>
    <w:rsid w:val="00B21279"/>
    <w:rsid w:val="00B2169A"/>
    <w:rsid w:val="00B220B1"/>
    <w:rsid w:val="00B22294"/>
    <w:rsid w:val="00B2279F"/>
    <w:rsid w:val="00B22A47"/>
    <w:rsid w:val="00B22A84"/>
    <w:rsid w:val="00B23615"/>
    <w:rsid w:val="00B23948"/>
    <w:rsid w:val="00B23A4C"/>
    <w:rsid w:val="00B23B13"/>
    <w:rsid w:val="00B242F0"/>
    <w:rsid w:val="00B2454C"/>
    <w:rsid w:val="00B25825"/>
    <w:rsid w:val="00B25A87"/>
    <w:rsid w:val="00B263A2"/>
    <w:rsid w:val="00B26421"/>
    <w:rsid w:val="00B266D2"/>
    <w:rsid w:val="00B26780"/>
    <w:rsid w:val="00B27069"/>
    <w:rsid w:val="00B272E5"/>
    <w:rsid w:val="00B2752B"/>
    <w:rsid w:val="00B27B48"/>
    <w:rsid w:val="00B3081C"/>
    <w:rsid w:val="00B30851"/>
    <w:rsid w:val="00B311C5"/>
    <w:rsid w:val="00B311CD"/>
    <w:rsid w:val="00B31322"/>
    <w:rsid w:val="00B31430"/>
    <w:rsid w:val="00B317B1"/>
    <w:rsid w:val="00B31E11"/>
    <w:rsid w:val="00B31F03"/>
    <w:rsid w:val="00B31FCF"/>
    <w:rsid w:val="00B32397"/>
    <w:rsid w:val="00B32B54"/>
    <w:rsid w:val="00B33F22"/>
    <w:rsid w:val="00B347E1"/>
    <w:rsid w:val="00B34DB0"/>
    <w:rsid w:val="00B35411"/>
    <w:rsid w:val="00B35554"/>
    <w:rsid w:val="00B35708"/>
    <w:rsid w:val="00B3596D"/>
    <w:rsid w:val="00B35A30"/>
    <w:rsid w:val="00B35A88"/>
    <w:rsid w:val="00B35BB0"/>
    <w:rsid w:val="00B36288"/>
    <w:rsid w:val="00B36953"/>
    <w:rsid w:val="00B377CC"/>
    <w:rsid w:val="00B400EC"/>
    <w:rsid w:val="00B408A4"/>
    <w:rsid w:val="00B408EE"/>
    <w:rsid w:val="00B40E8A"/>
    <w:rsid w:val="00B4125F"/>
    <w:rsid w:val="00B418D7"/>
    <w:rsid w:val="00B41B33"/>
    <w:rsid w:val="00B41D65"/>
    <w:rsid w:val="00B4283C"/>
    <w:rsid w:val="00B42D36"/>
    <w:rsid w:val="00B42DBB"/>
    <w:rsid w:val="00B4329A"/>
    <w:rsid w:val="00B440D2"/>
    <w:rsid w:val="00B440F3"/>
    <w:rsid w:val="00B44E6D"/>
    <w:rsid w:val="00B44F92"/>
    <w:rsid w:val="00B4589D"/>
    <w:rsid w:val="00B45CF8"/>
    <w:rsid w:val="00B46382"/>
    <w:rsid w:val="00B463DD"/>
    <w:rsid w:val="00B46555"/>
    <w:rsid w:val="00B4656D"/>
    <w:rsid w:val="00B4685B"/>
    <w:rsid w:val="00B46F21"/>
    <w:rsid w:val="00B4730B"/>
    <w:rsid w:val="00B478FE"/>
    <w:rsid w:val="00B47B4B"/>
    <w:rsid w:val="00B5005B"/>
    <w:rsid w:val="00B50501"/>
    <w:rsid w:val="00B508F1"/>
    <w:rsid w:val="00B50AD7"/>
    <w:rsid w:val="00B51D0D"/>
    <w:rsid w:val="00B5278E"/>
    <w:rsid w:val="00B53008"/>
    <w:rsid w:val="00B5390D"/>
    <w:rsid w:val="00B53A1B"/>
    <w:rsid w:val="00B53A5D"/>
    <w:rsid w:val="00B53BF4"/>
    <w:rsid w:val="00B53D65"/>
    <w:rsid w:val="00B53E1C"/>
    <w:rsid w:val="00B5453C"/>
    <w:rsid w:val="00B557CF"/>
    <w:rsid w:val="00B55873"/>
    <w:rsid w:val="00B55B7D"/>
    <w:rsid w:val="00B55D34"/>
    <w:rsid w:val="00B56A11"/>
    <w:rsid w:val="00B56C42"/>
    <w:rsid w:val="00B57C89"/>
    <w:rsid w:val="00B607C1"/>
    <w:rsid w:val="00B607F1"/>
    <w:rsid w:val="00B609BA"/>
    <w:rsid w:val="00B60AFB"/>
    <w:rsid w:val="00B60CFE"/>
    <w:rsid w:val="00B60F1F"/>
    <w:rsid w:val="00B61095"/>
    <w:rsid w:val="00B61537"/>
    <w:rsid w:val="00B61E24"/>
    <w:rsid w:val="00B622CC"/>
    <w:rsid w:val="00B628C7"/>
    <w:rsid w:val="00B6291E"/>
    <w:rsid w:val="00B62E05"/>
    <w:rsid w:val="00B6468D"/>
    <w:rsid w:val="00B649A7"/>
    <w:rsid w:val="00B64ABB"/>
    <w:rsid w:val="00B64BA9"/>
    <w:rsid w:val="00B64C48"/>
    <w:rsid w:val="00B65101"/>
    <w:rsid w:val="00B6541D"/>
    <w:rsid w:val="00B66134"/>
    <w:rsid w:val="00B663AC"/>
    <w:rsid w:val="00B663E8"/>
    <w:rsid w:val="00B667B1"/>
    <w:rsid w:val="00B6739B"/>
    <w:rsid w:val="00B6776B"/>
    <w:rsid w:val="00B67CFA"/>
    <w:rsid w:val="00B7095D"/>
    <w:rsid w:val="00B71278"/>
    <w:rsid w:val="00B716D5"/>
    <w:rsid w:val="00B716DD"/>
    <w:rsid w:val="00B71852"/>
    <w:rsid w:val="00B7191A"/>
    <w:rsid w:val="00B728BD"/>
    <w:rsid w:val="00B72DB9"/>
    <w:rsid w:val="00B73199"/>
    <w:rsid w:val="00B731BB"/>
    <w:rsid w:val="00B739E4"/>
    <w:rsid w:val="00B74FA6"/>
    <w:rsid w:val="00B765F5"/>
    <w:rsid w:val="00B7697D"/>
    <w:rsid w:val="00B769CB"/>
    <w:rsid w:val="00B772AA"/>
    <w:rsid w:val="00B77348"/>
    <w:rsid w:val="00B778A2"/>
    <w:rsid w:val="00B80290"/>
    <w:rsid w:val="00B81A09"/>
    <w:rsid w:val="00B8261E"/>
    <w:rsid w:val="00B82AE1"/>
    <w:rsid w:val="00B82C1C"/>
    <w:rsid w:val="00B830E9"/>
    <w:rsid w:val="00B8393B"/>
    <w:rsid w:val="00B83D20"/>
    <w:rsid w:val="00B83ED4"/>
    <w:rsid w:val="00B83F49"/>
    <w:rsid w:val="00B841FC"/>
    <w:rsid w:val="00B84356"/>
    <w:rsid w:val="00B8467D"/>
    <w:rsid w:val="00B847C3"/>
    <w:rsid w:val="00B84EB1"/>
    <w:rsid w:val="00B850DE"/>
    <w:rsid w:val="00B8696D"/>
    <w:rsid w:val="00B86B95"/>
    <w:rsid w:val="00B87C6C"/>
    <w:rsid w:val="00B87FD1"/>
    <w:rsid w:val="00B904FF"/>
    <w:rsid w:val="00B9056D"/>
    <w:rsid w:val="00B907B8"/>
    <w:rsid w:val="00B90CE6"/>
    <w:rsid w:val="00B90DF3"/>
    <w:rsid w:val="00B91A0B"/>
    <w:rsid w:val="00B92011"/>
    <w:rsid w:val="00B92022"/>
    <w:rsid w:val="00B932A7"/>
    <w:rsid w:val="00B9339A"/>
    <w:rsid w:val="00B937CE"/>
    <w:rsid w:val="00B939E6"/>
    <w:rsid w:val="00B9437C"/>
    <w:rsid w:val="00B9481D"/>
    <w:rsid w:val="00B94D2E"/>
    <w:rsid w:val="00B94D34"/>
    <w:rsid w:val="00B95215"/>
    <w:rsid w:val="00B959BF"/>
    <w:rsid w:val="00B961BF"/>
    <w:rsid w:val="00B96ACE"/>
    <w:rsid w:val="00B96B2B"/>
    <w:rsid w:val="00B96FDC"/>
    <w:rsid w:val="00BA04B4"/>
    <w:rsid w:val="00BA05E0"/>
    <w:rsid w:val="00BA066C"/>
    <w:rsid w:val="00BA0BDA"/>
    <w:rsid w:val="00BA0EDA"/>
    <w:rsid w:val="00BA1209"/>
    <w:rsid w:val="00BA16E2"/>
    <w:rsid w:val="00BA1768"/>
    <w:rsid w:val="00BA2397"/>
    <w:rsid w:val="00BA2A51"/>
    <w:rsid w:val="00BA2EDA"/>
    <w:rsid w:val="00BA2EFB"/>
    <w:rsid w:val="00BA34F6"/>
    <w:rsid w:val="00BA3A2F"/>
    <w:rsid w:val="00BA3FF8"/>
    <w:rsid w:val="00BA4167"/>
    <w:rsid w:val="00BA5267"/>
    <w:rsid w:val="00BA5575"/>
    <w:rsid w:val="00BA5624"/>
    <w:rsid w:val="00BA5A24"/>
    <w:rsid w:val="00BA5AC6"/>
    <w:rsid w:val="00BA5D82"/>
    <w:rsid w:val="00BA6223"/>
    <w:rsid w:val="00BA6556"/>
    <w:rsid w:val="00BA7393"/>
    <w:rsid w:val="00BA7988"/>
    <w:rsid w:val="00BA7FCC"/>
    <w:rsid w:val="00BB0BF0"/>
    <w:rsid w:val="00BB116E"/>
    <w:rsid w:val="00BB139F"/>
    <w:rsid w:val="00BB181E"/>
    <w:rsid w:val="00BB1CE5"/>
    <w:rsid w:val="00BB1D8B"/>
    <w:rsid w:val="00BB1E85"/>
    <w:rsid w:val="00BB2615"/>
    <w:rsid w:val="00BB278E"/>
    <w:rsid w:val="00BB313B"/>
    <w:rsid w:val="00BB3921"/>
    <w:rsid w:val="00BB3A09"/>
    <w:rsid w:val="00BB5975"/>
    <w:rsid w:val="00BB5B53"/>
    <w:rsid w:val="00BB5EE5"/>
    <w:rsid w:val="00BB602F"/>
    <w:rsid w:val="00BB6242"/>
    <w:rsid w:val="00BB6576"/>
    <w:rsid w:val="00BB67B2"/>
    <w:rsid w:val="00BB6E2C"/>
    <w:rsid w:val="00BB7D89"/>
    <w:rsid w:val="00BC08F8"/>
    <w:rsid w:val="00BC1161"/>
    <w:rsid w:val="00BC17E0"/>
    <w:rsid w:val="00BC1923"/>
    <w:rsid w:val="00BC193D"/>
    <w:rsid w:val="00BC1BF3"/>
    <w:rsid w:val="00BC2462"/>
    <w:rsid w:val="00BC2647"/>
    <w:rsid w:val="00BC29DD"/>
    <w:rsid w:val="00BC2D4F"/>
    <w:rsid w:val="00BC2F3E"/>
    <w:rsid w:val="00BC310D"/>
    <w:rsid w:val="00BC3852"/>
    <w:rsid w:val="00BC3BB3"/>
    <w:rsid w:val="00BC3CAB"/>
    <w:rsid w:val="00BC4548"/>
    <w:rsid w:val="00BC47FA"/>
    <w:rsid w:val="00BC4B28"/>
    <w:rsid w:val="00BC5EFF"/>
    <w:rsid w:val="00BC6447"/>
    <w:rsid w:val="00BC77C9"/>
    <w:rsid w:val="00BC7AE6"/>
    <w:rsid w:val="00BC7D89"/>
    <w:rsid w:val="00BC7DA4"/>
    <w:rsid w:val="00BC7DFE"/>
    <w:rsid w:val="00BD0C01"/>
    <w:rsid w:val="00BD113D"/>
    <w:rsid w:val="00BD1713"/>
    <w:rsid w:val="00BD1CA2"/>
    <w:rsid w:val="00BD1D2B"/>
    <w:rsid w:val="00BD1E69"/>
    <w:rsid w:val="00BD2602"/>
    <w:rsid w:val="00BD29FB"/>
    <w:rsid w:val="00BD3586"/>
    <w:rsid w:val="00BD3A91"/>
    <w:rsid w:val="00BD434F"/>
    <w:rsid w:val="00BD4515"/>
    <w:rsid w:val="00BD496F"/>
    <w:rsid w:val="00BD4D8E"/>
    <w:rsid w:val="00BD5200"/>
    <w:rsid w:val="00BD55C5"/>
    <w:rsid w:val="00BD5C6A"/>
    <w:rsid w:val="00BD6303"/>
    <w:rsid w:val="00BD65E0"/>
    <w:rsid w:val="00BE02D8"/>
    <w:rsid w:val="00BE0584"/>
    <w:rsid w:val="00BE0BB0"/>
    <w:rsid w:val="00BE0CF3"/>
    <w:rsid w:val="00BE1336"/>
    <w:rsid w:val="00BE1B22"/>
    <w:rsid w:val="00BE1CCC"/>
    <w:rsid w:val="00BE279F"/>
    <w:rsid w:val="00BE2B44"/>
    <w:rsid w:val="00BE2D9A"/>
    <w:rsid w:val="00BE3771"/>
    <w:rsid w:val="00BE3BEA"/>
    <w:rsid w:val="00BE4665"/>
    <w:rsid w:val="00BE46E0"/>
    <w:rsid w:val="00BE4BB3"/>
    <w:rsid w:val="00BE4D3A"/>
    <w:rsid w:val="00BE4FCE"/>
    <w:rsid w:val="00BE531F"/>
    <w:rsid w:val="00BE5A9E"/>
    <w:rsid w:val="00BE5BB1"/>
    <w:rsid w:val="00BE5EF7"/>
    <w:rsid w:val="00BE6197"/>
    <w:rsid w:val="00BE66D9"/>
    <w:rsid w:val="00BE75AD"/>
    <w:rsid w:val="00BE776A"/>
    <w:rsid w:val="00BE786D"/>
    <w:rsid w:val="00BF0220"/>
    <w:rsid w:val="00BF08C9"/>
    <w:rsid w:val="00BF09BD"/>
    <w:rsid w:val="00BF0DD2"/>
    <w:rsid w:val="00BF127A"/>
    <w:rsid w:val="00BF1D13"/>
    <w:rsid w:val="00BF1DF5"/>
    <w:rsid w:val="00BF20A8"/>
    <w:rsid w:val="00BF2177"/>
    <w:rsid w:val="00BF2330"/>
    <w:rsid w:val="00BF2E13"/>
    <w:rsid w:val="00BF305B"/>
    <w:rsid w:val="00BF36D7"/>
    <w:rsid w:val="00BF3793"/>
    <w:rsid w:val="00BF39DE"/>
    <w:rsid w:val="00BF4ADB"/>
    <w:rsid w:val="00BF5526"/>
    <w:rsid w:val="00BF59B0"/>
    <w:rsid w:val="00BF59EA"/>
    <w:rsid w:val="00BF6079"/>
    <w:rsid w:val="00BF695D"/>
    <w:rsid w:val="00BF7068"/>
    <w:rsid w:val="00C00134"/>
    <w:rsid w:val="00C01379"/>
    <w:rsid w:val="00C019F3"/>
    <w:rsid w:val="00C01E79"/>
    <w:rsid w:val="00C02261"/>
    <w:rsid w:val="00C02FBD"/>
    <w:rsid w:val="00C03B4F"/>
    <w:rsid w:val="00C05817"/>
    <w:rsid w:val="00C058A7"/>
    <w:rsid w:val="00C058D4"/>
    <w:rsid w:val="00C059C3"/>
    <w:rsid w:val="00C06ADE"/>
    <w:rsid w:val="00C104D3"/>
    <w:rsid w:val="00C10700"/>
    <w:rsid w:val="00C10E15"/>
    <w:rsid w:val="00C11D61"/>
    <w:rsid w:val="00C12252"/>
    <w:rsid w:val="00C12271"/>
    <w:rsid w:val="00C122DD"/>
    <w:rsid w:val="00C123A9"/>
    <w:rsid w:val="00C12671"/>
    <w:rsid w:val="00C12A5F"/>
    <w:rsid w:val="00C14C09"/>
    <w:rsid w:val="00C152D6"/>
    <w:rsid w:val="00C16241"/>
    <w:rsid w:val="00C16981"/>
    <w:rsid w:val="00C16993"/>
    <w:rsid w:val="00C16BE2"/>
    <w:rsid w:val="00C16DA9"/>
    <w:rsid w:val="00C17045"/>
    <w:rsid w:val="00C205A9"/>
    <w:rsid w:val="00C20781"/>
    <w:rsid w:val="00C2133B"/>
    <w:rsid w:val="00C21F9D"/>
    <w:rsid w:val="00C22091"/>
    <w:rsid w:val="00C22236"/>
    <w:rsid w:val="00C22259"/>
    <w:rsid w:val="00C22884"/>
    <w:rsid w:val="00C229E0"/>
    <w:rsid w:val="00C22ACE"/>
    <w:rsid w:val="00C22D51"/>
    <w:rsid w:val="00C23BB7"/>
    <w:rsid w:val="00C24138"/>
    <w:rsid w:val="00C25480"/>
    <w:rsid w:val="00C25BFF"/>
    <w:rsid w:val="00C25F4F"/>
    <w:rsid w:val="00C2722A"/>
    <w:rsid w:val="00C31146"/>
    <w:rsid w:val="00C31298"/>
    <w:rsid w:val="00C32349"/>
    <w:rsid w:val="00C32A7E"/>
    <w:rsid w:val="00C32C88"/>
    <w:rsid w:val="00C32D42"/>
    <w:rsid w:val="00C33158"/>
    <w:rsid w:val="00C33284"/>
    <w:rsid w:val="00C3365D"/>
    <w:rsid w:val="00C3375A"/>
    <w:rsid w:val="00C337AA"/>
    <w:rsid w:val="00C34044"/>
    <w:rsid w:val="00C3443A"/>
    <w:rsid w:val="00C344D5"/>
    <w:rsid w:val="00C349F9"/>
    <w:rsid w:val="00C34C01"/>
    <w:rsid w:val="00C34CB3"/>
    <w:rsid w:val="00C34DFC"/>
    <w:rsid w:val="00C34E00"/>
    <w:rsid w:val="00C34ED4"/>
    <w:rsid w:val="00C360F0"/>
    <w:rsid w:val="00C369BF"/>
    <w:rsid w:val="00C36EB0"/>
    <w:rsid w:val="00C375B2"/>
    <w:rsid w:val="00C3785A"/>
    <w:rsid w:val="00C37E50"/>
    <w:rsid w:val="00C40467"/>
    <w:rsid w:val="00C40E6A"/>
    <w:rsid w:val="00C41601"/>
    <w:rsid w:val="00C41797"/>
    <w:rsid w:val="00C41A71"/>
    <w:rsid w:val="00C41F1B"/>
    <w:rsid w:val="00C42038"/>
    <w:rsid w:val="00C42122"/>
    <w:rsid w:val="00C42194"/>
    <w:rsid w:val="00C42F24"/>
    <w:rsid w:val="00C43983"/>
    <w:rsid w:val="00C43993"/>
    <w:rsid w:val="00C43B23"/>
    <w:rsid w:val="00C43EB0"/>
    <w:rsid w:val="00C43ECA"/>
    <w:rsid w:val="00C44826"/>
    <w:rsid w:val="00C44C46"/>
    <w:rsid w:val="00C44C7D"/>
    <w:rsid w:val="00C452AB"/>
    <w:rsid w:val="00C45307"/>
    <w:rsid w:val="00C45F48"/>
    <w:rsid w:val="00C462C3"/>
    <w:rsid w:val="00C466E7"/>
    <w:rsid w:val="00C46F41"/>
    <w:rsid w:val="00C472AB"/>
    <w:rsid w:val="00C474B1"/>
    <w:rsid w:val="00C47659"/>
    <w:rsid w:val="00C507D2"/>
    <w:rsid w:val="00C50FC3"/>
    <w:rsid w:val="00C51135"/>
    <w:rsid w:val="00C512A6"/>
    <w:rsid w:val="00C52709"/>
    <w:rsid w:val="00C52800"/>
    <w:rsid w:val="00C5281E"/>
    <w:rsid w:val="00C532C4"/>
    <w:rsid w:val="00C53839"/>
    <w:rsid w:val="00C54248"/>
    <w:rsid w:val="00C54339"/>
    <w:rsid w:val="00C54437"/>
    <w:rsid w:val="00C55CF3"/>
    <w:rsid w:val="00C56262"/>
    <w:rsid w:val="00C56E4B"/>
    <w:rsid w:val="00C57E12"/>
    <w:rsid w:val="00C57E2F"/>
    <w:rsid w:val="00C57F2A"/>
    <w:rsid w:val="00C60411"/>
    <w:rsid w:val="00C60CCC"/>
    <w:rsid w:val="00C60FF3"/>
    <w:rsid w:val="00C61277"/>
    <w:rsid w:val="00C615F2"/>
    <w:rsid w:val="00C62CB1"/>
    <w:rsid w:val="00C630A2"/>
    <w:rsid w:val="00C63303"/>
    <w:rsid w:val="00C63DBD"/>
    <w:rsid w:val="00C6402D"/>
    <w:rsid w:val="00C645F0"/>
    <w:rsid w:val="00C648D9"/>
    <w:rsid w:val="00C64E2B"/>
    <w:rsid w:val="00C65213"/>
    <w:rsid w:val="00C652D5"/>
    <w:rsid w:val="00C652E0"/>
    <w:rsid w:val="00C654DF"/>
    <w:rsid w:val="00C65BB7"/>
    <w:rsid w:val="00C66227"/>
    <w:rsid w:val="00C671A5"/>
    <w:rsid w:val="00C673DF"/>
    <w:rsid w:val="00C67B9A"/>
    <w:rsid w:val="00C67C8C"/>
    <w:rsid w:val="00C707F5"/>
    <w:rsid w:val="00C71FF8"/>
    <w:rsid w:val="00C72195"/>
    <w:rsid w:val="00C721ED"/>
    <w:rsid w:val="00C72CDD"/>
    <w:rsid w:val="00C72ED9"/>
    <w:rsid w:val="00C759D6"/>
    <w:rsid w:val="00C75CA4"/>
    <w:rsid w:val="00C75EAB"/>
    <w:rsid w:val="00C7617C"/>
    <w:rsid w:val="00C763AB"/>
    <w:rsid w:val="00C769D2"/>
    <w:rsid w:val="00C76B1D"/>
    <w:rsid w:val="00C77DB6"/>
    <w:rsid w:val="00C80508"/>
    <w:rsid w:val="00C80823"/>
    <w:rsid w:val="00C809EB"/>
    <w:rsid w:val="00C80AD2"/>
    <w:rsid w:val="00C80C18"/>
    <w:rsid w:val="00C80FA5"/>
    <w:rsid w:val="00C81829"/>
    <w:rsid w:val="00C81F0A"/>
    <w:rsid w:val="00C8226E"/>
    <w:rsid w:val="00C82636"/>
    <w:rsid w:val="00C8286C"/>
    <w:rsid w:val="00C83735"/>
    <w:rsid w:val="00C849C9"/>
    <w:rsid w:val="00C849DE"/>
    <w:rsid w:val="00C84C63"/>
    <w:rsid w:val="00C85875"/>
    <w:rsid w:val="00C85A64"/>
    <w:rsid w:val="00C85C16"/>
    <w:rsid w:val="00C85C43"/>
    <w:rsid w:val="00C862A3"/>
    <w:rsid w:val="00C8641A"/>
    <w:rsid w:val="00C86974"/>
    <w:rsid w:val="00C86AB5"/>
    <w:rsid w:val="00C86D58"/>
    <w:rsid w:val="00C86E79"/>
    <w:rsid w:val="00C87141"/>
    <w:rsid w:val="00C87A79"/>
    <w:rsid w:val="00C91FEF"/>
    <w:rsid w:val="00C9214D"/>
    <w:rsid w:val="00C92D7B"/>
    <w:rsid w:val="00C92E4B"/>
    <w:rsid w:val="00C92ED7"/>
    <w:rsid w:val="00C93557"/>
    <w:rsid w:val="00C93B5D"/>
    <w:rsid w:val="00C93B69"/>
    <w:rsid w:val="00C94328"/>
    <w:rsid w:val="00C94963"/>
    <w:rsid w:val="00C94D5D"/>
    <w:rsid w:val="00C9509C"/>
    <w:rsid w:val="00C95301"/>
    <w:rsid w:val="00C95444"/>
    <w:rsid w:val="00C95770"/>
    <w:rsid w:val="00C95B38"/>
    <w:rsid w:val="00C95C06"/>
    <w:rsid w:val="00C968A2"/>
    <w:rsid w:val="00CA08D8"/>
    <w:rsid w:val="00CA099E"/>
    <w:rsid w:val="00CA1ACF"/>
    <w:rsid w:val="00CA1B43"/>
    <w:rsid w:val="00CA267B"/>
    <w:rsid w:val="00CA38C9"/>
    <w:rsid w:val="00CA3DB7"/>
    <w:rsid w:val="00CA3F69"/>
    <w:rsid w:val="00CA40A0"/>
    <w:rsid w:val="00CA4155"/>
    <w:rsid w:val="00CA44E0"/>
    <w:rsid w:val="00CA4D71"/>
    <w:rsid w:val="00CA5231"/>
    <w:rsid w:val="00CA53E9"/>
    <w:rsid w:val="00CA5590"/>
    <w:rsid w:val="00CA5900"/>
    <w:rsid w:val="00CA6F3B"/>
    <w:rsid w:val="00CA7161"/>
    <w:rsid w:val="00CA7476"/>
    <w:rsid w:val="00CA7A3B"/>
    <w:rsid w:val="00CA7C83"/>
    <w:rsid w:val="00CB01B0"/>
    <w:rsid w:val="00CB0330"/>
    <w:rsid w:val="00CB0A34"/>
    <w:rsid w:val="00CB0A6B"/>
    <w:rsid w:val="00CB1210"/>
    <w:rsid w:val="00CB132F"/>
    <w:rsid w:val="00CB1343"/>
    <w:rsid w:val="00CB181A"/>
    <w:rsid w:val="00CB23D7"/>
    <w:rsid w:val="00CB24C6"/>
    <w:rsid w:val="00CB25EC"/>
    <w:rsid w:val="00CB28B3"/>
    <w:rsid w:val="00CB294D"/>
    <w:rsid w:val="00CB2C94"/>
    <w:rsid w:val="00CB370E"/>
    <w:rsid w:val="00CB3975"/>
    <w:rsid w:val="00CB3F9F"/>
    <w:rsid w:val="00CB4863"/>
    <w:rsid w:val="00CB496A"/>
    <w:rsid w:val="00CB4EB1"/>
    <w:rsid w:val="00CB4EEA"/>
    <w:rsid w:val="00CB50EF"/>
    <w:rsid w:val="00CB5E76"/>
    <w:rsid w:val="00CB61D5"/>
    <w:rsid w:val="00CB6854"/>
    <w:rsid w:val="00CB714B"/>
    <w:rsid w:val="00CB77AE"/>
    <w:rsid w:val="00CB7B87"/>
    <w:rsid w:val="00CC0108"/>
    <w:rsid w:val="00CC0D42"/>
    <w:rsid w:val="00CC1767"/>
    <w:rsid w:val="00CC2441"/>
    <w:rsid w:val="00CC2809"/>
    <w:rsid w:val="00CC28F6"/>
    <w:rsid w:val="00CC2F6C"/>
    <w:rsid w:val="00CC2F8B"/>
    <w:rsid w:val="00CC2FF6"/>
    <w:rsid w:val="00CC305A"/>
    <w:rsid w:val="00CC31EA"/>
    <w:rsid w:val="00CC3772"/>
    <w:rsid w:val="00CC3EBB"/>
    <w:rsid w:val="00CC3FBF"/>
    <w:rsid w:val="00CC5195"/>
    <w:rsid w:val="00CC54A7"/>
    <w:rsid w:val="00CC5C7E"/>
    <w:rsid w:val="00CC5FF8"/>
    <w:rsid w:val="00CC6A8E"/>
    <w:rsid w:val="00CC6C85"/>
    <w:rsid w:val="00CC6D8E"/>
    <w:rsid w:val="00CC7039"/>
    <w:rsid w:val="00CC77EE"/>
    <w:rsid w:val="00CD0A4F"/>
    <w:rsid w:val="00CD0C63"/>
    <w:rsid w:val="00CD0DC4"/>
    <w:rsid w:val="00CD14A7"/>
    <w:rsid w:val="00CD2C05"/>
    <w:rsid w:val="00CD3826"/>
    <w:rsid w:val="00CD3FBD"/>
    <w:rsid w:val="00CD4051"/>
    <w:rsid w:val="00CD44B0"/>
    <w:rsid w:val="00CD4AE5"/>
    <w:rsid w:val="00CD4FC3"/>
    <w:rsid w:val="00CD5104"/>
    <w:rsid w:val="00CD5E9B"/>
    <w:rsid w:val="00CD69AF"/>
    <w:rsid w:val="00CD6C56"/>
    <w:rsid w:val="00CD704A"/>
    <w:rsid w:val="00CE04BB"/>
    <w:rsid w:val="00CE0507"/>
    <w:rsid w:val="00CE067E"/>
    <w:rsid w:val="00CE101A"/>
    <w:rsid w:val="00CE2251"/>
    <w:rsid w:val="00CE22F8"/>
    <w:rsid w:val="00CE2557"/>
    <w:rsid w:val="00CE2970"/>
    <w:rsid w:val="00CE2A11"/>
    <w:rsid w:val="00CE30C9"/>
    <w:rsid w:val="00CE48A6"/>
    <w:rsid w:val="00CE4A71"/>
    <w:rsid w:val="00CE4FB6"/>
    <w:rsid w:val="00CE50E2"/>
    <w:rsid w:val="00CE56C1"/>
    <w:rsid w:val="00CE63E7"/>
    <w:rsid w:val="00CE7037"/>
    <w:rsid w:val="00CE7BAA"/>
    <w:rsid w:val="00CF0910"/>
    <w:rsid w:val="00CF0D65"/>
    <w:rsid w:val="00CF1631"/>
    <w:rsid w:val="00CF1712"/>
    <w:rsid w:val="00CF1748"/>
    <w:rsid w:val="00CF2803"/>
    <w:rsid w:val="00CF2C2E"/>
    <w:rsid w:val="00CF2C9F"/>
    <w:rsid w:val="00CF33D7"/>
    <w:rsid w:val="00CF3BBD"/>
    <w:rsid w:val="00CF406B"/>
    <w:rsid w:val="00CF4655"/>
    <w:rsid w:val="00CF47BA"/>
    <w:rsid w:val="00CF523E"/>
    <w:rsid w:val="00CF52FC"/>
    <w:rsid w:val="00CF602C"/>
    <w:rsid w:val="00CF6139"/>
    <w:rsid w:val="00CF7124"/>
    <w:rsid w:val="00CF72F3"/>
    <w:rsid w:val="00CF7684"/>
    <w:rsid w:val="00CF7775"/>
    <w:rsid w:val="00CF787C"/>
    <w:rsid w:val="00CF7C46"/>
    <w:rsid w:val="00D006D1"/>
    <w:rsid w:val="00D00A39"/>
    <w:rsid w:val="00D00AA7"/>
    <w:rsid w:val="00D00F0C"/>
    <w:rsid w:val="00D01227"/>
    <w:rsid w:val="00D018A9"/>
    <w:rsid w:val="00D01AAD"/>
    <w:rsid w:val="00D01E92"/>
    <w:rsid w:val="00D030EB"/>
    <w:rsid w:val="00D0362A"/>
    <w:rsid w:val="00D03669"/>
    <w:rsid w:val="00D036E2"/>
    <w:rsid w:val="00D0388D"/>
    <w:rsid w:val="00D044D5"/>
    <w:rsid w:val="00D049CF"/>
    <w:rsid w:val="00D04B19"/>
    <w:rsid w:val="00D052BA"/>
    <w:rsid w:val="00D05540"/>
    <w:rsid w:val="00D05E25"/>
    <w:rsid w:val="00D06AA8"/>
    <w:rsid w:val="00D06C61"/>
    <w:rsid w:val="00D073F8"/>
    <w:rsid w:val="00D074B1"/>
    <w:rsid w:val="00D074E2"/>
    <w:rsid w:val="00D10384"/>
    <w:rsid w:val="00D1083A"/>
    <w:rsid w:val="00D10A47"/>
    <w:rsid w:val="00D1110D"/>
    <w:rsid w:val="00D12746"/>
    <w:rsid w:val="00D127EA"/>
    <w:rsid w:val="00D12A3B"/>
    <w:rsid w:val="00D12CF4"/>
    <w:rsid w:val="00D132DF"/>
    <w:rsid w:val="00D13D39"/>
    <w:rsid w:val="00D1408F"/>
    <w:rsid w:val="00D1447C"/>
    <w:rsid w:val="00D14690"/>
    <w:rsid w:val="00D15CD5"/>
    <w:rsid w:val="00D161F9"/>
    <w:rsid w:val="00D1626C"/>
    <w:rsid w:val="00D166C9"/>
    <w:rsid w:val="00D17B39"/>
    <w:rsid w:val="00D17DE7"/>
    <w:rsid w:val="00D20F0E"/>
    <w:rsid w:val="00D2123E"/>
    <w:rsid w:val="00D217E4"/>
    <w:rsid w:val="00D219A4"/>
    <w:rsid w:val="00D21E3F"/>
    <w:rsid w:val="00D23225"/>
    <w:rsid w:val="00D238BE"/>
    <w:rsid w:val="00D23D50"/>
    <w:rsid w:val="00D24CA6"/>
    <w:rsid w:val="00D25216"/>
    <w:rsid w:val="00D25CA7"/>
    <w:rsid w:val="00D25F63"/>
    <w:rsid w:val="00D26216"/>
    <w:rsid w:val="00D26960"/>
    <w:rsid w:val="00D31D93"/>
    <w:rsid w:val="00D335BA"/>
    <w:rsid w:val="00D33A5B"/>
    <w:rsid w:val="00D33F02"/>
    <w:rsid w:val="00D34621"/>
    <w:rsid w:val="00D34840"/>
    <w:rsid w:val="00D3575E"/>
    <w:rsid w:val="00D35FB9"/>
    <w:rsid w:val="00D36E98"/>
    <w:rsid w:val="00D36ED4"/>
    <w:rsid w:val="00D36FA4"/>
    <w:rsid w:val="00D372CA"/>
    <w:rsid w:val="00D40008"/>
    <w:rsid w:val="00D40162"/>
    <w:rsid w:val="00D402FD"/>
    <w:rsid w:val="00D40403"/>
    <w:rsid w:val="00D40D51"/>
    <w:rsid w:val="00D411A9"/>
    <w:rsid w:val="00D41478"/>
    <w:rsid w:val="00D4297E"/>
    <w:rsid w:val="00D42B73"/>
    <w:rsid w:val="00D42C74"/>
    <w:rsid w:val="00D42F22"/>
    <w:rsid w:val="00D43186"/>
    <w:rsid w:val="00D4397A"/>
    <w:rsid w:val="00D44EFE"/>
    <w:rsid w:val="00D45C04"/>
    <w:rsid w:val="00D4694B"/>
    <w:rsid w:val="00D46EC7"/>
    <w:rsid w:val="00D46FF8"/>
    <w:rsid w:val="00D473D2"/>
    <w:rsid w:val="00D476CD"/>
    <w:rsid w:val="00D47EEA"/>
    <w:rsid w:val="00D50325"/>
    <w:rsid w:val="00D505C1"/>
    <w:rsid w:val="00D50BB6"/>
    <w:rsid w:val="00D512E5"/>
    <w:rsid w:val="00D51ADD"/>
    <w:rsid w:val="00D52292"/>
    <w:rsid w:val="00D529B0"/>
    <w:rsid w:val="00D52ACF"/>
    <w:rsid w:val="00D52DE2"/>
    <w:rsid w:val="00D5425C"/>
    <w:rsid w:val="00D54BD6"/>
    <w:rsid w:val="00D55CD4"/>
    <w:rsid w:val="00D5611C"/>
    <w:rsid w:val="00D56245"/>
    <w:rsid w:val="00D562A3"/>
    <w:rsid w:val="00D562F1"/>
    <w:rsid w:val="00D56455"/>
    <w:rsid w:val="00D564BD"/>
    <w:rsid w:val="00D565FF"/>
    <w:rsid w:val="00D570FE"/>
    <w:rsid w:val="00D60730"/>
    <w:rsid w:val="00D61008"/>
    <w:rsid w:val="00D61080"/>
    <w:rsid w:val="00D6123C"/>
    <w:rsid w:val="00D613A7"/>
    <w:rsid w:val="00D622A4"/>
    <w:rsid w:val="00D63A0D"/>
    <w:rsid w:val="00D63A51"/>
    <w:rsid w:val="00D64168"/>
    <w:rsid w:val="00D6505E"/>
    <w:rsid w:val="00D6576D"/>
    <w:rsid w:val="00D659A2"/>
    <w:rsid w:val="00D65C54"/>
    <w:rsid w:val="00D6662F"/>
    <w:rsid w:val="00D66F66"/>
    <w:rsid w:val="00D67A9C"/>
    <w:rsid w:val="00D67F0C"/>
    <w:rsid w:val="00D7061A"/>
    <w:rsid w:val="00D70B4E"/>
    <w:rsid w:val="00D70C47"/>
    <w:rsid w:val="00D71D17"/>
    <w:rsid w:val="00D72066"/>
    <w:rsid w:val="00D7238A"/>
    <w:rsid w:val="00D724D9"/>
    <w:rsid w:val="00D7257B"/>
    <w:rsid w:val="00D72640"/>
    <w:rsid w:val="00D7454A"/>
    <w:rsid w:val="00D7466B"/>
    <w:rsid w:val="00D74AB2"/>
    <w:rsid w:val="00D74AC7"/>
    <w:rsid w:val="00D75625"/>
    <w:rsid w:val="00D757D6"/>
    <w:rsid w:val="00D75FBE"/>
    <w:rsid w:val="00D76F89"/>
    <w:rsid w:val="00D77573"/>
    <w:rsid w:val="00D77DBE"/>
    <w:rsid w:val="00D80021"/>
    <w:rsid w:val="00D80256"/>
    <w:rsid w:val="00D80BDF"/>
    <w:rsid w:val="00D813E4"/>
    <w:rsid w:val="00D81850"/>
    <w:rsid w:val="00D81FEE"/>
    <w:rsid w:val="00D823FA"/>
    <w:rsid w:val="00D8289E"/>
    <w:rsid w:val="00D82B64"/>
    <w:rsid w:val="00D8332D"/>
    <w:rsid w:val="00D83846"/>
    <w:rsid w:val="00D83C97"/>
    <w:rsid w:val="00D842F4"/>
    <w:rsid w:val="00D844D6"/>
    <w:rsid w:val="00D85530"/>
    <w:rsid w:val="00D8579A"/>
    <w:rsid w:val="00D85D49"/>
    <w:rsid w:val="00D869CC"/>
    <w:rsid w:val="00D86F52"/>
    <w:rsid w:val="00D87277"/>
    <w:rsid w:val="00D87F3F"/>
    <w:rsid w:val="00D90048"/>
    <w:rsid w:val="00D90311"/>
    <w:rsid w:val="00D9050A"/>
    <w:rsid w:val="00D9056F"/>
    <w:rsid w:val="00D906E1"/>
    <w:rsid w:val="00D90B9A"/>
    <w:rsid w:val="00D90C8F"/>
    <w:rsid w:val="00D90DA0"/>
    <w:rsid w:val="00D91167"/>
    <w:rsid w:val="00D91D2A"/>
    <w:rsid w:val="00D9258F"/>
    <w:rsid w:val="00D9269B"/>
    <w:rsid w:val="00D93213"/>
    <w:rsid w:val="00D93C62"/>
    <w:rsid w:val="00D9440A"/>
    <w:rsid w:val="00D9486A"/>
    <w:rsid w:val="00D948D2"/>
    <w:rsid w:val="00D948F9"/>
    <w:rsid w:val="00D94C81"/>
    <w:rsid w:val="00D94DF4"/>
    <w:rsid w:val="00D95986"/>
    <w:rsid w:val="00D95D23"/>
    <w:rsid w:val="00D963E9"/>
    <w:rsid w:val="00D967CB"/>
    <w:rsid w:val="00D96979"/>
    <w:rsid w:val="00D96E4C"/>
    <w:rsid w:val="00D9743B"/>
    <w:rsid w:val="00D97580"/>
    <w:rsid w:val="00D97BF7"/>
    <w:rsid w:val="00DA0834"/>
    <w:rsid w:val="00DA0DE7"/>
    <w:rsid w:val="00DA1914"/>
    <w:rsid w:val="00DA19DB"/>
    <w:rsid w:val="00DA2BDC"/>
    <w:rsid w:val="00DA3008"/>
    <w:rsid w:val="00DA310F"/>
    <w:rsid w:val="00DA34BE"/>
    <w:rsid w:val="00DA3B96"/>
    <w:rsid w:val="00DA3E0A"/>
    <w:rsid w:val="00DA3F86"/>
    <w:rsid w:val="00DA429F"/>
    <w:rsid w:val="00DA4A28"/>
    <w:rsid w:val="00DA5681"/>
    <w:rsid w:val="00DA571C"/>
    <w:rsid w:val="00DA5CA5"/>
    <w:rsid w:val="00DA66FB"/>
    <w:rsid w:val="00DA698E"/>
    <w:rsid w:val="00DA6B69"/>
    <w:rsid w:val="00DA6C3B"/>
    <w:rsid w:val="00DA75DD"/>
    <w:rsid w:val="00DA7784"/>
    <w:rsid w:val="00DA78F4"/>
    <w:rsid w:val="00DA7EBB"/>
    <w:rsid w:val="00DA7F05"/>
    <w:rsid w:val="00DB00F1"/>
    <w:rsid w:val="00DB0227"/>
    <w:rsid w:val="00DB03DA"/>
    <w:rsid w:val="00DB078A"/>
    <w:rsid w:val="00DB07B8"/>
    <w:rsid w:val="00DB097A"/>
    <w:rsid w:val="00DB0D04"/>
    <w:rsid w:val="00DB0EE5"/>
    <w:rsid w:val="00DB0F06"/>
    <w:rsid w:val="00DB2B3F"/>
    <w:rsid w:val="00DB324A"/>
    <w:rsid w:val="00DB3AE4"/>
    <w:rsid w:val="00DB4137"/>
    <w:rsid w:val="00DB51E8"/>
    <w:rsid w:val="00DB5234"/>
    <w:rsid w:val="00DB574A"/>
    <w:rsid w:val="00DB588A"/>
    <w:rsid w:val="00DB58ED"/>
    <w:rsid w:val="00DB5CF6"/>
    <w:rsid w:val="00DB5E68"/>
    <w:rsid w:val="00DB677E"/>
    <w:rsid w:val="00DB6BE9"/>
    <w:rsid w:val="00DB7122"/>
    <w:rsid w:val="00DB7F1A"/>
    <w:rsid w:val="00DC0356"/>
    <w:rsid w:val="00DC05B4"/>
    <w:rsid w:val="00DC1585"/>
    <w:rsid w:val="00DC1677"/>
    <w:rsid w:val="00DC174F"/>
    <w:rsid w:val="00DC26A6"/>
    <w:rsid w:val="00DC2CEA"/>
    <w:rsid w:val="00DC30C4"/>
    <w:rsid w:val="00DC3769"/>
    <w:rsid w:val="00DC38DF"/>
    <w:rsid w:val="00DC3AB1"/>
    <w:rsid w:val="00DC3D80"/>
    <w:rsid w:val="00DC4851"/>
    <w:rsid w:val="00DC4A87"/>
    <w:rsid w:val="00DC4F18"/>
    <w:rsid w:val="00DC552B"/>
    <w:rsid w:val="00DC5680"/>
    <w:rsid w:val="00DC56FF"/>
    <w:rsid w:val="00DC5749"/>
    <w:rsid w:val="00DC6276"/>
    <w:rsid w:val="00DC6489"/>
    <w:rsid w:val="00DC6BBB"/>
    <w:rsid w:val="00DC6F13"/>
    <w:rsid w:val="00DC7211"/>
    <w:rsid w:val="00DC7DC6"/>
    <w:rsid w:val="00DD02AF"/>
    <w:rsid w:val="00DD07A2"/>
    <w:rsid w:val="00DD0D3B"/>
    <w:rsid w:val="00DD0E14"/>
    <w:rsid w:val="00DD1152"/>
    <w:rsid w:val="00DD3976"/>
    <w:rsid w:val="00DD437D"/>
    <w:rsid w:val="00DD45FE"/>
    <w:rsid w:val="00DD4622"/>
    <w:rsid w:val="00DD4690"/>
    <w:rsid w:val="00DD53DD"/>
    <w:rsid w:val="00DD5991"/>
    <w:rsid w:val="00DD5B92"/>
    <w:rsid w:val="00DD5DC2"/>
    <w:rsid w:val="00DE050B"/>
    <w:rsid w:val="00DE0A3D"/>
    <w:rsid w:val="00DE0EC8"/>
    <w:rsid w:val="00DE0EE3"/>
    <w:rsid w:val="00DE1095"/>
    <w:rsid w:val="00DE1968"/>
    <w:rsid w:val="00DE1FBA"/>
    <w:rsid w:val="00DE2CD4"/>
    <w:rsid w:val="00DE2E78"/>
    <w:rsid w:val="00DE34C0"/>
    <w:rsid w:val="00DE4156"/>
    <w:rsid w:val="00DE41CD"/>
    <w:rsid w:val="00DE45FE"/>
    <w:rsid w:val="00DE4783"/>
    <w:rsid w:val="00DE48A8"/>
    <w:rsid w:val="00DE4AA9"/>
    <w:rsid w:val="00DE4BC7"/>
    <w:rsid w:val="00DE5671"/>
    <w:rsid w:val="00DE5CB1"/>
    <w:rsid w:val="00DE6A6A"/>
    <w:rsid w:val="00DE7B57"/>
    <w:rsid w:val="00DF0827"/>
    <w:rsid w:val="00DF1058"/>
    <w:rsid w:val="00DF2B4B"/>
    <w:rsid w:val="00DF2FE6"/>
    <w:rsid w:val="00DF3244"/>
    <w:rsid w:val="00DF33A6"/>
    <w:rsid w:val="00DF38F3"/>
    <w:rsid w:val="00DF3CC4"/>
    <w:rsid w:val="00DF3F2D"/>
    <w:rsid w:val="00DF4D7F"/>
    <w:rsid w:val="00DF4FFA"/>
    <w:rsid w:val="00DF5E9F"/>
    <w:rsid w:val="00DF64E8"/>
    <w:rsid w:val="00DF67D9"/>
    <w:rsid w:val="00DF6B69"/>
    <w:rsid w:val="00DF7227"/>
    <w:rsid w:val="00E00083"/>
    <w:rsid w:val="00E00DFA"/>
    <w:rsid w:val="00E01A78"/>
    <w:rsid w:val="00E01F4A"/>
    <w:rsid w:val="00E02484"/>
    <w:rsid w:val="00E03147"/>
    <w:rsid w:val="00E03262"/>
    <w:rsid w:val="00E032A2"/>
    <w:rsid w:val="00E03BC5"/>
    <w:rsid w:val="00E03C0E"/>
    <w:rsid w:val="00E0442A"/>
    <w:rsid w:val="00E044BB"/>
    <w:rsid w:val="00E04984"/>
    <w:rsid w:val="00E04BA5"/>
    <w:rsid w:val="00E052C1"/>
    <w:rsid w:val="00E052CC"/>
    <w:rsid w:val="00E05375"/>
    <w:rsid w:val="00E0573B"/>
    <w:rsid w:val="00E059B1"/>
    <w:rsid w:val="00E05AE4"/>
    <w:rsid w:val="00E05B9E"/>
    <w:rsid w:val="00E062FB"/>
    <w:rsid w:val="00E06FF1"/>
    <w:rsid w:val="00E071ED"/>
    <w:rsid w:val="00E0776C"/>
    <w:rsid w:val="00E10189"/>
    <w:rsid w:val="00E1022A"/>
    <w:rsid w:val="00E10735"/>
    <w:rsid w:val="00E10B47"/>
    <w:rsid w:val="00E10C43"/>
    <w:rsid w:val="00E1108C"/>
    <w:rsid w:val="00E112FF"/>
    <w:rsid w:val="00E11347"/>
    <w:rsid w:val="00E11B1C"/>
    <w:rsid w:val="00E12754"/>
    <w:rsid w:val="00E12789"/>
    <w:rsid w:val="00E13306"/>
    <w:rsid w:val="00E136C0"/>
    <w:rsid w:val="00E138C7"/>
    <w:rsid w:val="00E13E9B"/>
    <w:rsid w:val="00E13F4F"/>
    <w:rsid w:val="00E1436F"/>
    <w:rsid w:val="00E144F9"/>
    <w:rsid w:val="00E14FE0"/>
    <w:rsid w:val="00E161F9"/>
    <w:rsid w:val="00E168EF"/>
    <w:rsid w:val="00E1703C"/>
    <w:rsid w:val="00E1710E"/>
    <w:rsid w:val="00E1791E"/>
    <w:rsid w:val="00E17B40"/>
    <w:rsid w:val="00E17CF3"/>
    <w:rsid w:val="00E17F43"/>
    <w:rsid w:val="00E2019A"/>
    <w:rsid w:val="00E20278"/>
    <w:rsid w:val="00E20355"/>
    <w:rsid w:val="00E20803"/>
    <w:rsid w:val="00E20C5B"/>
    <w:rsid w:val="00E21033"/>
    <w:rsid w:val="00E21680"/>
    <w:rsid w:val="00E21FF1"/>
    <w:rsid w:val="00E22C5A"/>
    <w:rsid w:val="00E22D96"/>
    <w:rsid w:val="00E22FAA"/>
    <w:rsid w:val="00E24491"/>
    <w:rsid w:val="00E2453C"/>
    <w:rsid w:val="00E24C04"/>
    <w:rsid w:val="00E24F71"/>
    <w:rsid w:val="00E2516E"/>
    <w:rsid w:val="00E25233"/>
    <w:rsid w:val="00E259AE"/>
    <w:rsid w:val="00E26A4A"/>
    <w:rsid w:val="00E271EA"/>
    <w:rsid w:val="00E276AC"/>
    <w:rsid w:val="00E27D60"/>
    <w:rsid w:val="00E3075F"/>
    <w:rsid w:val="00E30B66"/>
    <w:rsid w:val="00E30F46"/>
    <w:rsid w:val="00E313D7"/>
    <w:rsid w:val="00E31F11"/>
    <w:rsid w:val="00E3220A"/>
    <w:rsid w:val="00E3239B"/>
    <w:rsid w:val="00E3258A"/>
    <w:rsid w:val="00E3328B"/>
    <w:rsid w:val="00E3352B"/>
    <w:rsid w:val="00E33625"/>
    <w:rsid w:val="00E3363F"/>
    <w:rsid w:val="00E33936"/>
    <w:rsid w:val="00E33D57"/>
    <w:rsid w:val="00E33DCC"/>
    <w:rsid w:val="00E3420D"/>
    <w:rsid w:val="00E34CA3"/>
    <w:rsid w:val="00E35659"/>
    <w:rsid w:val="00E356D6"/>
    <w:rsid w:val="00E35820"/>
    <w:rsid w:val="00E3662D"/>
    <w:rsid w:val="00E36BA7"/>
    <w:rsid w:val="00E36C1C"/>
    <w:rsid w:val="00E3715B"/>
    <w:rsid w:val="00E376F2"/>
    <w:rsid w:val="00E377CB"/>
    <w:rsid w:val="00E37A16"/>
    <w:rsid w:val="00E40189"/>
    <w:rsid w:val="00E40854"/>
    <w:rsid w:val="00E408DB"/>
    <w:rsid w:val="00E40A2D"/>
    <w:rsid w:val="00E40CD6"/>
    <w:rsid w:val="00E40D03"/>
    <w:rsid w:val="00E414F3"/>
    <w:rsid w:val="00E41FDC"/>
    <w:rsid w:val="00E423A6"/>
    <w:rsid w:val="00E4357D"/>
    <w:rsid w:val="00E4378E"/>
    <w:rsid w:val="00E440CD"/>
    <w:rsid w:val="00E4418E"/>
    <w:rsid w:val="00E44D66"/>
    <w:rsid w:val="00E4535F"/>
    <w:rsid w:val="00E4539E"/>
    <w:rsid w:val="00E46CAF"/>
    <w:rsid w:val="00E471DE"/>
    <w:rsid w:val="00E472F4"/>
    <w:rsid w:val="00E47853"/>
    <w:rsid w:val="00E47B5C"/>
    <w:rsid w:val="00E47E93"/>
    <w:rsid w:val="00E502C8"/>
    <w:rsid w:val="00E50B09"/>
    <w:rsid w:val="00E50FFC"/>
    <w:rsid w:val="00E512B5"/>
    <w:rsid w:val="00E52747"/>
    <w:rsid w:val="00E5274A"/>
    <w:rsid w:val="00E527F9"/>
    <w:rsid w:val="00E5372B"/>
    <w:rsid w:val="00E53A9F"/>
    <w:rsid w:val="00E53C31"/>
    <w:rsid w:val="00E53CA3"/>
    <w:rsid w:val="00E53E57"/>
    <w:rsid w:val="00E53EC7"/>
    <w:rsid w:val="00E5491E"/>
    <w:rsid w:val="00E54A1E"/>
    <w:rsid w:val="00E54A2A"/>
    <w:rsid w:val="00E54FCC"/>
    <w:rsid w:val="00E55335"/>
    <w:rsid w:val="00E5561E"/>
    <w:rsid w:val="00E55755"/>
    <w:rsid w:val="00E5598E"/>
    <w:rsid w:val="00E55F4F"/>
    <w:rsid w:val="00E56248"/>
    <w:rsid w:val="00E56601"/>
    <w:rsid w:val="00E570E9"/>
    <w:rsid w:val="00E571D0"/>
    <w:rsid w:val="00E57819"/>
    <w:rsid w:val="00E60520"/>
    <w:rsid w:val="00E60886"/>
    <w:rsid w:val="00E60E18"/>
    <w:rsid w:val="00E617E7"/>
    <w:rsid w:val="00E61B8C"/>
    <w:rsid w:val="00E61BC0"/>
    <w:rsid w:val="00E61BE5"/>
    <w:rsid w:val="00E61D50"/>
    <w:rsid w:val="00E62434"/>
    <w:rsid w:val="00E6278F"/>
    <w:rsid w:val="00E627C8"/>
    <w:rsid w:val="00E62864"/>
    <w:rsid w:val="00E6286F"/>
    <w:rsid w:val="00E63F33"/>
    <w:rsid w:val="00E64478"/>
    <w:rsid w:val="00E650B9"/>
    <w:rsid w:val="00E65279"/>
    <w:rsid w:val="00E65F9E"/>
    <w:rsid w:val="00E672AC"/>
    <w:rsid w:val="00E674C6"/>
    <w:rsid w:val="00E67739"/>
    <w:rsid w:val="00E678FC"/>
    <w:rsid w:val="00E67DAC"/>
    <w:rsid w:val="00E67DB4"/>
    <w:rsid w:val="00E708B1"/>
    <w:rsid w:val="00E7090E"/>
    <w:rsid w:val="00E70C25"/>
    <w:rsid w:val="00E70DDC"/>
    <w:rsid w:val="00E70E7F"/>
    <w:rsid w:val="00E710D1"/>
    <w:rsid w:val="00E71767"/>
    <w:rsid w:val="00E71DB7"/>
    <w:rsid w:val="00E724FD"/>
    <w:rsid w:val="00E72715"/>
    <w:rsid w:val="00E72BCA"/>
    <w:rsid w:val="00E736D0"/>
    <w:rsid w:val="00E73F53"/>
    <w:rsid w:val="00E76879"/>
    <w:rsid w:val="00E76E61"/>
    <w:rsid w:val="00E773B5"/>
    <w:rsid w:val="00E7786D"/>
    <w:rsid w:val="00E77E59"/>
    <w:rsid w:val="00E77F98"/>
    <w:rsid w:val="00E80289"/>
    <w:rsid w:val="00E805CF"/>
    <w:rsid w:val="00E80858"/>
    <w:rsid w:val="00E80DDB"/>
    <w:rsid w:val="00E8103D"/>
    <w:rsid w:val="00E821D8"/>
    <w:rsid w:val="00E8261C"/>
    <w:rsid w:val="00E830D0"/>
    <w:rsid w:val="00E8321A"/>
    <w:rsid w:val="00E8337F"/>
    <w:rsid w:val="00E834A5"/>
    <w:rsid w:val="00E83601"/>
    <w:rsid w:val="00E83F52"/>
    <w:rsid w:val="00E84332"/>
    <w:rsid w:val="00E85503"/>
    <w:rsid w:val="00E85589"/>
    <w:rsid w:val="00E85D04"/>
    <w:rsid w:val="00E90F19"/>
    <w:rsid w:val="00E90F94"/>
    <w:rsid w:val="00E91258"/>
    <w:rsid w:val="00E91988"/>
    <w:rsid w:val="00E928BE"/>
    <w:rsid w:val="00E92FC3"/>
    <w:rsid w:val="00E936C7"/>
    <w:rsid w:val="00E93CDC"/>
    <w:rsid w:val="00E93DBD"/>
    <w:rsid w:val="00E94837"/>
    <w:rsid w:val="00E94E87"/>
    <w:rsid w:val="00E94F5C"/>
    <w:rsid w:val="00E9502A"/>
    <w:rsid w:val="00E95B7F"/>
    <w:rsid w:val="00E95C6E"/>
    <w:rsid w:val="00E95F7A"/>
    <w:rsid w:val="00E96632"/>
    <w:rsid w:val="00E96832"/>
    <w:rsid w:val="00E9699A"/>
    <w:rsid w:val="00E96CE7"/>
    <w:rsid w:val="00E97158"/>
    <w:rsid w:val="00E97CBF"/>
    <w:rsid w:val="00EA00AB"/>
    <w:rsid w:val="00EA0A19"/>
    <w:rsid w:val="00EA0E6C"/>
    <w:rsid w:val="00EA1769"/>
    <w:rsid w:val="00EA2079"/>
    <w:rsid w:val="00EA4364"/>
    <w:rsid w:val="00EA48A6"/>
    <w:rsid w:val="00EA4B3D"/>
    <w:rsid w:val="00EA4C57"/>
    <w:rsid w:val="00EA5160"/>
    <w:rsid w:val="00EA5386"/>
    <w:rsid w:val="00EA5A5D"/>
    <w:rsid w:val="00EA6795"/>
    <w:rsid w:val="00EA7686"/>
    <w:rsid w:val="00EA7DDF"/>
    <w:rsid w:val="00EA7E27"/>
    <w:rsid w:val="00EA7F3F"/>
    <w:rsid w:val="00EB0256"/>
    <w:rsid w:val="00EB050F"/>
    <w:rsid w:val="00EB15AB"/>
    <w:rsid w:val="00EB1851"/>
    <w:rsid w:val="00EB1E76"/>
    <w:rsid w:val="00EB1EBF"/>
    <w:rsid w:val="00EB1F95"/>
    <w:rsid w:val="00EB26D4"/>
    <w:rsid w:val="00EB2EE3"/>
    <w:rsid w:val="00EB33FA"/>
    <w:rsid w:val="00EB3E45"/>
    <w:rsid w:val="00EB3FE5"/>
    <w:rsid w:val="00EB445D"/>
    <w:rsid w:val="00EB4990"/>
    <w:rsid w:val="00EB5644"/>
    <w:rsid w:val="00EB5C0D"/>
    <w:rsid w:val="00EB5D99"/>
    <w:rsid w:val="00EB6057"/>
    <w:rsid w:val="00EB63A8"/>
    <w:rsid w:val="00EB6D14"/>
    <w:rsid w:val="00EB6FE2"/>
    <w:rsid w:val="00EB7AB1"/>
    <w:rsid w:val="00EC00FE"/>
    <w:rsid w:val="00EC05D8"/>
    <w:rsid w:val="00EC0950"/>
    <w:rsid w:val="00EC0CE9"/>
    <w:rsid w:val="00EC1007"/>
    <w:rsid w:val="00EC16C6"/>
    <w:rsid w:val="00EC1701"/>
    <w:rsid w:val="00EC1CB5"/>
    <w:rsid w:val="00EC1CF2"/>
    <w:rsid w:val="00EC2800"/>
    <w:rsid w:val="00EC299C"/>
    <w:rsid w:val="00EC3617"/>
    <w:rsid w:val="00EC363C"/>
    <w:rsid w:val="00EC3E8D"/>
    <w:rsid w:val="00EC46FB"/>
    <w:rsid w:val="00EC4E71"/>
    <w:rsid w:val="00EC566E"/>
    <w:rsid w:val="00EC5924"/>
    <w:rsid w:val="00EC5F40"/>
    <w:rsid w:val="00EC6C35"/>
    <w:rsid w:val="00EC7D5B"/>
    <w:rsid w:val="00EC7E12"/>
    <w:rsid w:val="00EC7E6C"/>
    <w:rsid w:val="00ED0502"/>
    <w:rsid w:val="00ED0D15"/>
    <w:rsid w:val="00ED0DC3"/>
    <w:rsid w:val="00ED0FC5"/>
    <w:rsid w:val="00ED14D1"/>
    <w:rsid w:val="00ED1E94"/>
    <w:rsid w:val="00ED2016"/>
    <w:rsid w:val="00ED21FA"/>
    <w:rsid w:val="00ED23B3"/>
    <w:rsid w:val="00ED2900"/>
    <w:rsid w:val="00ED356F"/>
    <w:rsid w:val="00ED38C0"/>
    <w:rsid w:val="00ED411D"/>
    <w:rsid w:val="00ED4669"/>
    <w:rsid w:val="00ED4732"/>
    <w:rsid w:val="00ED58FA"/>
    <w:rsid w:val="00ED5B27"/>
    <w:rsid w:val="00ED5DF9"/>
    <w:rsid w:val="00ED6304"/>
    <w:rsid w:val="00ED6607"/>
    <w:rsid w:val="00ED7302"/>
    <w:rsid w:val="00ED7B93"/>
    <w:rsid w:val="00EE02C5"/>
    <w:rsid w:val="00EE0894"/>
    <w:rsid w:val="00EE2198"/>
    <w:rsid w:val="00EE4E4C"/>
    <w:rsid w:val="00EE5678"/>
    <w:rsid w:val="00EE5873"/>
    <w:rsid w:val="00EE5D06"/>
    <w:rsid w:val="00EE5E91"/>
    <w:rsid w:val="00EE609F"/>
    <w:rsid w:val="00EE67C1"/>
    <w:rsid w:val="00EE6A38"/>
    <w:rsid w:val="00EE6ACF"/>
    <w:rsid w:val="00EE6CDC"/>
    <w:rsid w:val="00EE7629"/>
    <w:rsid w:val="00EE769A"/>
    <w:rsid w:val="00EE7A00"/>
    <w:rsid w:val="00EE7AE0"/>
    <w:rsid w:val="00EF067E"/>
    <w:rsid w:val="00EF0F5D"/>
    <w:rsid w:val="00EF1271"/>
    <w:rsid w:val="00EF1917"/>
    <w:rsid w:val="00EF2720"/>
    <w:rsid w:val="00EF27CA"/>
    <w:rsid w:val="00EF28D1"/>
    <w:rsid w:val="00EF2DBC"/>
    <w:rsid w:val="00EF30F1"/>
    <w:rsid w:val="00EF3763"/>
    <w:rsid w:val="00EF4FC2"/>
    <w:rsid w:val="00EF5139"/>
    <w:rsid w:val="00EF5C93"/>
    <w:rsid w:val="00EF5F4C"/>
    <w:rsid w:val="00EF61F7"/>
    <w:rsid w:val="00EF63AB"/>
    <w:rsid w:val="00EF687D"/>
    <w:rsid w:val="00EF6FC3"/>
    <w:rsid w:val="00EF7559"/>
    <w:rsid w:val="00EF79D1"/>
    <w:rsid w:val="00F00BE8"/>
    <w:rsid w:val="00F00E68"/>
    <w:rsid w:val="00F00F39"/>
    <w:rsid w:val="00F0126D"/>
    <w:rsid w:val="00F01947"/>
    <w:rsid w:val="00F01980"/>
    <w:rsid w:val="00F01B87"/>
    <w:rsid w:val="00F028C8"/>
    <w:rsid w:val="00F0356F"/>
    <w:rsid w:val="00F03586"/>
    <w:rsid w:val="00F0366B"/>
    <w:rsid w:val="00F03C8E"/>
    <w:rsid w:val="00F040DB"/>
    <w:rsid w:val="00F04976"/>
    <w:rsid w:val="00F04F09"/>
    <w:rsid w:val="00F05482"/>
    <w:rsid w:val="00F06488"/>
    <w:rsid w:val="00F06B35"/>
    <w:rsid w:val="00F07227"/>
    <w:rsid w:val="00F07928"/>
    <w:rsid w:val="00F07A13"/>
    <w:rsid w:val="00F07E52"/>
    <w:rsid w:val="00F1042D"/>
    <w:rsid w:val="00F105A4"/>
    <w:rsid w:val="00F114DF"/>
    <w:rsid w:val="00F11DB6"/>
    <w:rsid w:val="00F120F7"/>
    <w:rsid w:val="00F12500"/>
    <w:rsid w:val="00F12AE9"/>
    <w:rsid w:val="00F12B73"/>
    <w:rsid w:val="00F12BBC"/>
    <w:rsid w:val="00F13100"/>
    <w:rsid w:val="00F133FA"/>
    <w:rsid w:val="00F13513"/>
    <w:rsid w:val="00F13562"/>
    <w:rsid w:val="00F13727"/>
    <w:rsid w:val="00F143C2"/>
    <w:rsid w:val="00F144F8"/>
    <w:rsid w:val="00F147BD"/>
    <w:rsid w:val="00F15BD5"/>
    <w:rsid w:val="00F15DE9"/>
    <w:rsid w:val="00F160ED"/>
    <w:rsid w:val="00F16221"/>
    <w:rsid w:val="00F169C8"/>
    <w:rsid w:val="00F20179"/>
    <w:rsid w:val="00F20975"/>
    <w:rsid w:val="00F209BE"/>
    <w:rsid w:val="00F2104A"/>
    <w:rsid w:val="00F21860"/>
    <w:rsid w:val="00F220D2"/>
    <w:rsid w:val="00F226B7"/>
    <w:rsid w:val="00F22884"/>
    <w:rsid w:val="00F22B64"/>
    <w:rsid w:val="00F23737"/>
    <w:rsid w:val="00F23AB0"/>
    <w:rsid w:val="00F24071"/>
    <w:rsid w:val="00F24982"/>
    <w:rsid w:val="00F24E83"/>
    <w:rsid w:val="00F24EB2"/>
    <w:rsid w:val="00F25200"/>
    <w:rsid w:val="00F25898"/>
    <w:rsid w:val="00F266B2"/>
    <w:rsid w:val="00F2765A"/>
    <w:rsid w:val="00F2766C"/>
    <w:rsid w:val="00F300E5"/>
    <w:rsid w:val="00F3030C"/>
    <w:rsid w:val="00F305C6"/>
    <w:rsid w:val="00F30C1A"/>
    <w:rsid w:val="00F310AE"/>
    <w:rsid w:val="00F313DD"/>
    <w:rsid w:val="00F31EF5"/>
    <w:rsid w:val="00F31F02"/>
    <w:rsid w:val="00F3342F"/>
    <w:rsid w:val="00F335BE"/>
    <w:rsid w:val="00F33F76"/>
    <w:rsid w:val="00F33F98"/>
    <w:rsid w:val="00F341A5"/>
    <w:rsid w:val="00F34A07"/>
    <w:rsid w:val="00F34F3B"/>
    <w:rsid w:val="00F354AE"/>
    <w:rsid w:val="00F35A6B"/>
    <w:rsid w:val="00F35AF1"/>
    <w:rsid w:val="00F35C1B"/>
    <w:rsid w:val="00F35C45"/>
    <w:rsid w:val="00F3600F"/>
    <w:rsid w:val="00F36921"/>
    <w:rsid w:val="00F36EDD"/>
    <w:rsid w:val="00F36FC0"/>
    <w:rsid w:val="00F37D6D"/>
    <w:rsid w:val="00F40977"/>
    <w:rsid w:val="00F41103"/>
    <w:rsid w:val="00F4127F"/>
    <w:rsid w:val="00F42C0A"/>
    <w:rsid w:val="00F42F65"/>
    <w:rsid w:val="00F43166"/>
    <w:rsid w:val="00F432DB"/>
    <w:rsid w:val="00F437EA"/>
    <w:rsid w:val="00F43FE4"/>
    <w:rsid w:val="00F4413F"/>
    <w:rsid w:val="00F44D37"/>
    <w:rsid w:val="00F45EB8"/>
    <w:rsid w:val="00F45EF6"/>
    <w:rsid w:val="00F46212"/>
    <w:rsid w:val="00F4637F"/>
    <w:rsid w:val="00F46A20"/>
    <w:rsid w:val="00F4773B"/>
    <w:rsid w:val="00F50353"/>
    <w:rsid w:val="00F50DC9"/>
    <w:rsid w:val="00F50F11"/>
    <w:rsid w:val="00F5278C"/>
    <w:rsid w:val="00F5373D"/>
    <w:rsid w:val="00F54014"/>
    <w:rsid w:val="00F54D62"/>
    <w:rsid w:val="00F55135"/>
    <w:rsid w:val="00F552B0"/>
    <w:rsid w:val="00F557BD"/>
    <w:rsid w:val="00F565C6"/>
    <w:rsid w:val="00F56774"/>
    <w:rsid w:val="00F56CCD"/>
    <w:rsid w:val="00F56DCA"/>
    <w:rsid w:val="00F56E68"/>
    <w:rsid w:val="00F57B29"/>
    <w:rsid w:val="00F6058D"/>
    <w:rsid w:val="00F60880"/>
    <w:rsid w:val="00F60EFB"/>
    <w:rsid w:val="00F61A98"/>
    <w:rsid w:val="00F61C35"/>
    <w:rsid w:val="00F62352"/>
    <w:rsid w:val="00F62380"/>
    <w:rsid w:val="00F6389C"/>
    <w:rsid w:val="00F63A92"/>
    <w:rsid w:val="00F6405D"/>
    <w:rsid w:val="00F6455A"/>
    <w:rsid w:val="00F64780"/>
    <w:rsid w:val="00F64A4E"/>
    <w:rsid w:val="00F65509"/>
    <w:rsid w:val="00F658B6"/>
    <w:rsid w:val="00F658ED"/>
    <w:rsid w:val="00F659B7"/>
    <w:rsid w:val="00F66112"/>
    <w:rsid w:val="00F702DB"/>
    <w:rsid w:val="00F7034B"/>
    <w:rsid w:val="00F72155"/>
    <w:rsid w:val="00F7221E"/>
    <w:rsid w:val="00F72300"/>
    <w:rsid w:val="00F72848"/>
    <w:rsid w:val="00F72BC1"/>
    <w:rsid w:val="00F72DFB"/>
    <w:rsid w:val="00F7305A"/>
    <w:rsid w:val="00F73399"/>
    <w:rsid w:val="00F73510"/>
    <w:rsid w:val="00F73D56"/>
    <w:rsid w:val="00F743EC"/>
    <w:rsid w:val="00F7452C"/>
    <w:rsid w:val="00F747B4"/>
    <w:rsid w:val="00F747D1"/>
    <w:rsid w:val="00F74ABF"/>
    <w:rsid w:val="00F74AF1"/>
    <w:rsid w:val="00F75789"/>
    <w:rsid w:val="00F7578F"/>
    <w:rsid w:val="00F75F99"/>
    <w:rsid w:val="00F76248"/>
    <w:rsid w:val="00F7634E"/>
    <w:rsid w:val="00F76AC1"/>
    <w:rsid w:val="00F76DBA"/>
    <w:rsid w:val="00F771C9"/>
    <w:rsid w:val="00F7738A"/>
    <w:rsid w:val="00F8033C"/>
    <w:rsid w:val="00F8035B"/>
    <w:rsid w:val="00F8089B"/>
    <w:rsid w:val="00F808CF"/>
    <w:rsid w:val="00F8098C"/>
    <w:rsid w:val="00F80A0D"/>
    <w:rsid w:val="00F81264"/>
    <w:rsid w:val="00F818F2"/>
    <w:rsid w:val="00F81A8C"/>
    <w:rsid w:val="00F81C5B"/>
    <w:rsid w:val="00F82083"/>
    <w:rsid w:val="00F822B5"/>
    <w:rsid w:val="00F82D7E"/>
    <w:rsid w:val="00F82D96"/>
    <w:rsid w:val="00F841C1"/>
    <w:rsid w:val="00F8475B"/>
    <w:rsid w:val="00F84C51"/>
    <w:rsid w:val="00F84CB1"/>
    <w:rsid w:val="00F85138"/>
    <w:rsid w:val="00F859EF"/>
    <w:rsid w:val="00F85A85"/>
    <w:rsid w:val="00F861CF"/>
    <w:rsid w:val="00F862B4"/>
    <w:rsid w:val="00F862DB"/>
    <w:rsid w:val="00F86CE2"/>
    <w:rsid w:val="00F870F0"/>
    <w:rsid w:val="00F8796D"/>
    <w:rsid w:val="00F907BD"/>
    <w:rsid w:val="00F90906"/>
    <w:rsid w:val="00F90B80"/>
    <w:rsid w:val="00F9170D"/>
    <w:rsid w:val="00F91EF6"/>
    <w:rsid w:val="00F92238"/>
    <w:rsid w:val="00F9263D"/>
    <w:rsid w:val="00F927F4"/>
    <w:rsid w:val="00F93558"/>
    <w:rsid w:val="00F9447D"/>
    <w:rsid w:val="00F94E02"/>
    <w:rsid w:val="00F95128"/>
    <w:rsid w:val="00F957B3"/>
    <w:rsid w:val="00F95B79"/>
    <w:rsid w:val="00F95E14"/>
    <w:rsid w:val="00F96458"/>
    <w:rsid w:val="00F96998"/>
    <w:rsid w:val="00F96CB5"/>
    <w:rsid w:val="00F96FD8"/>
    <w:rsid w:val="00F9712F"/>
    <w:rsid w:val="00F97349"/>
    <w:rsid w:val="00F97C6C"/>
    <w:rsid w:val="00FA042B"/>
    <w:rsid w:val="00FA09EC"/>
    <w:rsid w:val="00FA0CD6"/>
    <w:rsid w:val="00FA0FF6"/>
    <w:rsid w:val="00FA150D"/>
    <w:rsid w:val="00FA1B3D"/>
    <w:rsid w:val="00FA1B86"/>
    <w:rsid w:val="00FA24E6"/>
    <w:rsid w:val="00FA2675"/>
    <w:rsid w:val="00FA3CE2"/>
    <w:rsid w:val="00FA46B5"/>
    <w:rsid w:val="00FA48A9"/>
    <w:rsid w:val="00FA4FDC"/>
    <w:rsid w:val="00FA574E"/>
    <w:rsid w:val="00FA5EAD"/>
    <w:rsid w:val="00FA6C73"/>
    <w:rsid w:val="00FA6E2F"/>
    <w:rsid w:val="00FA7387"/>
    <w:rsid w:val="00FA7591"/>
    <w:rsid w:val="00FA7F0E"/>
    <w:rsid w:val="00FA7FF9"/>
    <w:rsid w:val="00FB0286"/>
    <w:rsid w:val="00FB0351"/>
    <w:rsid w:val="00FB0972"/>
    <w:rsid w:val="00FB09A6"/>
    <w:rsid w:val="00FB147A"/>
    <w:rsid w:val="00FB24F4"/>
    <w:rsid w:val="00FB2736"/>
    <w:rsid w:val="00FB2CE0"/>
    <w:rsid w:val="00FB2E79"/>
    <w:rsid w:val="00FB32E6"/>
    <w:rsid w:val="00FB32F5"/>
    <w:rsid w:val="00FB3538"/>
    <w:rsid w:val="00FB3FBB"/>
    <w:rsid w:val="00FB440A"/>
    <w:rsid w:val="00FB4D39"/>
    <w:rsid w:val="00FB53EE"/>
    <w:rsid w:val="00FB654E"/>
    <w:rsid w:val="00FB69EB"/>
    <w:rsid w:val="00FB6FFF"/>
    <w:rsid w:val="00FB7B89"/>
    <w:rsid w:val="00FC0448"/>
    <w:rsid w:val="00FC0B55"/>
    <w:rsid w:val="00FC15D9"/>
    <w:rsid w:val="00FC3DEA"/>
    <w:rsid w:val="00FC474D"/>
    <w:rsid w:val="00FC4840"/>
    <w:rsid w:val="00FC517F"/>
    <w:rsid w:val="00FC6284"/>
    <w:rsid w:val="00FC62A7"/>
    <w:rsid w:val="00FC62E5"/>
    <w:rsid w:val="00FC63EB"/>
    <w:rsid w:val="00FC682C"/>
    <w:rsid w:val="00FC7026"/>
    <w:rsid w:val="00FC79E3"/>
    <w:rsid w:val="00FC7AB0"/>
    <w:rsid w:val="00FC7BDF"/>
    <w:rsid w:val="00FC7C83"/>
    <w:rsid w:val="00FD06A0"/>
    <w:rsid w:val="00FD0F7D"/>
    <w:rsid w:val="00FD1788"/>
    <w:rsid w:val="00FD19FE"/>
    <w:rsid w:val="00FD3B85"/>
    <w:rsid w:val="00FD3CBA"/>
    <w:rsid w:val="00FD3D23"/>
    <w:rsid w:val="00FD3DBB"/>
    <w:rsid w:val="00FD3F94"/>
    <w:rsid w:val="00FD4002"/>
    <w:rsid w:val="00FD54DC"/>
    <w:rsid w:val="00FD56A9"/>
    <w:rsid w:val="00FD585F"/>
    <w:rsid w:val="00FD5B05"/>
    <w:rsid w:val="00FD6E27"/>
    <w:rsid w:val="00FD70D6"/>
    <w:rsid w:val="00FD7C4E"/>
    <w:rsid w:val="00FD7C88"/>
    <w:rsid w:val="00FD7DF3"/>
    <w:rsid w:val="00FE00E1"/>
    <w:rsid w:val="00FE04CE"/>
    <w:rsid w:val="00FE062D"/>
    <w:rsid w:val="00FE09A7"/>
    <w:rsid w:val="00FE0B26"/>
    <w:rsid w:val="00FE1E10"/>
    <w:rsid w:val="00FE1E1B"/>
    <w:rsid w:val="00FE269F"/>
    <w:rsid w:val="00FE3A67"/>
    <w:rsid w:val="00FE3A75"/>
    <w:rsid w:val="00FE3DCE"/>
    <w:rsid w:val="00FE3F1F"/>
    <w:rsid w:val="00FE41B0"/>
    <w:rsid w:val="00FE42AA"/>
    <w:rsid w:val="00FE435C"/>
    <w:rsid w:val="00FE4C71"/>
    <w:rsid w:val="00FE6C7F"/>
    <w:rsid w:val="00FE6F0D"/>
    <w:rsid w:val="00FE782D"/>
    <w:rsid w:val="00FE7E30"/>
    <w:rsid w:val="00FF00F3"/>
    <w:rsid w:val="00FF0DB3"/>
    <w:rsid w:val="00FF11A2"/>
    <w:rsid w:val="00FF14C2"/>
    <w:rsid w:val="00FF1AA6"/>
    <w:rsid w:val="00FF23FB"/>
    <w:rsid w:val="00FF2870"/>
    <w:rsid w:val="00FF3155"/>
    <w:rsid w:val="00FF385E"/>
    <w:rsid w:val="00FF3904"/>
    <w:rsid w:val="00FF3EF9"/>
    <w:rsid w:val="00FF52F2"/>
    <w:rsid w:val="00FF77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3AC"/>
    <w:pPr>
      <w:ind w:left="720"/>
      <w:contextualSpacing/>
    </w:pPr>
  </w:style>
  <w:style w:type="character" w:styleId="CommentReference">
    <w:name w:val="annotation reference"/>
    <w:basedOn w:val="DefaultParagraphFont"/>
    <w:uiPriority w:val="99"/>
    <w:semiHidden/>
    <w:unhideWhenUsed/>
    <w:rsid w:val="0082262E"/>
    <w:rPr>
      <w:sz w:val="16"/>
      <w:szCs w:val="16"/>
    </w:rPr>
  </w:style>
  <w:style w:type="paragraph" w:styleId="CommentText">
    <w:name w:val="annotation text"/>
    <w:basedOn w:val="Normal"/>
    <w:link w:val="CommentTextChar"/>
    <w:uiPriority w:val="99"/>
    <w:semiHidden/>
    <w:unhideWhenUsed/>
    <w:rsid w:val="0082262E"/>
    <w:pPr>
      <w:spacing w:line="240" w:lineRule="auto"/>
    </w:pPr>
    <w:rPr>
      <w:sz w:val="20"/>
      <w:szCs w:val="20"/>
    </w:rPr>
  </w:style>
  <w:style w:type="character" w:customStyle="1" w:styleId="CommentTextChar">
    <w:name w:val="Comment Text Char"/>
    <w:basedOn w:val="DefaultParagraphFont"/>
    <w:link w:val="CommentText"/>
    <w:uiPriority w:val="99"/>
    <w:semiHidden/>
    <w:rsid w:val="0082262E"/>
    <w:rPr>
      <w:sz w:val="20"/>
      <w:szCs w:val="20"/>
    </w:rPr>
  </w:style>
  <w:style w:type="paragraph" w:styleId="CommentSubject">
    <w:name w:val="annotation subject"/>
    <w:basedOn w:val="CommentText"/>
    <w:next w:val="CommentText"/>
    <w:link w:val="CommentSubjectChar"/>
    <w:uiPriority w:val="99"/>
    <w:semiHidden/>
    <w:unhideWhenUsed/>
    <w:rsid w:val="0082262E"/>
    <w:rPr>
      <w:b/>
      <w:bCs/>
    </w:rPr>
  </w:style>
  <w:style w:type="character" w:customStyle="1" w:styleId="CommentSubjectChar">
    <w:name w:val="Comment Subject Char"/>
    <w:basedOn w:val="CommentTextChar"/>
    <w:link w:val="CommentSubject"/>
    <w:uiPriority w:val="99"/>
    <w:semiHidden/>
    <w:rsid w:val="0082262E"/>
    <w:rPr>
      <w:b/>
      <w:bCs/>
      <w:sz w:val="20"/>
      <w:szCs w:val="20"/>
    </w:rPr>
  </w:style>
  <w:style w:type="paragraph" w:styleId="BalloonText">
    <w:name w:val="Balloon Text"/>
    <w:basedOn w:val="Normal"/>
    <w:link w:val="BalloonTextChar"/>
    <w:uiPriority w:val="99"/>
    <w:semiHidden/>
    <w:unhideWhenUsed/>
    <w:rsid w:val="00822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2E"/>
    <w:rPr>
      <w:rFonts w:ascii="Tahoma" w:hAnsi="Tahoma" w:cs="Tahoma"/>
      <w:sz w:val="16"/>
      <w:szCs w:val="16"/>
    </w:rPr>
  </w:style>
  <w:style w:type="paragraph" w:styleId="NormalWeb">
    <w:name w:val="Normal (Web)"/>
    <w:basedOn w:val="Normal"/>
    <w:uiPriority w:val="99"/>
    <w:semiHidden/>
    <w:unhideWhenUsed/>
    <w:rsid w:val="0081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987D28"/>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3AC"/>
    <w:pPr>
      <w:ind w:left="720"/>
      <w:contextualSpacing/>
    </w:pPr>
  </w:style>
  <w:style w:type="character" w:styleId="CommentReference">
    <w:name w:val="annotation reference"/>
    <w:basedOn w:val="DefaultParagraphFont"/>
    <w:uiPriority w:val="99"/>
    <w:semiHidden/>
    <w:unhideWhenUsed/>
    <w:rsid w:val="0082262E"/>
    <w:rPr>
      <w:sz w:val="16"/>
      <w:szCs w:val="16"/>
    </w:rPr>
  </w:style>
  <w:style w:type="paragraph" w:styleId="CommentText">
    <w:name w:val="annotation text"/>
    <w:basedOn w:val="Normal"/>
    <w:link w:val="CommentTextChar"/>
    <w:uiPriority w:val="99"/>
    <w:semiHidden/>
    <w:unhideWhenUsed/>
    <w:rsid w:val="0082262E"/>
    <w:pPr>
      <w:spacing w:line="240" w:lineRule="auto"/>
    </w:pPr>
    <w:rPr>
      <w:sz w:val="20"/>
      <w:szCs w:val="20"/>
    </w:rPr>
  </w:style>
  <w:style w:type="character" w:customStyle="1" w:styleId="CommentTextChar">
    <w:name w:val="Comment Text Char"/>
    <w:basedOn w:val="DefaultParagraphFont"/>
    <w:link w:val="CommentText"/>
    <w:uiPriority w:val="99"/>
    <w:semiHidden/>
    <w:rsid w:val="0082262E"/>
    <w:rPr>
      <w:sz w:val="20"/>
      <w:szCs w:val="20"/>
    </w:rPr>
  </w:style>
  <w:style w:type="paragraph" w:styleId="CommentSubject">
    <w:name w:val="annotation subject"/>
    <w:basedOn w:val="CommentText"/>
    <w:next w:val="CommentText"/>
    <w:link w:val="CommentSubjectChar"/>
    <w:uiPriority w:val="99"/>
    <w:semiHidden/>
    <w:unhideWhenUsed/>
    <w:rsid w:val="0082262E"/>
    <w:rPr>
      <w:b/>
      <w:bCs/>
    </w:rPr>
  </w:style>
  <w:style w:type="character" w:customStyle="1" w:styleId="CommentSubjectChar">
    <w:name w:val="Comment Subject Char"/>
    <w:basedOn w:val="CommentTextChar"/>
    <w:link w:val="CommentSubject"/>
    <w:uiPriority w:val="99"/>
    <w:semiHidden/>
    <w:rsid w:val="0082262E"/>
    <w:rPr>
      <w:b/>
      <w:bCs/>
      <w:sz w:val="20"/>
      <w:szCs w:val="20"/>
    </w:rPr>
  </w:style>
  <w:style w:type="paragraph" w:styleId="BalloonText">
    <w:name w:val="Balloon Text"/>
    <w:basedOn w:val="Normal"/>
    <w:link w:val="BalloonTextChar"/>
    <w:uiPriority w:val="99"/>
    <w:semiHidden/>
    <w:unhideWhenUsed/>
    <w:rsid w:val="00822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2E"/>
    <w:rPr>
      <w:rFonts w:ascii="Tahoma" w:hAnsi="Tahoma" w:cs="Tahoma"/>
      <w:sz w:val="16"/>
      <w:szCs w:val="16"/>
    </w:rPr>
  </w:style>
  <w:style w:type="paragraph" w:styleId="NormalWeb">
    <w:name w:val="Normal (Web)"/>
    <w:basedOn w:val="Normal"/>
    <w:uiPriority w:val="99"/>
    <w:semiHidden/>
    <w:unhideWhenUsed/>
    <w:rsid w:val="0081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987D28"/>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711397">
      <w:bodyDiv w:val="1"/>
      <w:marLeft w:val="0"/>
      <w:marRight w:val="0"/>
      <w:marTop w:val="0"/>
      <w:marBottom w:val="0"/>
      <w:divBdr>
        <w:top w:val="none" w:sz="0" w:space="0" w:color="auto"/>
        <w:left w:val="none" w:sz="0" w:space="0" w:color="auto"/>
        <w:bottom w:val="none" w:sz="0" w:space="0" w:color="auto"/>
        <w:right w:val="none" w:sz="0" w:space="0" w:color="auto"/>
      </w:divBdr>
      <w:divsChild>
        <w:div w:id="346106794">
          <w:marLeft w:val="360"/>
          <w:marRight w:val="0"/>
          <w:marTop w:val="200"/>
          <w:marBottom w:val="0"/>
          <w:divBdr>
            <w:top w:val="none" w:sz="0" w:space="0" w:color="auto"/>
            <w:left w:val="none" w:sz="0" w:space="0" w:color="auto"/>
            <w:bottom w:val="none" w:sz="0" w:space="0" w:color="auto"/>
            <w:right w:val="none" w:sz="0" w:space="0" w:color="auto"/>
          </w:divBdr>
        </w:div>
        <w:div w:id="797799462">
          <w:marLeft w:val="360"/>
          <w:marRight w:val="0"/>
          <w:marTop w:val="200"/>
          <w:marBottom w:val="0"/>
          <w:divBdr>
            <w:top w:val="none" w:sz="0" w:space="0" w:color="auto"/>
            <w:left w:val="none" w:sz="0" w:space="0" w:color="auto"/>
            <w:bottom w:val="none" w:sz="0" w:space="0" w:color="auto"/>
            <w:right w:val="none" w:sz="0" w:space="0" w:color="auto"/>
          </w:divBdr>
        </w:div>
        <w:div w:id="1837839196">
          <w:marLeft w:val="360"/>
          <w:marRight w:val="0"/>
          <w:marTop w:val="200"/>
          <w:marBottom w:val="0"/>
          <w:divBdr>
            <w:top w:val="none" w:sz="0" w:space="0" w:color="auto"/>
            <w:left w:val="none" w:sz="0" w:space="0" w:color="auto"/>
            <w:bottom w:val="none" w:sz="0" w:space="0" w:color="auto"/>
            <w:right w:val="none" w:sz="0" w:space="0" w:color="auto"/>
          </w:divBdr>
        </w:div>
        <w:div w:id="1613635956">
          <w:marLeft w:val="360"/>
          <w:marRight w:val="0"/>
          <w:marTop w:val="200"/>
          <w:marBottom w:val="0"/>
          <w:divBdr>
            <w:top w:val="none" w:sz="0" w:space="0" w:color="auto"/>
            <w:left w:val="none" w:sz="0" w:space="0" w:color="auto"/>
            <w:bottom w:val="none" w:sz="0" w:space="0" w:color="auto"/>
            <w:right w:val="none" w:sz="0" w:space="0" w:color="auto"/>
          </w:divBdr>
        </w:div>
        <w:div w:id="1734542123">
          <w:marLeft w:val="360"/>
          <w:marRight w:val="0"/>
          <w:marTop w:val="200"/>
          <w:marBottom w:val="0"/>
          <w:divBdr>
            <w:top w:val="none" w:sz="0" w:space="0" w:color="auto"/>
            <w:left w:val="none" w:sz="0" w:space="0" w:color="auto"/>
            <w:bottom w:val="none" w:sz="0" w:space="0" w:color="auto"/>
            <w:right w:val="none" w:sz="0" w:space="0" w:color="auto"/>
          </w:divBdr>
        </w:div>
        <w:div w:id="304244887">
          <w:marLeft w:val="360"/>
          <w:marRight w:val="0"/>
          <w:marTop w:val="200"/>
          <w:marBottom w:val="0"/>
          <w:divBdr>
            <w:top w:val="none" w:sz="0" w:space="0" w:color="auto"/>
            <w:left w:val="none" w:sz="0" w:space="0" w:color="auto"/>
            <w:bottom w:val="none" w:sz="0" w:space="0" w:color="auto"/>
            <w:right w:val="none" w:sz="0" w:space="0" w:color="auto"/>
          </w:divBdr>
        </w:div>
        <w:div w:id="2141413776">
          <w:marLeft w:val="360"/>
          <w:marRight w:val="0"/>
          <w:marTop w:val="200"/>
          <w:marBottom w:val="0"/>
          <w:divBdr>
            <w:top w:val="none" w:sz="0" w:space="0" w:color="auto"/>
            <w:left w:val="none" w:sz="0" w:space="0" w:color="auto"/>
            <w:bottom w:val="none" w:sz="0" w:space="0" w:color="auto"/>
            <w:right w:val="none" w:sz="0" w:space="0" w:color="auto"/>
          </w:divBdr>
        </w:div>
        <w:div w:id="29572351">
          <w:marLeft w:val="360"/>
          <w:marRight w:val="0"/>
          <w:marTop w:val="200"/>
          <w:marBottom w:val="0"/>
          <w:divBdr>
            <w:top w:val="none" w:sz="0" w:space="0" w:color="auto"/>
            <w:left w:val="none" w:sz="0" w:space="0" w:color="auto"/>
            <w:bottom w:val="none" w:sz="0" w:space="0" w:color="auto"/>
            <w:right w:val="none" w:sz="0" w:space="0" w:color="auto"/>
          </w:divBdr>
        </w:div>
      </w:divsChild>
    </w:div>
    <w:div w:id="270551117">
      <w:bodyDiv w:val="1"/>
      <w:marLeft w:val="0"/>
      <w:marRight w:val="0"/>
      <w:marTop w:val="0"/>
      <w:marBottom w:val="0"/>
      <w:divBdr>
        <w:top w:val="none" w:sz="0" w:space="0" w:color="auto"/>
        <w:left w:val="none" w:sz="0" w:space="0" w:color="auto"/>
        <w:bottom w:val="none" w:sz="0" w:space="0" w:color="auto"/>
        <w:right w:val="none" w:sz="0" w:space="0" w:color="auto"/>
      </w:divBdr>
      <w:divsChild>
        <w:div w:id="2017532279">
          <w:marLeft w:val="360"/>
          <w:marRight w:val="0"/>
          <w:marTop w:val="200"/>
          <w:marBottom w:val="0"/>
          <w:divBdr>
            <w:top w:val="none" w:sz="0" w:space="0" w:color="auto"/>
            <w:left w:val="none" w:sz="0" w:space="0" w:color="auto"/>
            <w:bottom w:val="none" w:sz="0" w:space="0" w:color="auto"/>
            <w:right w:val="none" w:sz="0" w:space="0" w:color="auto"/>
          </w:divBdr>
        </w:div>
        <w:div w:id="2083601724">
          <w:marLeft w:val="360"/>
          <w:marRight w:val="0"/>
          <w:marTop w:val="200"/>
          <w:marBottom w:val="0"/>
          <w:divBdr>
            <w:top w:val="none" w:sz="0" w:space="0" w:color="auto"/>
            <w:left w:val="none" w:sz="0" w:space="0" w:color="auto"/>
            <w:bottom w:val="none" w:sz="0" w:space="0" w:color="auto"/>
            <w:right w:val="none" w:sz="0" w:space="0" w:color="auto"/>
          </w:divBdr>
        </w:div>
        <w:div w:id="909926821">
          <w:marLeft w:val="360"/>
          <w:marRight w:val="0"/>
          <w:marTop w:val="200"/>
          <w:marBottom w:val="0"/>
          <w:divBdr>
            <w:top w:val="none" w:sz="0" w:space="0" w:color="auto"/>
            <w:left w:val="none" w:sz="0" w:space="0" w:color="auto"/>
            <w:bottom w:val="none" w:sz="0" w:space="0" w:color="auto"/>
            <w:right w:val="none" w:sz="0" w:space="0" w:color="auto"/>
          </w:divBdr>
        </w:div>
        <w:div w:id="347803536">
          <w:marLeft w:val="360"/>
          <w:marRight w:val="0"/>
          <w:marTop w:val="200"/>
          <w:marBottom w:val="0"/>
          <w:divBdr>
            <w:top w:val="none" w:sz="0" w:space="0" w:color="auto"/>
            <w:left w:val="none" w:sz="0" w:space="0" w:color="auto"/>
            <w:bottom w:val="none" w:sz="0" w:space="0" w:color="auto"/>
            <w:right w:val="none" w:sz="0" w:space="0" w:color="auto"/>
          </w:divBdr>
        </w:div>
      </w:divsChild>
    </w:div>
    <w:div w:id="1109156719">
      <w:bodyDiv w:val="1"/>
      <w:marLeft w:val="0"/>
      <w:marRight w:val="0"/>
      <w:marTop w:val="0"/>
      <w:marBottom w:val="0"/>
      <w:divBdr>
        <w:top w:val="none" w:sz="0" w:space="0" w:color="auto"/>
        <w:left w:val="none" w:sz="0" w:space="0" w:color="auto"/>
        <w:bottom w:val="none" w:sz="0" w:space="0" w:color="auto"/>
        <w:right w:val="none" w:sz="0" w:space="0" w:color="auto"/>
      </w:divBdr>
    </w:div>
    <w:div w:id="1810513955">
      <w:bodyDiv w:val="1"/>
      <w:marLeft w:val="0"/>
      <w:marRight w:val="0"/>
      <w:marTop w:val="0"/>
      <w:marBottom w:val="0"/>
      <w:divBdr>
        <w:top w:val="none" w:sz="0" w:space="0" w:color="auto"/>
        <w:left w:val="none" w:sz="0" w:space="0" w:color="auto"/>
        <w:bottom w:val="none" w:sz="0" w:space="0" w:color="auto"/>
        <w:right w:val="none" w:sz="0" w:space="0" w:color="auto"/>
      </w:divBdr>
      <w:divsChild>
        <w:div w:id="2075733857">
          <w:marLeft w:val="360"/>
          <w:marRight w:val="0"/>
          <w:marTop w:val="200"/>
          <w:marBottom w:val="0"/>
          <w:divBdr>
            <w:top w:val="none" w:sz="0" w:space="0" w:color="auto"/>
            <w:left w:val="none" w:sz="0" w:space="0" w:color="auto"/>
            <w:bottom w:val="none" w:sz="0" w:space="0" w:color="auto"/>
            <w:right w:val="none" w:sz="0" w:space="0" w:color="auto"/>
          </w:divBdr>
        </w:div>
        <w:div w:id="667749051">
          <w:marLeft w:val="360"/>
          <w:marRight w:val="0"/>
          <w:marTop w:val="200"/>
          <w:marBottom w:val="0"/>
          <w:divBdr>
            <w:top w:val="none" w:sz="0" w:space="0" w:color="auto"/>
            <w:left w:val="none" w:sz="0" w:space="0" w:color="auto"/>
            <w:bottom w:val="none" w:sz="0" w:space="0" w:color="auto"/>
            <w:right w:val="none" w:sz="0" w:space="0" w:color="auto"/>
          </w:divBdr>
        </w:div>
        <w:div w:id="888958472">
          <w:marLeft w:val="360"/>
          <w:marRight w:val="0"/>
          <w:marTop w:val="200"/>
          <w:marBottom w:val="0"/>
          <w:divBdr>
            <w:top w:val="none" w:sz="0" w:space="0" w:color="auto"/>
            <w:left w:val="none" w:sz="0" w:space="0" w:color="auto"/>
            <w:bottom w:val="none" w:sz="0" w:space="0" w:color="auto"/>
            <w:right w:val="none" w:sz="0" w:space="0" w:color="auto"/>
          </w:divBdr>
        </w:div>
        <w:div w:id="138205137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4D9914BC.dotm</Template>
  <TotalTime>0</TotalTime>
  <Pages>3</Pages>
  <Words>691</Words>
  <Characters>3942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Schoevers, E.M. (Eveline)</cp:lastModifiedBy>
  <cp:revision>2</cp:revision>
  <dcterms:created xsi:type="dcterms:W3CDTF">2017-06-07T14:17:00Z</dcterms:created>
  <dcterms:modified xsi:type="dcterms:W3CDTF">2017-06-07T14:17:00Z</dcterms:modified>
</cp:coreProperties>
</file>